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E3CF" w14:textId="77777777" w:rsidR="0078349F" w:rsidRDefault="0078349F" w:rsidP="0078349F"/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78349F" w:rsidRPr="00B305C5" w14:paraId="23270926" w14:textId="77777777" w:rsidTr="00C45BB1">
        <w:tc>
          <w:tcPr>
            <w:tcW w:w="9072" w:type="dxa"/>
            <w:vAlign w:val="center"/>
          </w:tcPr>
          <w:p w14:paraId="2F1C4E9F" w14:textId="77777777" w:rsidR="00C45BB1" w:rsidRDefault="00C45BB1" w:rsidP="00C45BB1">
            <w:pPr>
              <w:tabs>
                <w:tab w:val="center" w:pos="4513"/>
                <w:tab w:val="right" w:pos="9026"/>
              </w:tabs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14:paraId="6C00FC1B" w14:textId="77777777" w:rsidR="0078349F" w:rsidRPr="00C25AA5" w:rsidRDefault="00701E99" w:rsidP="00C45BB1">
            <w:pPr>
              <w:tabs>
                <w:tab w:val="center" w:pos="4513"/>
                <w:tab w:val="right" w:pos="9026"/>
              </w:tabs>
              <w:rPr>
                <w:rFonts w:cs="Arial"/>
                <w:b/>
                <w:sz w:val="28"/>
                <w:szCs w:val="28"/>
              </w:rPr>
            </w:pPr>
            <w:r w:rsidRPr="00C25AA5">
              <w:rPr>
                <w:rFonts w:cs="Arial"/>
                <w:b/>
                <w:sz w:val="28"/>
                <w:szCs w:val="28"/>
              </w:rPr>
              <w:t>King’s Health Partners</w:t>
            </w:r>
            <w:r w:rsidR="0078349F" w:rsidRPr="00C25AA5">
              <w:rPr>
                <w:rFonts w:cs="Arial"/>
                <w:b/>
                <w:sz w:val="28"/>
                <w:szCs w:val="28"/>
              </w:rPr>
              <w:t xml:space="preserve"> Clinical Trials Office </w:t>
            </w:r>
          </w:p>
          <w:p w14:paraId="7CD4898C" w14:textId="77777777" w:rsidR="0078349F" w:rsidRPr="00C25AA5" w:rsidRDefault="0078349F" w:rsidP="00C45BB1">
            <w:pPr>
              <w:tabs>
                <w:tab w:val="center" w:pos="4513"/>
                <w:tab w:val="right" w:pos="9026"/>
              </w:tabs>
              <w:rPr>
                <w:rFonts w:cs="Arial"/>
                <w:b/>
                <w:sz w:val="28"/>
                <w:szCs w:val="28"/>
              </w:rPr>
            </w:pPr>
            <w:r w:rsidRPr="00C25AA5">
              <w:rPr>
                <w:rFonts w:cs="Arial"/>
                <w:b/>
                <w:sz w:val="28"/>
                <w:szCs w:val="28"/>
              </w:rPr>
              <w:t xml:space="preserve">Investigator and </w:t>
            </w:r>
            <w:r w:rsidR="00DD3C18" w:rsidRPr="00C25AA5">
              <w:rPr>
                <w:rFonts w:cs="Arial"/>
                <w:b/>
                <w:sz w:val="28"/>
                <w:szCs w:val="28"/>
              </w:rPr>
              <w:t>Trial</w:t>
            </w:r>
            <w:r w:rsidRPr="00C25AA5">
              <w:rPr>
                <w:rFonts w:cs="Arial"/>
                <w:b/>
                <w:sz w:val="28"/>
                <w:szCs w:val="28"/>
              </w:rPr>
              <w:t xml:space="preserve"> Site Monitoring Visit Report</w:t>
            </w:r>
          </w:p>
          <w:p w14:paraId="00ADB5E0" w14:textId="77777777" w:rsidR="00C45BB1" w:rsidRPr="00C45BB1" w:rsidRDefault="00C45BB1" w:rsidP="00C45BB1">
            <w:pPr>
              <w:tabs>
                <w:tab w:val="center" w:pos="4513"/>
                <w:tab w:val="right" w:pos="9026"/>
              </w:tabs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</w:tbl>
    <w:p w14:paraId="2B96C82E" w14:textId="77777777" w:rsidR="0078349F" w:rsidRPr="00B305C5" w:rsidRDefault="0078349F" w:rsidP="0078349F">
      <w:pPr>
        <w:rPr>
          <w:rFonts w:cs="Arial"/>
        </w:rPr>
      </w:pPr>
    </w:p>
    <w:p w14:paraId="528A55BA" w14:textId="3CCD59E3" w:rsidR="0078349F" w:rsidRPr="00B305C5" w:rsidRDefault="00223D4F" w:rsidP="0078349F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  <w:r w:rsidR="00DD3C18">
        <w:rPr>
          <w:rFonts w:cs="Arial"/>
          <w:b/>
          <w:sz w:val="28"/>
          <w:szCs w:val="28"/>
        </w:rPr>
        <w:t>Trial</w:t>
      </w:r>
      <w:r w:rsidR="0078349F" w:rsidRPr="00B305C5">
        <w:rPr>
          <w:rFonts w:cs="Arial"/>
          <w:b/>
          <w:sz w:val="28"/>
          <w:szCs w:val="28"/>
        </w:rPr>
        <w:t xml:space="preserve"> Details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712871" w:rsidRPr="00B305C5" w14:paraId="10C89EE7" w14:textId="77777777" w:rsidTr="00AF0974">
        <w:tc>
          <w:tcPr>
            <w:tcW w:w="2694" w:type="dxa"/>
            <w:vAlign w:val="center"/>
          </w:tcPr>
          <w:p w14:paraId="2007ADEE" w14:textId="77777777" w:rsidR="00712871" w:rsidRPr="00B305C5" w:rsidRDefault="00712871" w:rsidP="0071287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Trial</w:t>
            </w:r>
            <w:r w:rsidRPr="00B305C5">
              <w:rPr>
                <w:rFonts w:cs="Arial"/>
                <w:b/>
              </w:rPr>
              <w:t xml:space="preserve"> Title:</w:t>
            </w:r>
          </w:p>
        </w:tc>
        <w:tc>
          <w:tcPr>
            <w:tcW w:w="6378" w:type="dxa"/>
            <w:vAlign w:val="center"/>
          </w:tcPr>
          <w:p w14:paraId="61A84E16" w14:textId="77777777" w:rsidR="00712871" w:rsidRPr="00910F48" w:rsidRDefault="00712871" w:rsidP="00712871">
            <w:pPr>
              <w:rPr>
                <w:rFonts w:cs="Arial"/>
                <w:szCs w:val="20"/>
              </w:rPr>
            </w:pPr>
          </w:p>
        </w:tc>
      </w:tr>
      <w:tr w:rsidR="0010041D" w:rsidRPr="00B305C5" w14:paraId="5EE7ADBA" w14:textId="77777777" w:rsidTr="00AF0974">
        <w:tc>
          <w:tcPr>
            <w:tcW w:w="2694" w:type="dxa"/>
            <w:vAlign w:val="center"/>
          </w:tcPr>
          <w:p w14:paraId="7B84AF86" w14:textId="77777777" w:rsidR="0010041D" w:rsidRPr="00B305C5" w:rsidRDefault="0010041D" w:rsidP="0010041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Site </w:t>
            </w:r>
            <w:r w:rsidRPr="00B305C5">
              <w:rPr>
                <w:rFonts w:cs="Arial"/>
                <w:b/>
              </w:rPr>
              <w:t>Investigator Name:</w:t>
            </w:r>
          </w:p>
        </w:tc>
        <w:tc>
          <w:tcPr>
            <w:tcW w:w="6378" w:type="dxa"/>
            <w:vAlign w:val="center"/>
          </w:tcPr>
          <w:p w14:paraId="2C4E9CF2" w14:textId="77777777" w:rsidR="0010041D" w:rsidRPr="00910F48" w:rsidRDefault="0010041D" w:rsidP="0010041D">
            <w:pPr>
              <w:rPr>
                <w:rFonts w:cs="Arial"/>
                <w:sz w:val="20"/>
                <w:szCs w:val="20"/>
              </w:rPr>
            </w:pPr>
          </w:p>
        </w:tc>
      </w:tr>
      <w:tr w:rsidR="0010041D" w:rsidRPr="00B305C5" w14:paraId="4AE8C89C" w14:textId="77777777" w:rsidTr="00AF0974">
        <w:tc>
          <w:tcPr>
            <w:tcW w:w="2694" w:type="dxa"/>
            <w:vAlign w:val="center"/>
          </w:tcPr>
          <w:p w14:paraId="7900B326" w14:textId="77777777" w:rsidR="0010041D" w:rsidRPr="00B305C5" w:rsidRDefault="0010041D" w:rsidP="0010041D">
            <w:pPr>
              <w:rPr>
                <w:rFonts w:cs="Arial"/>
                <w:b/>
              </w:rPr>
            </w:pPr>
            <w:r w:rsidRPr="00B305C5">
              <w:rPr>
                <w:rFonts w:cs="Arial"/>
                <w:b/>
              </w:rPr>
              <w:t>Department:</w:t>
            </w:r>
          </w:p>
        </w:tc>
        <w:tc>
          <w:tcPr>
            <w:tcW w:w="6378" w:type="dxa"/>
            <w:vAlign w:val="center"/>
          </w:tcPr>
          <w:p w14:paraId="2AE5BF4D" w14:textId="77777777" w:rsidR="0010041D" w:rsidRPr="00910F48" w:rsidRDefault="0010041D" w:rsidP="00CD2291">
            <w:pPr>
              <w:rPr>
                <w:rFonts w:cs="Arial"/>
              </w:rPr>
            </w:pPr>
          </w:p>
        </w:tc>
      </w:tr>
      <w:tr w:rsidR="0010041D" w:rsidRPr="00B305C5" w14:paraId="14A32288" w14:textId="77777777" w:rsidTr="00AF0974">
        <w:tc>
          <w:tcPr>
            <w:tcW w:w="2694" w:type="dxa"/>
            <w:vAlign w:val="center"/>
          </w:tcPr>
          <w:p w14:paraId="5F64E821" w14:textId="77777777" w:rsidR="0010041D" w:rsidRPr="00B305C5" w:rsidRDefault="0010041D" w:rsidP="0010041D">
            <w:pPr>
              <w:rPr>
                <w:rFonts w:cs="Arial"/>
                <w:b/>
              </w:rPr>
            </w:pPr>
            <w:r w:rsidRPr="00B305C5">
              <w:rPr>
                <w:rFonts w:cs="Arial"/>
                <w:b/>
              </w:rPr>
              <w:t>Site:</w:t>
            </w:r>
          </w:p>
        </w:tc>
        <w:tc>
          <w:tcPr>
            <w:tcW w:w="6378" w:type="dxa"/>
            <w:vAlign w:val="center"/>
          </w:tcPr>
          <w:p w14:paraId="3D2A2390" w14:textId="77777777" w:rsidR="0010041D" w:rsidRPr="00910F48" w:rsidRDefault="0010041D" w:rsidP="0010041D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en-GB"/>
              </w:rPr>
            </w:pPr>
          </w:p>
        </w:tc>
      </w:tr>
      <w:tr w:rsidR="00712871" w:rsidRPr="00B305C5" w14:paraId="32197644" w14:textId="77777777" w:rsidTr="00AF0974">
        <w:tc>
          <w:tcPr>
            <w:tcW w:w="2694" w:type="dxa"/>
            <w:vAlign w:val="center"/>
          </w:tcPr>
          <w:p w14:paraId="51707F5E" w14:textId="77777777" w:rsidR="00712871" w:rsidRPr="00B305C5" w:rsidRDefault="00712871" w:rsidP="0071287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(Co-)</w:t>
            </w:r>
            <w:r w:rsidRPr="00B305C5">
              <w:rPr>
                <w:rFonts w:cs="Arial"/>
                <w:b/>
              </w:rPr>
              <w:t>Sponsor</w:t>
            </w:r>
            <w:r>
              <w:rPr>
                <w:rFonts w:cs="Arial"/>
                <w:b/>
              </w:rPr>
              <w:t>(s)</w:t>
            </w:r>
            <w:r w:rsidRPr="00B305C5">
              <w:rPr>
                <w:rFonts w:cs="Arial"/>
                <w:b/>
              </w:rPr>
              <w:t>:</w:t>
            </w:r>
          </w:p>
        </w:tc>
        <w:tc>
          <w:tcPr>
            <w:tcW w:w="6378" w:type="dxa"/>
            <w:vAlign w:val="center"/>
          </w:tcPr>
          <w:p w14:paraId="63D30952" w14:textId="77777777" w:rsidR="00712871" w:rsidRPr="00910F48" w:rsidRDefault="00712871" w:rsidP="00712871">
            <w:pPr>
              <w:rPr>
                <w:rFonts w:cs="Arial"/>
                <w:szCs w:val="20"/>
              </w:rPr>
            </w:pPr>
          </w:p>
        </w:tc>
      </w:tr>
      <w:tr w:rsidR="00712871" w:rsidRPr="00B305C5" w14:paraId="4B5E13A6" w14:textId="77777777" w:rsidTr="00AF0974">
        <w:tc>
          <w:tcPr>
            <w:tcW w:w="2694" w:type="dxa"/>
            <w:vAlign w:val="center"/>
          </w:tcPr>
          <w:p w14:paraId="15DAE2A0" w14:textId="77777777" w:rsidR="00712871" w:rsidRPr="00B305C5" w:rsidRDefault="00712871" w:rsidP="00712871">
            <w:pPr>
              <w:rPr>
                <w:rFonts w:cs="Arial"/>
                <w:b/>
              </w:rPr>
            </w:pPr>
            <w:r w:rsidRPr="00B305C5">
              <w:rPr>
                <w:rFonts w:cs="Arial"/>
                <w:b/>
              </w:rPr>
              <w:t>EUDRACT Number:</w:t>
            </w:r>
          </w:p>
        </w:tc>
        <w:tc>
          <w:tcPr>
            <w:tcW w:w="6378" w:type="dxa"/>
            <w:vAlign w:val="center"/>
          </w:tcPr>
          <w:p w14:paraId="0934D863" w14:textId="77777777" w:rsidR="00712871" w:rsidRPr="00910F48" w:rsidRDefault="00712871" w:rsidP="00712871">
            <w:pPr>
              <w:pStyle w:val="Default"/>
              <w:rPr>
                <w:sz w:val="22"/>
                <w:szCs w:val="20"/>
              </w:rPr>
            </w:pPr>
          </w:p>
        </w:tc>
      </w:tr>
      <w:tr w:rsidR="00712871" w:rsidRPr="00B305C5" w14:paraId="5DB6AC14" w14:textId="77777777" w:rsidTr="00AF0974">
        <w:tc>
          <w:tcPr>
            <w:tcW w:w="2694" w:type="dxa"/>
            <w:vAlign w:val="center"/>
          </w:tcPr>
          <w:p w14:paraId="73249E4B" w14:textId="77777777" w:rsidR="00712871" w:rsidRPr="00B305C5" w:rsidRDefault="00712871" w:rsidP="0071287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IRAS Number:</w:t>
            </w:r>
          </w:p>
        </w:tc>
        <w:tc>
          <w:tcPr>
            <w:tcW w:w="6378" w:type="dxa"/>
          </w:tcPr>
          <w:p w14:paraId="5ED99F07" w14:textId="77777777" w:rsidR="00712871" w:rsidRPr="00910F48" w:rsidRDefault="00712871" w:rsidP="00712871">
            <w:pPr>
              <w:rPr>
                <w:rFonts w:cs="Arial"/>
              </w:rPr>
            </w:pPr>
          </w:p>
        </w:tc>
      </w:tr>
      <w:tr w:rsidR="003A49A5" w:rsidRPr="00B305C5" w14:paraId="099461D1" w14:textId="77777777" w:rsidTr="00AF0974">
        <w:tc>
          <w:tcPr>
            <w:tcW w:w="2694" w:type="dxa"/>
            <w:vAlign w:val="center"/>
          </w:tcPr>
          <w:p w14:paraId="43F4619E" w14:textId="77777777" w:rsidR="003A49A5" w:rsidRDefault="003A49A5" w:rsidP="0071287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MATTS Number:</w:t>
            </w:r>
          </w:p>
        </w:tc>
        <w:tc>
          <w:tcPr>
            <w:tcW w:w="6378" w:type="dxa"/>
          </w:tcPr>
          <w:p w14:paraId="1151C8E3" w14:textId="77777777" w:rsidR="003A49A5" w:rsidRPr="00910F48" w:rsidRDefault="003A49A5" w:rsidP="00712871">
            <w:pPr>
              <w:rPr>
                <w:rFonts w:cs="Arial"/>
              </w:rPr>
            </w:pPr>
          </w:p>
        </w:tc>
      </w:tr>
      <w:tr w:rsidR="00712871" w:rsidRPr="00B305C5" w14:paraId="231E3861" w14:textId="77777777" w:rsidTr="00AF0974">
        <w:tc>
          <w:tcPr>
            <w:tcW w:w="2694" w:type="dxa"/>
            <w:vAlign w:val="center"/>
          </w:tcPr>
          <w:p w14:paraId="1C794EFE" w14:textId="77777777" w:rsidR="00712871" w:rsidRPr="00B305C5" w:rsidRDefault="00712871" w:rsidP="00712871">
            <w:pPr>
              <w:rPr>
                <w:rFonts w:cs="Arial"/>
                <w:b/>
              </w:rPr>
            </w:pPr>
            <w:r w:rsidRPr="00B305C5">
              <w:rPr>
                <w:rFonts w:cs="Arial"/>
                <w:b/>
              </w:rPr>
              <w:t>SOPs</w:t>
            </w:r>
            <w:r>
              <w:rPr>
                <w:rFonts w:cs="Arial"/>
                <w:b/>
              </w:rPr>
              <w:t xml:space="preserve"> Applicable to the Trial:</w:t>
            </w:r>
          </w:p>
        </w:tc>
        <w:tc>
          <w:tcPr>
            <w:tcW w:w="6378" w:type="dxa"/>
          </w:tcPr>
          <w:p w14:paraId="74D8255C" w14:textId="77777777" w:rsidR="00712871" w:rsidRPr="00910F48" w:rsidRDefault="00712871" w:rsidP="00712871">
            <w:pPr>
              <w:rPr>
                <w:rFonts w:cs="Arial"/>
              </w:rPr>
            </w:pPr>
          </w:p>
        </w:tc>
      </w:tr>
    </w:tbl>
    <w:p w14:paraId="5965A1C0" w14:textId="77777777" w:rsidR="0078349F" w:rsidRPr="00B305C5" w:rsidRDefault="0078349F" w:rsidP="0078349F">
      <w:pPr>
        <w:rPr>
          <w:rFonts w:cs="Arial"/>
        </w:rPr>
      </w:pPr>
    </w:p>
    <w:p w14:paraId="2AFB2BA7" w14:textId="2CFE20B9" w:rsidR="0078349F" w:rsidRPr="00B305C5" w:rsidRDefault="00223D4F" w:rsidP="0078349F">
      <w:pPr>
        <w:rPr>
          <w:rFonts w:cs="Arial"/>
        </w:rPr>
      </w:pPr>
      <w:r>
        <w:rPr>
          <w:rFonts w:cs="Arial"/>
          <w:b/>
          <w:sz w:val="28"/>
          <w:szCs w:val="28"/>
        </w:rPr>
        <w:t xml:space="preserve"> </w:t>
      </w:r>
      <w:r w:rsidR="0078349F" w:rsidRPr="00B305C5">
        <w:rPr>
          <w:rFonts w:cs="Arial"/>
          <w:b/>
          <w:sz w:val="28"/>
          <w:szCs w:val="28"/>
        </w:rPr>
        <w:t>Visit Summary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386"/>
      </w:tblGrid>
      <w:tr w:rsidR="0078349F" w:rsidRPr="00B305C5" w14:paraId="16CABB4F" w14:textId="77777777" w:rsidTr="00AF0974">
        <w:tc>
          <w:tcPr>
            <w:tcW w:w="3686" w:type="dxa"/>
            <w:shd w:val="clear" w:color="auto" w:fill="auto"/>
            <w:vAlign w:val="center"/>
          </w:tcPr>
          <w:p w14:paraId="00C66489" w14:textId="77777777" w:rsidR="0078349F" w:rsidRPr="00B305C5" w:rsidRDefault="0078349F" w:rsidP="00C45BB1">
            <w:pPr>
              <w:rPr>
                <w:rFonts w:cs="Arial"/>
                <w:b/>
              </w:rPr>
            </w:pPr>
            <w:r w:rsidRPr="00B305C5">
              <w:rPr>
                <w:rFonts w:cs="Arial"/>
                <w:b/>
              </w:rPr>
              <w:t>Date of Visit(s):</w:t>
            </w:r>
          </w:p>
        </w:tc>
        <w:tc>
          <w:tcPr>
            <w:tcW w:w="5386" w:type="dxa"/>
            <w:shd w:val="clear" w:color="auto" w:fill="auto"/>
          </w:tcPr>
          <w:p w14:paraId="560B9E74" w14:textId="77777777" w:rsidR="0078349F" w:rsidRPr="00910F48" w:rsidRDefault="0078349F" w:rsidP="0092464A">
            <w:pPr>
              <w:rPr>
                <w:rFonts w:cs="Arial"/>
              </w:rPr>
            </w:pPr>
          </w:p>
        </w:tc>
      </w:tr>
      <w:tr w:rsidR="000121A3" w:rsidRPr="00B305C5" w14:paraId="1F66AB50" w14:textId="77777777" w:rsidTr="00AF0974">
        <w:tc>
          <w:tcPr>
            <w:tcW w:w="3686" w:type="dxa"/>
            <w:shd w:val="clear" w:color="auto" w:fill="auto"/>
            <w:vAlign w:val="center"/>
          </w:tcPr>
          <w:p w14:paraId="7A808B9B" w14:textId="77777777" w:rsidR="000121A3" w:rsidRPr="00B305C5" w:rsidRDefault="000121A3" w:rsidP="000121A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Type of Visit:</w:t>
            </w:r>
          </w:p>
        </w:tc>
        <w:tc>
          <w:tcPr>
            <w:tcW w:w="5386" w:type="dxa"/>
            <w:shd w:val="clear" w:color="auto" w:fill="auto"/>
          </w:tcPr>
          <w:p w14:paraId="3078A535" w14:textId="46C85E3F" w:rsidR="000121A3" w:rsidRPr="000121A3" w:rsidRDefault="000121A3" w:rsidP="000121A3">
            <w:pPr>
              <w:rPr>
                <w:rFonts w:cs="Arial"/>
                <w:color w:val="FF0000"/>
              </w:rPr>
            </w:pPr>
          </w:p>
        </w:tc>
      </w:tr>
      <w:tr w:rsidR="000121A3" w:rsidRPr="00B305C5" w14:paraId="7B237AA5" w14:textId="77777777" w:rsidTr="00AF0974">
        <w:tc>
          <w:tcPr>
            <w:tcW w:w="3686" w:type="dxa"/>
            <w:vAlign w:val="center"/>
          </w:tcPr>
          <w:p w14:paraId="40C6D35C" w14:textId="77777777" w:rsidR="000121A3" w:rsidRPr="00B305C5" w:rsidRDefault="000121A3" w:rsidP="000121A3">
            <w:pPr>
              <w:rPr>
                <w:rFonts w:cs="Arial"/>
                <w:b/>
              </w:rPr>
            </w:pPr>
            <w:r w:rsidRPr="00B305C5">
              <w:rPr>
                <w:rFonts w:cs="Arial"/>
                <w:b/>
              </w:rPr>
              <w:t>Report Produced on:</w:t>
            </w:r>
          </w:p>
        </w:tc>
        <w:tc>
          <w:tcPr>
            <w:tcW w:w="5386" w:type="dxa"/>
          </w:tcPr>
          <w:p w14:paraId="26A74C36" w14:textId="77777777" w:rsidR="000121A3" w:rsidRPr="00910F48" w:rsidRDefault="000121A3" w:rsidP="000121A3">
            <w:pPr>
              <w:rPr>
                <w:rFonts w:cs="Arial"/>
              </w:rPr>
            </w:pPr>
          </w:p>
        </w:tc>
      </w:tr>
      <w:tr w:rsidR="000121A3" w:rsidRPr="00B305C5" w14:paraId="5C01A3DC" w14:textId="77777777" w:rsidTr="00AF0974">
        <w:tc>
          <w:tcPr>
            <w:tcW w:w="3686" w:type="dxa"/>
            <w:vAlign w:val="center"/>
          </w:tcPr>
          <w:p w14:paraId="1B2513A4" w14:textId="77777777" w:rsidR="000121A3" w:rsidRPr="00B305C5" w:rsidRDefault="000121A3" w:rsidP="000121A3">
            <w:pPr>
              <w:rPr>
                <w:rFonts w:cs="Arial"/>
                <w:b/>
              </w:rPr>
            </w:pPr>
            <w:r w:rsidRPr="00B305C5">
              <w:rPr>
                <w:rFonts w:cs="Arial"/>
                <w:b/>
              </w:rPr>
              <w:t>Follow-up Correspondence Sent:</w:t>
            </w:r>
          </w:p>
        </w:tc>
        <w:tc>
          <w:tcPr>
            <w:tcW w:w="5386" w:type="dxa"/>
          </w:tcPr>
          <w:p w14:paraId="786F2C41" w14:textId="77777777" w:rsidR="000121A3" w:rsidRPr="00910F48" w:rsidRDefault="000121A3" w:rsidP="000121A3">
            <w:pPr>
              <w:rPr>
                <w:rFonts w:cs="Arial"/>
              </w:rPr>
            </w:pPr>
          </w:p>
        </w:tc>
      </w:tr>
      <w:tr w:rsidR="000121A3" w:rsidRPr="00B305C5" w14:paraId="04D92D0F" w14:textId="77777777" w:rsidTr="00AF0974">
        <w:tc>
          <w:tcPr>
            <w:tcW w:w="3686" w:type="dxa"/>
            <w:vAlign w:val="center"/>
          </w:tcPr>
          <w:p w14:paraId="45F81EA4" w14:textId="77777777" w:rsidR="000121A3" w:rsidRPr="00B305C5" w:rsidRDefault="000121A3" w:rsidP="000121A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Trial</w:t>
            </w:r>
            <w:r w:rsidRPr="00B305C5">
              <w:rPr>
                <w:rFonts w:cs="Arial"/>
                <w:b/>
              </w:rPr>
              <w:t xml:space="preserve"> Site Staff Present:</w:t>
            </w:r>
          </w:p>
        </w:tc>
        <w:tc>
          <w:tcPr>
            <w:tcW w:w="5386" w:type="dxa"/>
          </w:tcPr>
          <w:p w14:paraId="5ABC4CBF" w14:textId="77777777" w:rsidR="000121A3" w:rsidRPr="00910F48" w:rsidRDefault="000121A3" w:rsidP="000121A3">
            <w:pPr>
              <w:rPr>
                <w:rFonts w:cs="Arial"/>
              </w:rPr>
            </w:pPr>
          </w:p>
        </w:tc>
      </w:tr>
      <w:tr w:rsidR="000121A3" w:rsidRPr="00B305C5" w14:paraId="56999636" w14:textId="77777777" w:rsidTr="00AF0974">
        <w:tc>
          <w:tcPr>
            <w:tcW w:w="3686" w:type="dxa"/>
            <w:vAlign w:val="center"/>
          </w:tcPr>
          <w:p w14:paraId="1AA23A9E" w14:textId="77777777" w:rsidR="000121A3" w:rsidRPr="00B305C5" w:rsidRDefault="000121A3" w:rsidP="000121A3">
            <w:pPr>
              <w:rPr>
                <w:rFonts w:cs="Arial"/>
                <w:b/>
              </w:rPr>
            </w:pPr>
            <w:r w:rsidRPr="00B305C5">
              <w:rPr>
                <w:rFonts w:cs="Arial"/>
                <w:b/>
              </w:rPr>
              <w:t>Monitoring Team Present:</w:t>
            </w:r>
          </w:p>
        </w:tc>
        <w:tc>
          <w:tcPr>
            <w:tcW w:w="5386" w:type="dxa"/>
          </w:tcPr>
          <w:p w14:paraId="5CAF92A4" w14:textId="77777777" w:rsidR="000121A3" w:rsidRPr="00910F48" w:rsidRDefault="000121A3" w:rsidP="000121A3">
            <w:pPr>
              <w:rPr>
                <w:rFonts w:cs="Arial"/>
              </w:rPr>
            </w:pPr>
          </w:p>
        </w:tc>
      </w:tr>
      <w:tr w:rsidR="000121A3" w:rsidRPr="00B305C5" w14:paraId="292DEC07" w14:textId="77777777" w:rsidTr="00AF0974">
        <w:tc>
          <w:tcPr>
            <w:tcW w:w="3686" w:type="dxa"/>
            <w:vAlign w:val="center"/>
          </w:tcPr>
          <w:p w14:paraId="5D248063" w14:textId="77777777" w:rsidR="000121A3" w:rsidRPr="00B305C5" w:rsidRDefault="000121A3" w:rsidP="000121A3">
            <w:pPr>
              <w:rPr>
                <w:rFonts w:cs="Arial"/>
                <w:b/>
              </w:rPr>
            </w:pPr>
            <w:r w:rsidRPr="00B305C5">
              <w:rPr>
                <w:rFonts w:cs="Arial"/>
                <w:b/>
              </w:rPr>
              <w:t>Next Visit Date:</w:t>
            </w:r>
          </w:p>
        </w:tc>
        <w:tc>
          <w:tcPr>
            <w:tcW w:w="5386" w:type="dxa"/>
          </w:tcPr>
          <w:p w14:paraId="5C5E4FF2" w14:textId="77777777" w:rsidR="000121A3" w:rsidRPr="00910F48" w:rsidRDefault="000121A3" w:rsidP="000121A3">
            <w:pPr>
              <w:rPr>
                <w:rFonts w:cs="Arial"/>
              </w:rPr>
            </w:pPr>
          </w:p>
        </w:tc>
      </w:tr>
    </w:tbl>
    <w:p w14:paraId="61C49EB5" w14:textId="77777777" w:rsidR="0078349F" w:rsidRPr="00B305C5" w:rsidRDefault="0078349F" w:rsidP="0078349F">
      <w:pPr>
        <w:rPr>
          <w:rFonts w:cs="Arial"/>
        </w:rPr>
      </w:pPr>
    </w:p>
    <w:p w14:paraId="3ABE212D" w14:textId="0D0ED388" w:rsidR="0078349F" w:rsidRDefault="00223D4F" w:rsidP="0078349F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  <w:r w:rsidR="00831A4C" w:rsidRPr="00B305C5">
        <w:rPr>
          <w:rFonts w:cs="Arial"/>
          <w:b/>
          <w:sz w:val="28"/>
          <w:szCs w:val="28"/>
        </w:rPr>
        <w:t>P</w:t>
      </w:r>
      <w:r w:rsidR="00831A4C">
        <w:rPr>
          <w:rFonts w:cs="Arial"/>
          <w:b/>
          <w:sz w:val="28"/>
          <w:szCs w:val="28"/>
        </w:rPr>
        <w:t>articipant</w:t>
      </w:r>
      <w:r w:rsidR="003D6AE8" w:rsidRPr="00B305C5">
        <w:rPr>
          <w:rFonts w:cs="Arial"/>
          <w:b/>
          <w:sz w:val="28"/>
          <w:szCs w:val="28"/>
        </w:rPr>
        <w:t xml:space="preserve"> </w:t>
      </w:r>
      <w:r w:rsidR="0078349F" w:rsidRPr="00B305C5">
        <w:rPr>
          <w:rFonts w:cs="Arial"/>
          <w:b/>
          <w:sz w:val="28"/>
          <w:szCs w:val="28"/>
        </w:rPr>
        <w:t>Recruitment Status</w:t>
      </w:r>
    </w:p>
    <w:tbl>
      <w:tblPr>
        <w:tblStyle w:val="PlainTable2"/>
        <w:tblW w:w="7088" w:type="dxa"/>
        <w:tblLook w:val="0000" w:firstRow="0" w:lastRow="0" w:firstColumn="0" w:lastColumn="0" w:noHBand="0" w:noVBand="0"/>
      </w:tblPr>
      <w:tblGrid>
        <w:gridCol w:w="5529"/>
        <w:gridCol w:w="1559"/>
      </w:tblGrid>
      <w:tr w:rsidR="003D6AE8" w14:paraId="2CAF7351" w14:textId="77777777" w:rsidTr="00A55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</w:tcPr>
          <w:p w14:paraId="2B0B9D95" w14:textId="77777777" w:rsidR="003D6AE8" w:rsidRPr="003D6AE8" w:rsidRDefault="003D6AE8" w:rsidP="003D6AE8">
            <w:pPr>
              <w:pStyle w:val="SDTEXT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 w:val="0"/>
                <w:color w:val="auto"/>
                <w:szCs w:val="22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77A9159F" w14:textId="77777777" w:rsidR="003D6AE8" w:rsidRPr="003D6AE8" w:rsidRDefault="003D6AE8" w:rsidP="003D6AE8">
            <w:pPr>
              <w:pStyle w:val="SDTEXT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szCs w:val="22"/>
                <w:lang w:val="en-GB"/>
              </w:rPr>
            </w:pPr>
            <w:r w:rsidRPr="003D6AE8">
              <w:rPr>
                <w:rFonts w:ascii="Arial" w:hAnsi="Arial" w:cs="Arial"/>
                <w:b/>
                <w:bCs/>
                <w:noProof w:val="0"/>
                <w:color w:val="auto"/>
                <w:szCs w:val="22"/>
                <w:lang w:val="en-GB"/>
              </w:rPr>
              <w:t>Confirmed</w:t>
            </w:r>
          </w:p>
        </w:tc>
      </w:tr>
      <w:tr w:rsidR="003D6AE8" w14:paraId="6A4801DA" w14:textId="77777777" w:rsidTr="00A55EC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</w:tcPr>
          <w:p w14:paraId="61E7BC52" w14:textId="77777777" w:rsidR="003D6AE8" w:rsidRPr="003D6AE8" w:rsidRDefault="003D6AE8" w:rsidP="003D6AE8">
            <w:pPr>
              <w:pStyle w:val="SDTEXT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 w:val="0"/>
                <w:color w:val="auto"/>
                <w:szCs w:val="22"/>
                <w:lang w:val="en-GB"/>
              </w:rPr>
            </w:pPr>
            <w:r w:rsidRPr="003D6AE8">
              <w:rPr>
                <w:rFonts w:ascii="Arial" w:hAnsi="Arial" w:cs="Arial"/>
                <w:b/>
                <w:noProof w:val="0"/>
                <w:color w:val="auto"/>
                <w:szCs w:val="22"/>
                <w:lang w:val="en-GB"/>
              </w:rPr>
              <w:t>Recruitment/randomised target: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12308416" w14:textId="77777777" w:rsidR="003D6AE8" w:rsidRPr="003D6AE8" w:rsidRDefault="003D6AE8" w:rsidP="003D6AE8">
            <w:pPr>
              <w:pStyle w:val="SDTEXT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szCs w:val="22"/>
                <w:lang w:val="en-GB"/>
              </w:rPr>
            </w:pPr>
          </w:p>
        </w:tc>
      </w:tr>
      <w:tr w:rsidR="003D6AE8" w14:paraId="64EEE3E0" w14:textId="77777777" w:rsidTr="00A55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</w:tcPr>
          <w:p w14:paraId="677BFB6F" w14:textId="77777777" w:rsidR="003D6AE8" w:rsidRPr="003D6AE8" w:rsidRDefault="003D6AE8" w:rsidP="003D6AE8">
            <w:pPr>
              <w:pStyle w:val="SDTEXT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 w:val="0"/>
                <w:color w:val="auto"/>
                <w:szCs w:val="22"/>
                <w:lang w:val="en-GB"/>
              </w:rPr>
            </w:pPr>
            <w:r w:rsidRPr="003D6AE8">
              <w:rPr>
                <w:rFonts w:ascii="Arial" w:hAnsi="Arial" w:cs="Arial"/>
                <w:b/>
                <w:noProof w:val="0"/>
                <w:color w:val="auto"/>
                <w:szCs w:val="22"/>
                <w:lang w:val="en-GB"/>
              </w:rPr>
              <w:t>Consented: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1A69B91A" w14:textId="77777777" w:rsidR="003D6AE8" w:rsidRPr="003D6AE8" w:rsidRDefault="003D6AE8" w:rsidP="003D6AE8">
            <w:pPr>
              <w:pStyle w:val="SDTEXT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szCs w:val="22"/>
                <w:lang w:val="en-GB"/>
              </w:rPr>
            </w:pPr>
          </w:p>
        </w:tc>
      </w:tr>
      <w:tr w:rsidR="003D6AE8" w14:paraId="6F936C9E" w14:textId="77777777" w:rsidTr="00A55EC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</w:tcPr>
          <w:p w14:paraId="3BA8E284" w14:textId="77777777" w:rsidR="003D6AE8" w:rsidRPr="003D6AE8" w:rsidRDefault="003D6AE8" w:rsidP="003D6AE8">
            <w:pPr>
              <w:pStyle w:val="SDTEXT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 w:val="0"/>
                <w:color w:val="auto"/>
                <w:szCs w:val="22"/>
                <w:lang w:val="en-GB"/>
              </w:rPr>
            </w:pPr>
            <w:r w:rsidRPr="003D6AE8">
              <w:rPr>
                <w:rFonts w:ascii="Arial" w:hAnsi="Arial" w:cs="Arial"/>
                <w:b/>
                <w:noProof w:val="0"/>
                <w:color w:val="auto"/>
                <w:szCs w:val="22"/>
                <w:lang w:val="en-GB"/>
              </w:rPr>
              <w:t>Randomised/started IMP: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5906A922" w14:textId="77777777" w:rsidR="003D6AE8" w:rsidRPr="003D6AE8" w:rsidRDefault="003D6AE8" w:rsidP="003D6AE8">
            <w:pPr>
              <w:pStyle w:val="SDTEXT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szCs w:val="22"/>
                <w:lang w:val="en-GB"/>
              </w:rPr>
            </w:pPr>
          </w:p>
        </w:tc>
      </w:tr>
      <w:tr w:rsidR="003D6AE8" w14:paraId="78D0D18C" w14:textId="77777777" w:rsidTr="00A55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</w:tcPr>
          <w:p w14:paraId="05BADF7D" w14:textId="77777777" w:rsidR="003D6AE8" w:rsidRPr="003D6AE8" w:rsidRDefault="003D6AE8" w:rsidP="003D6AE8">
            <w:pPr>
              <w:pStyle w:val="SDTEXT"/>
              <w:rPr>
                <w:rFonts w:ascii="Arial" w:hAnsi="Arial" w:cs="Arial"/>
                <w:b/>
                <w:noProof w:val="0"/>
                <w:color w:val="auto"/>
                <w:szCs w:val="22"/>
                <w:lang w:val="en-GB"/>
              </w:rPr>
            </w:pPr>
            <w:r w:rsidRPr="003D6AE8">
              <w:rPr>
                <w:rFonts w:ascii="Arial" w:hAnsi="Arial" w:cs="Arial"/>
                <w:b/>
                <w:noProof w:val="0"/>
                <w:color w:val="auto"/>
                <w:szCs w:val="22"/>
                <w:lang w:val="en-GB"/>
              </w:rPr>
              <w:t xml:space="preserve">Withdrew from IMP only: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6D1C7C13" w14:textId="77777777" w:rsidR="003D6AE8" w:rsidRPr="003D6AE8" w:rsidRDefault="003D6AE8" w:rsidP="003D6AE8">
            <w:pPr>
              <w:pStyle w:val="SDTEXT"/>
              <w:rPr>
                <w:rFonts w:ascii="Arial" w:hAnsi="Arial" w:cs="Arial"/>
                <w:b/>
                <w:bCs/>
                <w:noProof w:val="0"/>
                <w:color w:val="auto"/>
                <w:szCs w:val="22"/>
                <w:lang w:val="en-GB"/>
              </w:rPr>
            </w:pPr>
          </w:p>
        </w:tc>
      </w:tr>
      <w:tr w:rsidR="003D6AE8" w14:paraId="7E41BBEE" w14:textId="77777777" w:rsidTr="00A55EC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</w:tcPr>
          <w:p w14:paraId="7E03D062" w14:textId="77777777" w:rsidR="003D6AE8" w:rsidRPr="003D6AE8" w:rsidRDefault="003D6AE8" w:rsidP="003D6AE8">
            <w:pPr>
              <w:pStyle w:val="SDTEXT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 w:val="0"/>
                <w:color w:val="auto"/>
                <w:szCs w:val="22"/>
                <w:lang w:val="en-GB"/>
              </w:rPr>
            </w:pPr>
            <w:r w:rsidRPr="003D6AE8">
              <w:rPr>
                <w:rFonts w:ascii="Arial" w:hAnsi="Arial" w:cs="Arial"/>
                <w:b/>
                <w:noProof w:val="0"/>
                <w:color w:val="auto"/>
                <w:szCs w:val="22"/>
                <w:lang w:val="en-GB"/>
              </w:rPr>
              <w:t>Withdrew from trial completely (include lost to f/up):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735E286C" w14:textId="77777777" w:rsidR="003D6AE8" w:rsidRPr="003D6AE8" w:rsidRDefault="003D6AE8" w:rsidP="003D6AE8">
            <w:pPr>
              <w:pStyle w:val="SDTEXT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szCs w:val="22"/>
                <w:lang w:val="en-GB"/>
              </w:rPr>
            </w:pPr>
          </w:p>
        </w:tc>
      </w:tr>
      <w:tr w:rsidR="003D6AE8" w14:paraId="4A4166B7" w14:textId="77777777" w:rsidTr="00A55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</w:tcPr>
          <w:p w14:paraId="3AD38DAD" w14:textId="77777777" w:rsidR="003D6AE8" w:rsidRPr="003D6AE8" w:rsidRDefault="003D6AE8" w:rsidP="003D6AE8">
            <w:pPr>
              <w:pStyle w:val="SDTEXT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 w:val="0"/>
                <w:color w:val="auto"/>
                <w:szCs w:val="22"/>
                <w:lang w:val="en-GB"/>
              </w:rPr>
            </w:pPr>
            <w:r w:rsidRPr="003D6AE8">
              <w:rPr>
                <w:rFonts w:ascii="Arial" w:hAnsi="Arial" w:cs="Arial"/>
                <w:b/>
                <w:noProof w:val="0"/>
                <w:color w:val="auto"/>
                <w:szCs w:val="22"/>
                <w:lang w:val="en-GB"/>
              </w:rPr>
              <w:t>Completed trial on IMP: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60EEF532" w14:textId="77777777" w:rsidR="003D6AE8" w:rsidRPr="003D6AE8" w:rsidRDefault="003D6AE8" w:rsidP="003D6AE8">
            <w:pPr>
              <w:pStyle w:val="SDTEXT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szCs w:val="22"/>
                <w:lang w:val="en-GB"/>
              </w:rPr>
            </w:pPr>
          </w:p>
        </w:tc>
      </w:tr>
      <w:tr w:rsidR="003D6AE8" w14:paraId="1A5D15BB" w14:textId="77777777" w:rsidTr="00A55EC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</w:tcPr>
          <w:p w14:paraId="4A0E555E" w14:textId="77777777" w:rsidR="003D6AE8" w:rsidRPr="003D6AE8" w:rsidRDefault="003D6AE8" w:rsidP="003D6AE8">
            <w:pPr>
              <w:pStyle w:val="SDTEXT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 w:val="0"/>
                <w:color w:val="auto"/>
                <w:szCs w:val="22"/>
                <w:lang w:val="en-GB"/>
              </w:rPr>
            </w:pPr>
            <w:r w:rsidRPr="003D6AE8">
              <w:rPr>
                <w:rFonts w:ascii="Arial" w:hAnsi="Arial" w:cs="Arial"/>
                <w:b/>
                <w:noProof w:val="0"/>
                <w:color w:val="auto"/>
                <w:szCs w:val="22"/>
                <w:lang w:val="en-GB"/>
              </w:rPr>
              <w:t>Completed trial off IMP: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22EDDDA7" w14:textId="77777777" w:rsidR="003D6AE8" w:rsidRPr="003D6AE8" w:rsidRDefault="003D6AE8" w:rsidP="003D6AE8">
            <w:pPr>
              <w:pStyle w:val="SDTEXT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szCs w:val="22"/>
                <w:lang w:val="en-GB"/>
              </w:rPr>
            </w:pPr>
          </w:p>
        </w:tc>
      </w:tr>
      <w:tr w:rsidR="003D6AE8" w14:paraId="09DFE59D" w14:textId="77777777" w:rsidTr="00A55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9" w:type="dxa"/>
          </w:tcPr>
          <w:p w14:paraId="0017540B" w14:textId="77777777" w:rsidR="003D6AE8" w:rsidRPr="003D6AE8" w:rsidRDefault="003D6AE8" w:rsidP="003D6AE8">
            <w:pPr>
              <w:pStyle w:val="SDTEXT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 w:val="0"/>
                <w:color w:val="auto"/>
                <w:szCs w:val="22"/>
                <w:lang w:val="en-GB"/>
              </w:rPr>
            </w:pPr>
            <w:r w:rsidRPr="003D6AE8">
              <w:rPr>
                <w:rFonts w:ascii="Arial" w:hAnsi="Arial" w:cs="Arial"/>
                <w:b/>
                <w:noProof w:val="0"/>
                <w:color w:val="auto"/>
                <w:szCs w:val="22"/>
                <w:lang w:val="en-GB"/>
              </w:rPr>
              <w:t>Number of SAEs at site to date: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</w:tcPr>
          <w:p w14:paraId="19FFEAD0" w14:textId="77777777" w:rsidR="003D6AE8" w:rsidRPr="003D6AE8" w:rsidRDefault="003D6AE8" w:rsidP="003D6AE8">
            <w:pPr>
              <w:pStyle w:val="SDTEXT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szCs w:val="22"/>
                <w:lang w:val="en-GB"/>
              </w:rPr>
            </w:pPr>
          </w:p>
        </w:tc>
      </w:tr>
    </w:tbl>
    <w:p w14:paraId="541022F2" w14:textId="77777777" w:rsidR="00814917" w:rsidRDefault="00814917" w:rsidP="0078349F">
      <w:pPr>
        <w:rPr>
          <w:rFonts w:cs="Arial"/>
        </w:rPr>
      </w:pPr>
    </w:p>
    <w:p w14:paraId="0A197A74" w14:textId="4E46D63B" w:rsidR="00FF65D1" w:rsidRPr="00FF65D1" w:rsidRDefault="00223D4F" w:rsidP="0078349F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  <w:r w:rsidR="00DD3C18">
        <w:rPr>
          <w:rFonts w:cs="Arial"/>
          <w:b/>
          <w:sz w:val="28"/>
          <w:szCs w:val="28"/>
        </w:rPr>
        <w:t>Current Trial</w:t>
      </w:r>
      <w:r w:rsidR="009730A0" w:rsidRPr="009730A0">
        <w:rPr>
          <w:rFonts w:cs="Arial"/>
          <w:b/>
          <w:sz w:val="28"/>
          <w:szCs w:val="28"/>
        </w:rPr>
        <w:t xml:space="preserve"> Reference Document</w:t>
      </w:r>
      <w:r w:rsidR="00FF65D1">
        <w:rPr>
          <w:rFonts w:cs="Arial"/>
          <w:b/>
          <w:sz w:val="28"/>
          <w:szCs w:val="28"/>
        </w:rPr>
        <w:t>s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8"/>
        <w:gridCol w:w="4551"/>
      </w:tblGrid>
      <w:tr w:rsidR="00FF65D1" w14:paraId="2509A1AC" w14:textId="77777777" w:rsidTr="00A55EC4">
        <w:tc>
          <w:tcPr>
            <w:tcW w:w="4563" w:type="dxa"/>
          </w:tcPr>
          <w:p w14:paraId="0E7B7422" w14:textId="77777777" w:rsidR="00FF65D1" w:rsidRPr="00012520" w:rsidRDefault="00FF65D1" w:rsidP="0078349F">
            <w:pPr>
              <w:rPr>
                <w:rFonts w:cs="Arial"/>
              </w:rPr>
            </w:pPr>
          </w:p>
        </w:tc>
        <w:tc>
          <w:tcPr>
            <w:tcW w:w="4672" w:type="dxa"/>
          </w:tcPr>
          <w:p w14:paraId="3122F479" w14:textId="77777777" w:rsidR="00FF65D1" w:rsidRPr="009A2643" w:rsidRDefault="00FF65D1" w:rsidP="0078349F">
            <w:pPr>
              <w:rPr>
                <w:rFonts w:cs="Arial"/>
                <w:b/>
              </w:rPr>
            </w:pPr>
            <w:r w:rsidRPr="009A2643">
              <w:rPr>
                <w:rFonts w:cs="Arial"/>
                <w:b/>
              </w:rPr>
              <w:t>Version Number and Date</w:t>
            </w:r>
          </w:p>
        </w:tc>
      </w:tr>
      <w:tr w:rsidR="004001B6" w14:paraId="2BCC8FCE" w14:textId="77777777" w:rsidTr="00A55EC4">
        <w:tc>
          <w:tcPr>
            <w:tcW w:w="4563" w:type="dxa"/>
          </w:tcPr>
          <w:p w14:paraId="7D8C038B" w14:textId="77777777" w:rsidR="004001B6" w:rsidRPr="009A2643" w:rsidRDefault="004001B6" w:rsidP="004001B6">
            <w:pPr>
              <w:rPr>
                <w:rFonts w:cs="Arial"/>
                <w:b/>
              </w:rPr>
            </w:pPr>
            <w:r w:rsidRPr="009A2643">
              <w:rPr>
                <w:rFonts w:cs="Arial"/>
                <w:b/>
              </w:rPr>
              <w:t>Protocol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4672" w:type="dxa"/>
          </w:tcPr>
          <w:p w14:paraId="7F70F74F" w14:textId="77777777" w:rsidR="004001B6" w:rsidRPr="00C25AA5" w:rsidRDefault="004001B6" w:rsidP="004001B6">
            <w:pPr>
              <w:rPr>
                <w:rFonts w:cs="Arial"/>
              </w:rPr>
            </w:pPr>
          </w:p>
        </w:tc>
      </w:tr>
      <w:tr w:rsidR="004001B6" w14:paraId="2A7B3154" w14:textId="77777777" w:rsidTr="00A55EC4">
        <w:tc>
          <w:tcPr>
            <w:tcW w:w="4563" w:type="dxa"/>
          </w:tcPr>
          <w:p w14:paraId="61B5A049" w14:textId="77777777" w:rsidR="004001B6" w:rsidRPr="009A2643" w:rsidRDefault="004001B6" w:rsidP="004001B6">
            <w:pPr>
              <w:rPr>
                <w:rFonts w:cs="Arial"/>
                <w:b/>
              </w:rPr>
            </w:pPr>
            <w:r w:rsidRPr="009A2643">
              <w:rPr>
                <w:rFonts w:cs="Arial"/>
                <w:b/>
              </w:rPr>
              <w:t>Patient Information Sheet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4672" w:type="dxa"/>
          </w:tcPr>
          <w:p w14:paraId="0FD2F12E" w14:textId="77777777" w:rsidR="004001B6" w:rsidRPr="00C25AA5" w:rsidRDefault="004001B6" w:rsidP="004001B6">
            <w:pPr>
              <w:rPr>
                <w:rFonts w:cs="Arial"/>
              </w:rPr>
            </w:pPr>
          </w:p>
        </w:tc>
      </w:tr>
      <w:tr w:rsidR="004001B6" w14:paraId="5C7D3662" w14:textId="77777777" w:rsidTr="00A55EC4">
        <w:tc>
          <w:tcPr>
            <w:tcW w:w="4563" w:type="dxa"/>
          </w:tcPr>
          <w:p w14:paraId="53201F28" w14:textId="77777777" w:rsidR="004001B6" w:rsidRPr="009A2643" w:rsidRDefault="004001B6" w:rsidP="004001B6">
            <w:pPr>
              <w:rPr>
                <w:rFonts w:cs="Arial"/>
                <w:b/>
              </w:rPr>
            </w:pPr>
            <w:r w:rsidRPr="009A2643">
              <w:rPr>
                <w:rFonts w:cs="Arial"/>
                <w:b/>
              </w:rPr>
              <w:t>Informed Consent Form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4672" w:type="dxa"/>
          </w:tcPr>
          <w:p w14:paraId="125831DA" w14:textId="77777777" w:rsidR="004001B6" w:rsidRPr="00C25AA5" w:rsidRDefault="004001B6" w:rsidP="004001B6">
            <w:pPr>
              <w:rPr>
                <w:rFonts w:cs="Arial"/>
              </w:rPr>
            </w:pPr>
          </w:p>
        </w:tc>
      </w:tr>
      <w:tr w:rsidR="004001B6" w14:paraId="552242F4" w14:textId="77777777" w:rsidTr="00A55EC4">
        <w:tc>
          <w:tcPr>
            <w:tcW w:w="4563" w:type="dxa"/>
          </w:tcPr>
          <w:p w14:paraId="4A9C44AA" w14:textId="77777777" w:rsidR="004001B6" w:rsidRPr="009A2643" w:rsidRDefault="004001B6" w:rsidP="004001B6">
            <w:pPr>
              <w:rPr>
                <w:rFonts w:cs="Arial"/>
                <w:b/>
              </w:rPr>
            </w:pPr>
            <w:r w:rsidRPr="009A2643">
              <w:rPr>
                <w:rFonts w:cs="Arial"/>
                <w:b/>
              </w:rPr>
              <w:t>Reference Safety Information (IB/SmPC)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4672" w:type="dxa"/>
          </w:tcPr>
          <w:p w14:paraId="6802F949" w14:textId="77777777" w:rsidR="004001B6" w:rsidRPr="00C25AA5" w:rsidRDefault="004001B6" w:rsidP="004001B6">
            <w:pPr>
              <w:rPr>
                <w:rFonts w:cs="Arial"/>
              </w:rPr>
            </w:pPr>
          </w:p>
        </w:tc>
      </w:tr>
    </w:tbl>
    <w:p w14:paraId="1E6F77E3" w14:textId="77777777" w:rsidR="0078349F" w:rsidRDefault="0078349F" w:rsidP="0078349F">
      <w:pPr>
        <w:rPr>
          <w:rFonts w:cs="Arial"/>
        </w:rPr>
      </w:pP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4"/>
        <w:gridCol w:w="23"/>
        <w:gridCol w:w="925"/>
        <w:gridCol w:w="85"/>
        <w:gridCol w:w="775"/>
        <w:gridCol w:w="15"/>
        <w:gridCol w:w="940"/>
      </w:tblGrid>
      <w:tr w:rsidR="0078349F" w:rsidRPr="00B305C5" w14:paraId="1E55FFA5" w14:textId="77777777" w:rsidTr="004571D7">
        <w:trPr>
          <w:cantSplit/>
          <w:tblHeader/>
          <w:jc w:val="center"/>
        </w:trPr>
        <w:tc>
          <w:tcPr>
            <w:tcW w:w="6457" w:type="dxa"/>
            <w:gridSpan w:val="2"/>
            <w:tcBorders>
              <w:bottom w:val="single" w:sz="4" w:space="0" w:color="auto"/>
            </w:tcBorders>
          </w:tcPr>
          <w:p w14:paraId="355712DC" w14:textId="77777777" w:rsidR="0078349F" w:rsidRPr="00B305C5" w:rsidRDefault="0078349F" w:rsidP="00384BB7">
            <w:pPr>
              <w:pStyle w:val="SDtext0"/>
              <w:rPr>
                <w:rFonts w:ascii="Arial" w:hAnsi="Arial" w:cs="Arial"/>
                <w:noProof w:val="0"/>
                <w:color w:val="auto"/>
                <w:lang w:val="en-GB"/>
              </w:rPr>
            </w:pP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7B6221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noProof w:val="0"/>
                <w:color w:val="auto"/>
                <w:lang w:val="en-GB"/>
              </w:rPr>
              <w:t>YES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6E84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noProof w:val="0"/>
                <w:color w:val="auto"/>
                <w:lang w:val="en-GB"/>
              </w:rPr>
              <w:t>NO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4CB8AF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noProof w:val="0"/>
                <w:color w:val="auto"/>
                <w:lang w:val="en-GB"/>
              </w:rPr>
              <w:t>NA*</w:t>
            </w:r>
          </w:p>
        </w:tc>
      </w:tr>
      <w:tr w:rsidR="0078349F" w:rsidRPr="00B305C5" w14:paraId="53AF4EE0" w14:textId="77777777" w:rsidTr="004571D7">
        <w:trPr>
          <w:cantSplit/>
          <w:jc w:val="center"/>
        </w:trPr>
        <w:tc>
          <w:tcPr>
            <w:tcW w:w="6457" w:type="dxa"/>
            <w:gridSpan w:val="2"/>
            <w:shd w:val="clear" w:color="auto" w:fill="CCCCCC"/>
          </w:tcPr>
          <w:p w14:paraId="643D3043" w14:textId="5B690C2D" w:rsidR="0078349F" w:rsidRPr="0057629F" w:rsidRDefault="00E2473B" w:rsidP="002A1A0A">
            <w:pPr>
              <w:pStyle w:val="SDtext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  <w:t>INFORMED CONSENT</w:t>
            </w:r>
            <w:r w:rsidR="00780DB6"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  <w:t xml:space="preserve"> AND </w:t>
            </w:r>
            <w:r w:rsidR="00523ADF"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  <w:t xml:space="preserve">PARTICIPANT </w:t>
            </w:r>
            <w:r w:rsidR="00780DB6"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  <w:t>STATUS</w:t>
            </w:r>
          </w:p>
        </w:tc>
        <w:tc>
          <w:tcPr>
            <w:tcW w:w="1010" w:type="dxa"/>
            <w:gridSpan w:val="2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1A715395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8A03B6C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06144BDF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</w:p>
        </w:tc>
      </w:tr>
      <w:tr w:rsidR="001E3C33" w:rsidRPr="00B305C5" w14:paraId="1AB8DFCC" w14:textId="77777777" w:rsidTr="005C366B">
        <w:trPr>
          <w:cantSplit/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71CF4E" w14:textId="77777777" w:rsidR="001E3C33" w:rsidRPr="000E0104" w:rsidRDefault="001E3C33" w:rsidP="001E3C33">
            <w:pPr>
              <w:pStyle w:val="SDtext0"/>
              <w:rPr>
                <w:rFonts w:ascii="Arial" w:hAnsi="Arial" w:cs="Arial"/>
                <w:i/>
                <w:iCs/>
                <w:noProof w:val="0"/>
                <w:color w:val="auto"/>
                <w:sz w:val="18"/>
                <w:szCs w:val="18"/>
                <w:lang w:val="en-GB"/>
              </w:rPr>
            </w:pPr>
            <w:r w:rsidRPr="000E0104">
              <w:rPr>
                <w:rFonts w:ascii="Arial" w:hAnsi="Arial" w:cs="Arial"/>
                <w:i/>
                <w:iCs/>
                <w:noProof w:val="0"/>
                <w:color w:val="auto"/>
                <w:sz w:val="18"/>
                <w:szCs w:val="18"/>
                <w:lang w:val="en-GB"/>
              </w:rPr>
              <w:t xml:space="preserve">Level of </w:t>
            </w:r>
            <w:r>
              <w:rPr>
                <w:rFonts w:ascii="Arial" w:hAnsi="Arial" w:cs="Arial"/>
                <w:i/>
                <w:iCs/>
                <w:noProof w:val="0"/>
                <w:color w:val="auto"/>
                <w:sz w:val="18"/>
                <w:szCs w:val="18"/>
                <w:lang w:val="en-GB"/>
              </w:rPr>
              <w:t>review</w:t>
            </w:r>
            <w:r w:rsidRPr="000E0104">
              <w:rPr>
                <w:rFonts w:ascii="Arial" w:hAnsi="Arial" w:cs="Arial"/>
                <w:i/>
                <w:iCs/>
                <w:noProof w:val="0"/>
                <w:color w:val="auto"/>
                <w:sz w:val="18"/>
                <w:szCs w:val="18"/>
                <w:lang w:val="en-GB"/>
              </w:rPr>
              <w:t xml:space="preserve"> as per monitoring plan (adapt as needed):</w:t>
            </w:r>
          </w:p>
          <w:p w14:paraId="342A9457" w14:textId="77777777" w:rsidR="001E3C33" w:rsidRPr="001E3C33" w:rsidRDefault="001E3C33" w:rsidP="005C366B">
            <w:pPr>
              <w:pStyle w:val="SDtext0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noProof w:val="0"/>
                <w:color w:val="auto"/>
                <w:lang w:val="en-GB"/>
              </w:rPr>
            </w:pPr>
            <w:r w:rsidRPr="000E0104">
              <w:rPr>
                <w:rFonts w:ascii="Arial" w:hAnsi="Arial" w:cs="Arial"/>
                <w:i/>
                <w:iCs/>
                <w:noProof w:val="0"/>
                <w:color w:val="auto"/>
                <w:sz w:val="18"/>
                <w:szCs w:val="18"/>
                <w:lang w:val="en-GB"/>
              </w:rPr>
              <w:t xml:space="preserve">**% </w:t>
            </w:r>
            <w:r>
              <w:rPr>
                <w:rFonts w:ascii="Arial" w:hAnsi="Arial" w:cs="Arial"/>
                <w:i/>
                <w:iCs/>
                <w:noProof w:val="0"/>
                <w:color w:val="auto"/>
                <w:sz w:val="18"/>
                <w:szCs w:val="18"/>
                <w:lang w:val="en-GB"/>
              </w:rPr>
              <w:t xml:space="preserve">of consent forms </w:t>
            </w:r>
            <w:r w:rsidRPr="000E0104">
              <w:rPr>
                <w:rFonts w:ascii="Arial" w:hAnsi="Arial" w:cs="Arial"/>
                <w:i/>
                <w:iCs/>
                <w:noProof w:val="0"/>
                <w:color w:val="auto"/>
                <w:sz w:val="18"/>
                <w:szCs w:val="18"/>
                <w:lang w:val="en-GB"/>
              </w:rPr>
              <w:t>at each sit</w:t>
            </w:r>
            <w:r>
              <w:rPr>
                <w:rFonts w:ascii="Arial" w:hAnsi="Arial" w:cs="Arial"/>
                <w:i/>
                <w:iCs/>
                <w:noProof w:val="0"/>
                <w:color w:val="auto"/>
                <w:sz w:val="18"/>
                <w:szCs w:val="18"/>
                <w:lang w:val="en-GB"/>
              </w:rPr>
              <w:t>e</w:t>
            </w:r>
          </w:p>
          <w:p w14:paraId="60899F80" w14:textId="77777777" w:rsidR="001E3C33" w:rsidRPr="001E3C33" w:rsidRDefault="001E3C33" w:rsidP="005C366B">
            <w:pPr>
              <w:pStyle w:val="SDtext0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noProof w:val="0"/>
                <w:color w:val="auto"/>
                <w:sz w:val="18"/>
                <w:szCs w:val="18"/>
                <w:lang w:val="en-GB"/>
              </w:rPr>
            </w:pPr>
            <w:r w:rsidRPr="001E3C33">
              <w:rPr>
                <w:rFonts w:ascii="Arial" w:hAnsi="Arial" w:cs="Arial"/>
                <w:i/>
                <w:iCs/>
                <w:noProof w:val="0"/>
                <w:color w:val="auto"/>
                <w:sz w:val="18"/>
                <w:szCs w:val="18"/>
                <w:lang w:val="en-GB"/>
              </w:rPr>
              <w:t>**% of consent process documentation at each site</w:t>
            </w:r>
          </w:p>
        </w:tc>
      </w:tr>
      <w:tr w:rsidR="007D7D8B" w:rsidRPr="00B305C5" w14:paraId="50F37201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bottom w:val="single" w:sz="4" w:space="0" w:color="auto"/>
            </w:tcBorders>
          </w:tcPr>
          <w:p w14:paraId="416E56F9" w14:textId="34B23B70" w:rsidR="007D7D8B" w:rsidRPr="00E2473B" w:rsidRDefault="001E3C33" w:rsidP="009A2643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Are the</w:t>
            </w:r>
            <w:r w:rsidR="00B50670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screening and enrolment log and 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the</w:t>
            </w:r>
            <w:r w:rsidR="001E130A"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  <w:r w:rsidR="009A2643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subject identification log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up to date</w:t>
            </w:r>
            <w:r w:rsidR="009A2643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?</w:t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0B5B55" w14:textId="77777777" w:rsidR="007D7D8B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4"/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  <w:bookmarkEnd w:id="0"/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B3A7" w14:textId="77777777" w:rsidR="007D7D8B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D8B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E7FD77" w14:textId="77777777" w:rsidR="007D7D8B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7D8B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2D6761" w:rsidRPr="00B305C5" w14:paraId="38101C8D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bottom w:val="single" w:sz="4" w:space="0" w:color="auto"/>
            </w:tcBorders>
            <w:vAlign w:val="center"/>
          </w:tcPr>
          <w:p w14:paraId="26697DE9" w14:textId="77777777" w:rsidR="002D6761" w:rsidRPr="00910F48" w:rsidRDefault="002D6761" w:rsidP="00CD2291">
            <w:pPr>
              <w:pStyle w:val="SDtext0"/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Comment</w:t>
            </w:r>
            <w:r w:rsidRPr="001A7237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s:</w:t>
            </w:r>
          </w:p>
        </w:tc>
      </w:tr>
      <w:tr w:rsidR="001E130A" w:rsidRPr="00B305C5" w14:paraId="21BE1006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bottom w:val="single" w:sz="4" w:space="0" w:color="auto"/>
            </w:tcBorders>
          </w:tcPr>
          <w:p w14:paraId="5D241CF2" w14:textId="55C0B618" w:rsidR="001E130A" w:rsidRDefault="001E130A" w:rsidP="009F3745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Did all screened </w:t>
            </w:r>
            <w:r w:rsidR="00523ADF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participants </w:t>
            </w:r>
            <w:r w:rsidR="00B50670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reviewed at this visit 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have a signed and dated copy of the current approved ICF(s) prior to any </w:t>
            </w:r>
            <w:r w:rsidR="009F374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trial-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related procedure</w:t>
            </w:r>
            <w:r w:rsidR="00F01AC7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s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being conducted</w:t>
            </w:r>
            <w:r w:rsidR="00523ADF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?</w:t>
            </w:r>
            <w:r w:rsidR="00E34BDC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  <w:r w:rsidR="00523ADF" w:rsidRPr="00A55EC4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*Please complete ICF tracker</w:t>
            </w:r>
            <w:r w:rsidR="00E34BDC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.</w:t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7753F1" w14:textId="77777777" w:rsidR="001E130A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3132" w14:textId="77777777" w:rsidR="001E130A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30A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58338B" w14:textId="77777777" w:rsidR="001E130A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30A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2D6761" w:rsidRPr="00B305C5" w14:paraId="35BCEDD9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bottom w:val="single" w:sz="4" w:space="0" w:color="auto"/>
            </w:tcBorders>
            <w:vAlign w:val="center"/>
          </w:tcPr>
          <w:p w14:paraId="13797652" w14:textId="77777777" w:rsidR="00930461" w:rsidRDefault="002D6761" w:rsidP="00CD2291">
            <w:pPr>
              <w:pStyle w:val="SDtext0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Comments:</w:t>
            </w:r>
            <w:r w:rsidR="00660BCA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</w:p>
        </w:tc>
      </w:tr>
      <w:tr w:rsidR="001E130A" w:rsidRPr="00B305C5" w14:paraId="3D81B3C1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bottom w:val="single" w:sz="4" w:space="0" w:color="auto"/>
            </w:tcBorders>
          </w:tcPr>
          <w:p w14:paraId="2BFD714E" w14:textId="4597D0EA" w:rsidR="001E130A" w:rsidRPr="00B305C5" w:rsidRDefault="001E130A" w:rsidP="009F3745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Have there been any amendments to the</w:t>
            </w:r>
            <w:r w:rsidR="009F374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PIS/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ICF </w:t>
            </w:r>
            <w:r w:rsidR="00265C4E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approved </w:t>
            </w:r>
            <w:r w:rsidR="009A2643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since the last visit</w:t>
            </w:r>
            <w:r w:rsidR="003E2ED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?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F07E26" w14:textId="77777777" w:rsidR="001E130A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30A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5638" w14:textId="77777777" w:rsidR="001E130A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5"/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  <w:bookmarkEnd w:id="1"/>
          </w:p>
        </w:tc>
        <w:tc>
          <w:tcPr>
            <w:tcW w:w="95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0C50B9" w14:textId="77777777" w:rsidR="001E130A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30A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3E2ED5" w:rsidRPr="00B305C5" w14:paraId="4747AAEA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bottom w:val="single" w:sz="4" w:space="0" w:color="auto"/>
            </w:tcBorders>
          </w:tcPr>
          <w:p w14:paraId="33D9D831" w14:textId="77777777" w:rsidR="003E2ED5" w:rsidRPr="00910F48" w:rsidRDefault="003E2ED5" w:rsidP="00CD2291">
            <w:pPr>
              <w:pStyle w:val="SDtext0"/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Comments:</w:t>
            </w:r>
            <w:r w:rsidR="00887E30" w:rsidRPr="00C25AA5">
              <w:rPr>
                <w:rFonts w:ascii="Arial" w:hAnsi="Arial" w:cs="Arial"/>
                <w:bCs/>
                <w:noProof w:val="0"/>
                <w:color w:val="000000"/>
                <w:lang w:val="en-GB"/>
              </w:rPr>
              <w:t xml:space="preserve"> </w:t>
            </w:r>
          </w:p>
        </w:tc>
      </w:tr>
      <w:tr w:rsidR="003E2ED5" w:rsidRPr="00B305C5" w14:paraId="3B8AE33E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bottom w:val="single" w:sz="4" w:space="0" w:color="auto"/>
            </w:tcBorders>
          </w:tcPr>
          <w:p w14:paraId="2374A80E" w14:textId="6C367D3E" w:rsidR="003E2ED5" w:rsidRDefault="003E2ED5" w:rsidP="007D7D8B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Have all applicable </w:t>
            </w:r>
            <w:r w:rsidR="00523ADF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participants 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been re-consented to the new version of the </w:t>
            </w:r>
            <w:r w:rsidR="009F374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PIS/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ICF?</w:t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5FDAC8" w14:textId="77777777" w:rsidR="003E2ED5" w:rsidRPr="00B305C5" w:rsidRDefault="003E2ED5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FF3F" w14:textId="77777777" w:rsidR="003E2ED5" w:rsidRPr="00B305C5" w:rsidRDefault="003E2ED5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4516DC" w14:textId="77777777" w:rsidR="003E2ED5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2D6761" w:rsidRPr="00B305C5" w14:paraId="62380F6C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bottom w:val="single" w:sz="4" w:space="0" w:color="auto"/>
            </w:tcBorders>
            <w:vAlign w:val="center"/>
          </w:tcPr>
          <w:p w14:paraId="5A3C9BF6" w14:textId="77777777" w:rsidR="002D6761" w:rsidRPr="00B305C5" w:rsidRDefault="002D6761" w:rsidP="00CD2291">
            <w:pPr>
              <w:pStyle w:val="SDtext0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Comments:</w:t>
            </w:r>
            <w:r w:rsidR="00887E30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</w:p>
        </w:tc>
      </w:tr>
      <w:tr w:rsidR="001E130A" w:rsidRPr="00B305C5" w14:paraId="65F3A56F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bottom w:val="single" w:sz="4" w:space="0" w:color="auto"/>
            </w:tcBorders>
          </w:tcPr>
          <w:p w14:paraId="1BB48105" w14:textId="59A1F011" w:rsidR="001E130A" w:rsidRPr="00B305C5" w:rsidRDefault="001E130A" w:rsidP="00566045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Is the consent process and subject</w:t>
            </w:r>
            <w:r w:rsidR="00910F48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’s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  <w:r w:rsidR="003F3F89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trial 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participation appropriately documented in each </w:t>
            </w:r>
            <w:r w:rsidR="00AF0974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participant’s</w:t>
            </w:r>
            <w:r w:rsidR="00523ADF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medical records?</w:t>
            </w:r>
            <w:r w:rsidR="00B37399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(</w:t>
            </w:r>
            <w:r w:rsidR="009F374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Confirm </w:t>
            </w:r>
            <w:r w:rsidR="00B37399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that</w:t>
            </w:r>
            <w:r w:rsidR="00B05CF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a copy of the PIS/</w:t>
            </w:r>
            <w:r w:rsidR="00F01AC7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ICF has </w:t>
            </w:r>
            <w:r w:rsidR="00B05CF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been filed in the notes</w:t>
            </w:r>
            <w:r w:rsidR="00910F48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.</w:t>
            </w:r>
            <w:r w:rsidR="00B37399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)</w:t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C66E09" w14:textId="77777777" w:rsidR="001E130A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30A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4B94" w14:textId="77777777" w:rsidR="001E130A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F82D6D" w14:textId="77777777" w:rsidR="001E130A" w:rsidRPr="00B305C5" w:rsidRDefault="00C62132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2D6761" w:rsidRPr="00B305C5" w14:paraId="5DC7707F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bottom w:val="single" w:sz="4" w:space="0" w:color="auto"/>
            </w:tcBorders>
            <w:vAlign w:val="center"/>
          </w:tcPr>
          <w:p w14:paraId="4F1E704F" w14:textId="77777777" w:rsidR="002D6761" w:rsidRPr="00910F48" w:rsidRDefault="002D6761" w:rsidP="00CD2291">
            <w:pPr>
              <w:pStyle w:val="SDtext0"/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Comments:</w:t>
            </w:r>
            <w:r w:rsidR="00CD2291" w:rsidRPr="00C25AA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</w:p>
        </w:tc>
      </w:tr>
      <w:tr w:rsidR="0093268E" w:rsidRPr="00B305C5" w14:paraId="7EB757D5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bottom w:val="single" w:sz="4" w:space="0" w:color="auto"/>
            </w:tcBorders>
          </w:tcPr>
          <w:p w14:paraId="4733A442" w14:textId="1BF8A7A2" w:rsidR="0093268E" w:rsidRDefault="0093268E" w:rsidP="00F01AC7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Has</w:t>
            </w:r>
            <w:r w:rsidR="00910F48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/have</w:t>
            </w: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there been any </w:t>
            </w:r>
            <w:r w:rsidR="00AF0974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participant</w:t>
            </w:r>
            <w:r w:rsidR="00910F48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(s)</w:t>
            </w: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  <w:r w:rsidR="00EC334B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withdrawn</w:t>
            </w:r>
            <w:r w:rsidR="00EC334B"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from </w:t>
            </w:r>
            <w:r w:rsidR="00D14236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IMP</w:t>
            </w:r>
            <w:r w:rsidR="00D14236"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or from the clinical </w:t>
            </w:r>
            <w:r w:rsidR="00373023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trial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(include details of any discontinuation for non-serious adverse events)?</w:t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3155F0" w14:textId="77777777" w:rsidR="0093268E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A97C" w14:textId="77777777" w:rsidR="0093268E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268E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04D6F6" w14:textId="77777777" w:rsidR="0093268E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268E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2D6761" w:rsidRPr="00B305C5" w14:paraId="65208F7F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bottom w:val="single" w:sz="4" w:space="0" w:color="auto"/>
            </w:tcBorders>
            <w:vAlign w:val="center"/>
          </w:tcPr>
          <w:p w14:paraId="5AB1769F" w14:textId="77777777" w:rsidR="002D6761" w:rsidRPr="00B305C5" w:rsidRDefault="002D6761" w:rsidP="00CD2291">
            <w:pPr>
              <w:pStyle w:val="SDtext0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Comments:</w:t>
            </w:r>
            <w:r w:rsidR="00891D3B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</w:p>
        </w:tc>
      </w:tr>
      <w:tr w:rsidR="0093268E" w:rsidRPr="00B305C5" w14:paraId="1473E1B6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bottom w:val="single" w:sz="4" w:space="0" w:color="auto"/>
            </w:tcBorders>
          </w:tcPr>
          <w:p w14:paraId="2D2DDDE5" w14:textId="16F69B85" w:rsidR="0093268E" w:rsidRPr="00B305C5" w:rsidRDefault="0093268E" w:rsidP="00F01AC7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Has/have there been any </w:t>
            </w:r>
            <w:r w:rsidR="00AF0974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participant</w:t>
            </w: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(s) lost to follow-up (according to the </w:t>
            </w:r>
            <w:r w:rsidR="00F01AC7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p</w:t>
            </w:r>
            <w:r w:rsidR="00F01AC7"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rotocol</w:t>
            </w: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) since the last monitoring visit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report</w:t>
            </w: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?</w:t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A65D1A" w14:textId="77777777" w:rsidR="0093268E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268E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9027" w14:textId="77777777" w:rsidR="0093268E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FCFC9D" w14:textId="77777777" w:rsidR="0093268E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268E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2D6761" w:rsidRPr="00B305C5" w14:paraId="66DF470A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bottom w:val="single" w:sz="4" w:space="0" w:color="auto"/>
            </w:tcBorders>
            <w:vAlign w:val="center"/>
          </w:tcPr>
          <w:p w14:paraId="3CA6D251" w14:textId="77777777" w:rsidR="002D6761" w:rsidRPr="00B305C5" w:rsidRDefault="002D6761" w:rsidP="00CD2291">
            <w:pPr>
              <w:pStyle w:val="SDtext0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Comments:</w:t>
            </w:r>
            <w:r w:rsidR="0038175F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</w:p>
        </w:tc>
      </w:tr>
      <w:tr w:rsidR="0093268E" w:rsidRPr="00B305C5" w14:paraId="6D6C163C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bottom w:val="single" w:sz="4" w:space="0" w:color="auto"/>
            </w:tcBorders>
          </w:tcPr>
          <w:p w14:paraId="1EB52DC4" w14:textId="77777777" w:rsidR="0093268E" w:rsidRDefault="0093268E" w:rsidP="00566045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Is the enrolment/recruitment rate acceptable in accordance with </w:t>
            </w:r>
            <w:r w:rsidR="00C25AA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the </w:t>
            </w:r>
            <w:r w:rsidR="003F3F89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trial</w:t>
            </w:r>
            <w:r w:rsidR="003F3F89"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plan and timelines?</w:t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A97798" w14:textId="77777777" w:rsidR="0093268E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CF52" w14:textId="77777777" w:rsidR="0093268E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268E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E7531B" w14:textId="77777777" w:rsidR="0093268E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268E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3E2ED5" w:rsidRPr="00B305C5" w14:paraId="560FFB5D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bottom w:val="single" w:sz="4" w:space="0" w:color="auto"/>
            </w:tcBorders>
          </w:tcPr>
          <w:p w14:paraId="669DFD6C" w14:textId="77777777" w:rsidR="003E2ED5" w:rsidRPr="009A2643" w:rsidRDefault="003E2ED5" w:rsidP="00CD2291">
            <w:pPr>
              <w:pStyle w:val="SDtext0"/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Comments:</w:t>
            </w:r>
            <w:r w:rsidR="0038175F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</w:p>
        </w:tc>
      </w:tr>
      <w:tr w:rsidR="003E2ED5" w:rsidRPr="00B305C5" w14:paraId="2D576D12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bottom w:val="single" w:sz="4" w:space="0" w:color="auto"/>
            </w:tcBorders>
          </w:tcPr>
          <w:p w14:paraId="3E2B048A" w14:textId="77777777" w:rsidR="003E2ED5" w:rsidRPr="00B305C5" w:rsidRDefault="003E2ED5" w:rsidP="0093268E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Have any barriers to recruitment been identified</w:t>
            </w:r>
            <w:r w:rsidR="00EF2180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and discussed with the site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?</w:t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59EF3D" w14:textId="77777777" w:rsidR="003E2ED5" w:rsidRPr="00B305C5" w:rsidRDefault="003E2ED5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A71C" w14:textId="77777777" w:rsidR="003E2ED5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86E6F8" w14:textId="77777777" w:rsidR="003E2ED5" w:rsidRPr="00B305C5" w:rsidRDefault="003E2ED5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2D6761" w:rsidRPr="00B305C5" w14:paraId="33511252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bottom w:val="single" w:sz="4" w:space="0" w:color="auto"/>
            </w:tcBorders>
            <w:vAlign w:val="center"/>
          </w:tcPr>
          <w:p w14:paraId="0E000F21" w14:textId="77777777" w:rsidR="002D6761" w:rsidRPr="00910F48" w:rsidRDefault="002D6761" w:rsidP="00CD2291">
            <w:pPr>
              <w:pStyle w:val="SDtext0"/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Comments</w:t>
            </w:r>
            <w:r w:rsidR="00CD2291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:</w:t>
            </w:r>
            <w:r w:rsidR="00F05D20" w:rsidRPr="00C25AA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</w:p>
        </w:tc>
      </w:tr>
      <w:tr w:rsidR="0078349F" w:rsidRPr="00B305C5" w14:paraId="148790D9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38A982" w14:textId="77777777" w:rsidR="0078349F" w:rsidRPr="00B305C5" w:rsidRDefault="00306C0E" w:rsidP="00384BB7">
            <w:pPr>
              <w:pStyle w:val="SDtext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  <w:t>PROTOCOL ADHERENCE, MEDICAL RECORD REVIEW AND S</w:t>
            </w:r>
            <w:r w:rsidR="0026510F"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  <w:t xml:space="preserve">OURCE </w:t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  <w:t>D</w:t>
            </w:r>
            <w:r w:rsidR="0026510F"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  <w:t xml:space="preserve">ATA </w:t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  <w:t>V</w:t>
            </w:r>
            <w:r w:rsidR="0026510F"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  <w:t>ERIFICATION (SDV)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CBB246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182FD4C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3C2C97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</w:pPr>
          </w:p>
        </w:tc>
      </w:tr>
      <w:tr w:rsidR="0026510F" w:rsidRPr="00B305C5" w14:paraId="0B42358A" w14:textId="77777777" w:rsidTr="005C366B">
        <w:trPr>
          <w:cantSplit/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CC8F34" w14:textId="77777777" w:rsidR="001E3C33" w:rsidRPr="000E0104" w:rsidRDefault="0026510F" w:rsidP="001E3C33">
            <w:pPr>
              <w:pStyle w:val="SDtext0"/>
              <w:rPr>
                <w:rFonts w:ascii="Arial" w:hAnsi="Arial" w:cs="Arial"/>
                <w:i/>
                <w:iCs/>
                <w:noProof w:val="0"/>
                <w:color w:val="auto"/>
                <w:sz w:val="18"/>
                <w:szCs w:val="18"/>
                <w:lang w:val="en-GB"/>
              </w:rPr>
            </w:pPr>
            <w:bookmarkStart w:id="2" w:name="_Hlk75505448"/>
            <w:r w:rsidRPr="001E3C33">
              <w:rPr>
                <w:rFonts w:ascii="Arial" w:hAnsi="Arial" w:cs="Arial"/>
                <w:i/>
                <w:iCs/>
                <w:noProof w:val="0"/>
                <w:color w:val="auto"/>
                <w:sz w:val="18"/>
                <w:szCs w:val="18"/>
                <w:lang w:val="en-GB"/>
              </w:rPr>
              <w:t>Level of SDV as per monitoring plan</w:t>
            </w:r>
            <w:r w:rsidR="001E3C33" w:rsidRPr="000E0104">
              <w:rPr>
                <w:rFonts w:ascii="Arial" w:hAnsi="Arial" w:cs="Arial"/>
                <w:i/>
                <w:iCs/>
                <w:noProof w:val="0"/>
                <w:color w:val="auto"/>
                <w:sz w:val="18"/>
                <w:szCs w:val="18"/>
                <w:lang w:val="en-GB"/>
              </w:rPr>
              <w:t xml:space="preserve"> Level of SDV as per monitoring plan (adapt as needed):</w:t>
            </w:r>
          </w:p>
          <w:p w14:paraId="559E8479" w14:textId="0DB8EDCC" w:rsidR="0026510F" w:rsidRPr="001E3C33" w:rsidRDefault="0026510F" w:rsidP="00565582">
            <w:pPr>
              <w:pStyle w:val="SDtext0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  <w:noProof w:val="0"/>
                <w:color w:val="auto"/>
                <w:sz w:val="18"/>
                <w:szCs w:val="18"/>
                <w:lang w:val="en-GB"/>
              </w:rPr>
            </w:pPr>
            <w:r w:rsidRPr="001E3C33">
              <w:rPr>
                <w:rFonts w:ascii="Arial" w:hAnsi="Arial" w:cs="Arial"/>
                <w:i/>
                <w:iCs/>
                <w:noProof w:val="0"/>
                <w:color w:val="auto"/>
                <w:sz w:val="18"/>
                <w:szCs w:val="18"/>
                <w:lang w:val="en-GB"/>
              </w:rPr>
              <w:t xml:space="preserve">:100% SDV for ** </w:t>
            </w:r>
            <w:r w:rsidR="00523ADF">
              <w:rPr>
                <w:rFonts w:ascii="Arial" w:hAnsi="Arial" w:cs="Arial"/>
                <w:i/>
                <w:iCs/>
                <w:noProof w:val="0"/>
                <w:color w:val="auto"/>
                <w:sz w:val="18"/>
                <w:szCs w:val="18"/>
                <w:lang w:val="en-GB"/>
              </w:rPr>
              <w:t>participa</w:t>
            </w:r>
            <w:r w:rsidR="00523ADF" w:rsidRPr="001E3C33">
              <w:rPr>
                <w:rFonts w:ascii="Arial" w:hAnsi="Arial" w:cs="Arial"/>
                <w:i/>
                <w:iCs/>
                <w:noProof w:val="0"/>
                <w:color w:val="auto"/>
                <w:sz w:val="18"/>
                <w:szCs w:val="18"/>
                <w:lang w:val="en-GB"/>
              </w:rPr>
              <w:t>nts</w:t>
            </w:r>
            <w:r w:rsidRPr="001E3C33">
              <w:rPr>
                <w:rFonts w:ascii="Arial" w:hAnsi="Arial" w:cs="Arial"/>
                <w:i/>
                <w:iCs/>
                <w:noProof w:val="0"/>
                <w:color w:val="auto"/>
                <w:sz w:val="18"/>
                <w:szCs w:val="18"/>
                <w:lang w:val="en-GB"/>
              </w:rPr>
              <w:t xml:space="preserve"> at site</w:t>
            </w:r>
          </w:p>
          <w:p w14:paraId="3D4CF3D8" w14:textId="77777777" w:rsidR="0026510F" w:rsidRPr="001E3C33" w:rsidRDefault="0026510F" w:rsidP="0026510F">
            <w:pPr>
              <w:pStyle w:val="SDtext0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noProof w:val="0"/>
                <w:color w:val="auto"/>
                <w:sz w:val="18"/>
                <w:szCs w:val="18"/>
                <w:lang w:val="en-GB"/>
              </w:rPr>
            </w:pPr>
            <w:r w:rsidRPr="001E3C33">
              <w:rPr>
                <w:rFonts w:ascii="Arial" w:hAnsi="Arial" w:cs="Arial"/>
                <w:i/>
                <w:iCs/>
                <w:noProof w:val="0"/>
                <w:color w:val="auto"/>
                <w:sz w:val="18"/>
                <w:szCs w:val="18"/>
                <w:lang w:val="en-GB"/>
              </w:rPr>
              <w:t>**% eligibility review</w:t>
            </w:r>
          </w:p>
          <w:p w14:paraId="4C336FCC" w14:textId="77777777" w:rsidR="0026510F" w:rsidRPr="001E3C33" w:rsidRDefault="0026510F" w:rsidP="0026510F">
            <w:pPr>
              <w:pStyle w:val="SDtext0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noProof w:val="0"/>
                <w:color w:val="auto"/>
                <w:sz w:val="18"/>
                <w:szCs w:val="18"/>
                <w:lang w:val="en-GB"/>
              </w:rPr>
            </w:pPr>
            <w:r w:rsidRPr="001E3C33">
              <w:rPr>
                <w:rFonts w:ascii="Arial" w:hAnsi="Arial" w:cs="Arial"/>
                <w:i/>
                <w:iCs/>
                <w:noProof w:val="0"/>
                <w:color w:val="auto"/>
                <w:sz w:val="18"/>
                <w:szCs w:val="18"/>
                <w:lang w:val="en-GB"/>
              </w:rPr>
              <w:t>**% primary endpoint review</w:t>
            </w:r>
          </w:p>
          <w:p w14:paraId="6C54C624" w14:textId="77777777" w:rsidR="0026510F" w:rsidRPr="001E3C33" w:rsidRDefault="0026510F" w:rsidP="001E3C33">
            <w:pPr>
              <w:pStyle w:val="SDtext0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noProof w:val="0"/>
                <w:color w:val="auto"/>
                <w:lang w:val="en-GB"/>
              </w:rPr>
            </w:pPr>
            <w:r w:rsidRPr="001E3C33">
              <w:rPr>
                <w:rFonts w:ascii="Arial" w:hAnsi="Arial" w:cs="Arial"/>
                <w:i/>
                <w:iCs/>
                <w:noProof w:val="0"/>
                <w:color w:val="auto"/>
                <w:sz w:val="18"/>
                <w:szCs w:val="18"/>
                <w:lang w:val="en-GB"/>
              </w:rPr>
              <w:t>**% secondary endpoint review</w:t>
            </w:r>
          </w:p>
        </w:tc>
      </w:tr>
      <w:bookmarkEnd w:id="2"/>
      <w:tr w:rsidR="0078349F" w:rsidRPr="00B305C5" w14:paraId="2887DB8B" w14:textId="77777777" w:rsidTr="004571D7">
        <w:trPr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9653" w14:textId="3A057CC8" w:rsidR="0078349F" w:rsidRPr="00B305C5" w:rsidRDefault="00780DB6" w:rsidP="00780DB6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Did all the </w:t>
            </w:r>
            <w:r w:rsidR="00AF0974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participants</w:t>
            </w:r>
            <w:r w:rsidR="00523ADF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reviewed</w:t>
            </w:r>
            <w:r w:rsidR="003E2ED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at this visit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meet the eligibility criteria?</w:t>
            </w:r>
            <w:r w:rsidR="003E2ED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  <w:r w:rsidR="008A0487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*T</w:t>
            </w:r>
            <w:r w:rsidR="003E2ED5" w:rsidRPr="009A2643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he question refers to patients reviewed at this visit only</w:t>
            </w:r>
            <w:r w:rsidR="004A74AD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,</w:t>
            </w:r>
            <w:r w:rsidR="003E2ED5" w:rsidRPr="009A2643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 xml:space="preserve"> but all </w:t>
            </w:r>
            <w:r w:rsidR="00AF0974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participan</w:t>
            </w:r>
            <w:r w:rsidR="00AF0974" w:rsidRPr="009A2643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ts</w:t>
            </w:r>
            <w:r w:rsidR="00523ADF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 xml:space="preserve"> </w:t>
            </w:r>
            <w:r w:rsidR="009F3745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reviewed to date</w:t>
            </w:r>
            <w:r w:rsidR="003E2ED5" w:rsidRPr="009A2643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 xml:space="preserve"> should be listed in the table below.</w:t>
            </w:r>
            <w:r w:rsidR="001A5C71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 xml:space="preserve"> A separate sheet can be attached to the report if appropriate.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A18E" w14:textId="77777777" w:rsidR="0078349F" w:rsidRPr="00B305C5" w:rsidRDefault="00A76B8A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8F4B" w14:textId="77777777" w:rsidR="0078349F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E766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5DB8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2D6761" w:rsidRPr="00B305C5" w14:paraId="422F056E" w14:textId="77777777" w:rsidTr="004571D7">
        <w:trPr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32C4" w14:textId="77777777" w:rsidR="002D6761" w:rsidRDefault="002D6761" w:rsidP="003F5DB8">
            <w:pPr>
              <w:pStyle w:val="SDtext0"/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Comments: </w:t>
            </w:r>
          </w:p>
          <w:p w14:paraId="78EE9025" w14:textId="77777777" w:rsidR="002D6761" w:rsidRPr="00B305C5" w:rsidRDefault="002D6761" w:rsidP="003F5DB8">
            <w:pPr>
              <w:pStyle w:val="SDtext0"/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57"/>
              <w:gridCol w:w="1994"/>
              <w:gridCol w:w="5040"/>
            </w:tblGrid>
            <w:tr w:rsidR="002D6761" w14:paraId="3B7CA5C7" w14:textId="77777777" w:rsidTr="00C25AA5">
              <w:tc>
                <w:tcPr>
                  <w:tcW w:w="1757" w:type="dxa"/>
                  <w:shd w:val="clear" w:color="auto" w:fill="EEECE1"/>
                  <w:vAlign w:val="center"/>
                </w:tcPr>
                <w:p w14:paraId="731CE0E3" w14:textId="7F90D6D9" w:rsidR="002D6761" w:rsidRPr="00C25AA5" w:rsidRDefault="00523ADF" w:rsidP="00012520">
                  <w:pPr>
                    <w:pStyle w:val="SDtext0"/>
                    <w:jc w:val="center"/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  <w:t>Participant</w:t>
                  </w:r>
                  <w:r w:rsidRPr="00C25AA5"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  <w:t xml:space="preserve"> </w:t>
                  </w:r>
                  <w:r w:rsidR="002D6761" w:rsidRPr="00C25AA5"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  <w:t>Number</w:t>
                  </w:r>
                </w:p>
              </w:tc>
              <w:tc>
                <w:tcPr>
                  <w:tcW w:w="1994" w:type="dxa"/>
                  <w:shd w:val="clear" w:color="auto" w:fill="EEECE1"/>
                  <w:vAlign w:val="center"/>
                </w:tcPr>
                <w:p w14:paraId="35EC51A3" w14:textId="728F4CFF" w:rsidR="002D6761" w:rsidRPr="00C25AA5" w:rsidRDefault="00523ADF" w:rsidP="00012520">
                  <w:pPr>
                    <w:pStyle w:val="SDtext0"/>
                    <w:jc w:val="center"/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  <w:t>Participa</w:t>
                  </w:r>
                  <w:r w:rsidRPr="00C25AA5"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  <w:t xml:space="preserve">nt </w:t>
                  </w:r>
                  <w:r w:rsidR="002D6761" w:rsidRPr="00C25AA5"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  <w:t>Eligible</w:t>
                  </w:r>
                  <w:r w:rsidR="00671377" w:rsidRPr="00C25AA5"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  <w:t>?</w:t>
                  </w:r>
                  <w:r w:rsidR="002D6761" w:rsidRPr="00C25AA5"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  <w:t xml:space="preserve"> Y/N</w:t>
                  </w:r>
                </w:p>
              </w:tc>
              <w:tc>
                <w:tcPr>
                  <w:tcW w:w="5040" w:type="dxa"/>
                  <w:shd w:val="clear" w:color="auto" w:fill="EEECE1"/>
                  <w:vAlign w:val="center"/>
                </w:tcPr>
                <w:p w14:paraId="4604A6B7" w14:textId="77777777" w:rsidR="002D6761" w:rsidRPr="00C25AA5" w:rsidRDefault="002D6761" w:rsidP="00012520">
                  <w:pPr>
                    <w:pStyle w:val="SDtext0"/>
                    <w:jc w:val="center"/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</w:pPr>
                  <w:r w:rsidRPr="00C25AA5"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  <w:t>Queries/Comments</w:t>
                  </w:r>
                </w:p>
              </w:tc>
            </w:tr>
            <w:tr w:rsidR="00A76B8A" w14:paraId="3C5A689F" w14:textId="77777777" w:rsidTr="00C25AA5">
              <w:tc>
                <w:tcPr>
                  <w:tcW w:w="1757" w:type="dxa"/>
                </w:tcPr>
                <w:p w14:paraId="37F0A154" w14:textId="77777777" w:rsidR="00A76B8A" w:rsidRPr="00C25AA5" w:rsidRDefault="00A76B8A" w:rsidP="00A76B8A">
                  <w:pPr>
                    <w:pStyle w:val="SDtext0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994" w:type="dxa"/>
                </w:tcPr>
                <w:p w14:paraId="2569EBC8" w14:textId="77777777" w:rsidR="00A76B8A" w:rsidRPr="00C25AA5" w:rsidRDefault="00A76B8A" w:rsidP="00A76B8A">
                  <w:pPr>
                    <w:pStyle w:val="SDtext0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5040" w:type="dxa"/>
                </w:tcPr>
                <w:p w14:paraId="6B873072" w14:textId="77777777" w:rsidR="00A76B8A" w:rsidRPr="00C25AA5" w:rsidRDefault="00A76B8A" w:rsidP="00A76B8A">
                  <w:pPr>
                    <w:pStyle w:val="SDtext0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</w:tr>
            <w:tr w:rsidR="00A76B8A" w14:paraId="1F9E22A2" w14:textId="77777777" w:rsidTr="00C25AA5">
              <w:tc>
                <w:tcPr>
                  <w:tcW w:w="1757" w:type="dxa"/>
                </w:tcPr>
                <w:p w14:paraId="736C621E" w14:textId="77777777" w:rsidR="00A76B8A" w:rsidRPr="00C25AA5" w:rsidRDefault="00A76B8A" w:rsidP="00A76B8A">
                  <w:pPr>
                    <w:pStyle w:val="SDtext0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994" w:type="dxa"/>
                </w:tcPr>
                <w:p w14:paraId="1FFD083F" w14:textId="77777777" w:rsidR="00A76B8A" w:rsidRPr="00C25AA5" w:rsidRDefault="00A76B8A" w:rsidP="00A76B8A">
                  <w:pPr>
                    <w:pStyle w:val="SDtext0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5040" w:type="dxa"/>
                </w:tcPr>
                <w:p w14:paraId="4932095D" w14:textId="77777777" w:rsidR="00000E31" w:rsidRPr="00C25AA5" w:rsidRDefault="00000E31" w:rsidP="00A76B8A">
                  <w:pPr>
                    <w:pStyle w:val="SDtext0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</w:tr>
            <w:tr w:rsidR="004E26B9" w14:paraId="16013ED9" w14:textId="77777777" w:rsidTr="00C25AA5">
              <w:tc>
                <w:tcPr>
                  <w:tcW w:w="1757" w:type="dxa"/>
                </w:tcPr>
                <w:p w14:paraId="10A35F45" w14:textId="77777777" w:rsidR="004E26B9" w:rsidRPr="00C25AA5" w:rsidRDefault="004E26B9" w:rsidP="00A76B8A">
                  <w:pPr>
                    <w:pStyle w:val="SDtext0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994" w:type="dxa"/>
                </w:tcPr>
                <w:p w14:paraId="668A994E" w14:textId="77777777" w:rsidR="004E26B9" w:rsidRPr="00C25AA5" w:rsidRDefault="004E26B9" w:rsidP="00A76B8A">
                  <w:pPr>
                    <w:pStyle w:val="SDtext0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5040" w:type="dxa"/>
                </w:tcPr>
                <w:p w14:paraId="6E282ADC" w14:textId="77777777" w:rsidR="004E26B9" w:rsidRPr="00C25AA5" w:rsidRDefault="004E26B9" w:rsidP="00A76B8A">
                  <w:pPr>
                    <w:pStyle w:val="SDtext0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</w:tr>
            <w:tr w:rsidR="00A76B8A" w14:paraId="11E5437A" w14:textId="77777777" w:rsidTr="00C25AA5">
              <w:tc>
                <w:tcPr>
                  <w:tcW w:w="1757" w:type="dxa"/>
                </w:tcPr>
                <w:p w14:paraId="48D4C74D" w14:textId="77777777" w:rsidR="00A76B8A" w:rsidRPr="00C25AA5" w:rsidRDefault="00A76B8A" w:rsidP="00A76B8A">
                  <w:pPr>
                    <w:pStyle w:val="SDtext0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994" w:type="dxa"/>
                </w:tcPr>
                <w:p w14:paraId="25EE9EDB" w14:textId="77777777" w:rsidR="00A76B8A" w:rsidRPr="00C25AA5" w:rsidRDefault="00A76B8A" w:rsidP="00A76B8A">
                  <w:pPr>
                    <w:pStyle w:val="SDtext0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5040" w:type="dxa"/>
                </w:tcPr>
                <w:p w14:paraId="4E50EEC8" w14:textId="77777777" w:rsidR="0041220E" w:rsidRPr="00C25AA5" w:rsidRDefault="0041220E" w:rsidP="00A76B8A">
                  <w:pPr>
                    <w:pStyle w:val="SDtext0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</w:tr>
            <w:tr w:rsidR="00A76B8A" w14:paraId="77F739A8" w14:textId="77777777" w:rsidTr="00C25AA5">
              <w:tc>
                <w:tcPr>
                  <w:tcW w:w="1757" w:type="dxa"/>
                </w:tcPr>
                <w:p w14:paraId="235A6A7A" w14:textId="77777777" w:rsidR="00A76B8A" w:rsidRPr="00C25AA5" w:rsidRDefault="00A76B8A" w:rsidP="00A76B8A">
                  <w:pPr>
                    <w:pStyle w:val="SDtext0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994" w:type="dxa"/>
                </w:tcPr>
                <w:p w14:paraId="5EB384EA" w14:textId="77777777" w:rsidR="00A76B8A" w:rsidRPr="00C25AA5" w:rsidRDefault="00A76B8A" w:rsidP="00A76B8A">
                  <w:pPr>
                    <w:pStyle w:val="SDtext0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5040" w:type="dxa"/>
                </w:tcPr>
                <w:p w14:paraId="27FEE07F" w14:textId="77777777" w:rsidR="00A76B8A" w:rsidRPr="00C25AA5" w:rsidRDefault="00A76B8A" w:rsidP="00A76B8A">
                  <w:pPr>
                    <w:pStyle w:val="SDtext0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</w:tr>
            <w:tr w:rsidR="00A76B8A" w14:paraId="4785C9BB" w14:textId="77777777" w:rsidTr="00C25AA5">
              <w:tc>
                <w:tcPr>
                  <w:tcW w:w="1757" w:type="dxa"/>
                </w:tcPr>
                <w:p w14:paraId="626BD3D8" w14:textId="77777777" w:rsidR="00A76B8A" w:rsidRPr="00C25AA5" w:rsidRDefault="00A76B8A" w:rsidP="00A76B8A">
                  <w:pPr>
                    <w:pStyle w:val="SDtext0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994" w:type="dxa"/>
                </w:tcPr>
                <w:p w14:paraId="5DAB025F" w14:textId="77777777" w:rsidR="00A76B8A" w:rsidRPr="00C25AA5" w:rsidRDefault="00A76B8A" w:rsidP="00A76B8A">
                  <w:pPr>
                    <w:pStyle w:val="SDtext0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5040" w:type="dxa"/>
                </w:tcPr>
                <w:p w14:paraId="0486EEDA" w14:textId="77777777" w:rsidR="00A76B8A" w:rsidRPr="00C25AA5" w:rsidRDefault="00A76B8A" w:rsidP="00243116">
                  <w:pPr>
                    <w:pStyle w:val="SDtext0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</w:tr>
          </w:tbl>
          <w:p w14:paraId="7298EF09" w14:textId="77777777" w:rsidR="002D6761" w:rsidRDefault="002D676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</w:p>
          <w:p w14:paraId="70171FE2" w14:textId="77777777" w:rsidR="002D6761" w:rsidRPr="00C25AA5" w:rsidRDefault="002D6761" w:rsidP="0041220E">
            <w:pPr>
              <w:pStyle w:val="SDtext0"/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</w:p>
        </w:tc>
      </w:tr>
      <w:tr w:rsidR="0078349F" w:rsidRPr="00B305C5" w14:paraId="027EB065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2F32" w14:textId="7E89D0BD" w:rsidR="0078349F" w:rsidRPr="00B305C5" w:rsidRDefault="00780DB6" w:rsidP="00F01AC7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lastRenderedPageBreak/>
              <w:t xml:space="preserve">Was any </w:t>
            </w:r>
            <w:r w:rsidR="009D3031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other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SDV performed during the visit?</w:t>
            </w:r>
            <w:r w:rsidR="005B54CC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If yes, please list data 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reviewed</w:t>
            </w:r>
            <w:r w:rsidR="005B54CC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(including AE, SAE and </w:t>
            </w:r>
            <w:proofErr w:type="spellStart"/>
            <w:r w:rsidR="00F01AC7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conmed</w:t>
            </w:r>
            <w:r w:rsidR="00AF0974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s</w:t>
            </w:r>
            <w:proofErr w:type="spellEnd"/>
            <w:r w:rsidR="00F01AC7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  <w:r w:rsidR="005B54CC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data) and comment on the overall quality of the data.</w:t>
            </w:r>
            <w:r w:rsidR="00523ADF" w:rsidRPr="00E313CC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 xml:space="preserve"> </w:t>
            </w:r>
            <w:r w:rsidR="00523ADF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*</w:t>
            </w:r>
            <w:r w:rsidR="00523ADF" w:rsidRPr="00E313CC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Please complete</w:t>
            </w:r>
            <w:r w:rsidR="00523ADF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 xml:space="preserve"> SDV</w:t>
            </w:r>
            <w:r w:rsidR="00523ADF" w:rsidRPr="00E313CC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 xml:space="preserve"> tracker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49A9" w14:textId="77777777" w:rsidR="0078349F" w:rsidRPr="00B305C5" w:rsidRDefault="00C25AA5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B096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3C51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5539F2" w:rsidRPr="00B305C5" w14:paraId="60627391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B24F" w14:textId="77777777" w:rsidR="003216A9" w:rsidRPr="003216A9" w:rsidRDefault="005539F2" w:rsidP="00C25AA5">
            <w:pPr>
              <w:pStyle w:val="SDtext0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Comments: </w:t>
            </w:r>
          </w:p>
        </w:tc>
      </w:tr>
      <w:tr w:rsidR="005B54CC" w:rsidRPr="00B305C5" w14:paraId="4F00AFCB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5D9D" w14:textId="77777777" w:rsidR="005B54CC" w:rsidRPr="00B305C5" w:rsidRDefault="005B54CC" w:rsidP="009F3745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Ha</w:t>
            </w:r>
            <w:r w:rsidR="00671377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s/ha</w:t>
            </w: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ve there been any significant deviation(s) from the final version of the protocol and </w:t>
            </w:r>
            <w:r w:rsidR="009F374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p</w:t>
            </w:r>
            <w:r w:rsidR="009F3745"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rotocol </w:t>
            </w:r>
            <w:r w:rsidR="009F374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a</w:t>
            </w:r>
            <w:r w:rsidR="009F3745"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mendment</w:t>
            </w: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(s) (if any)?</w:t>
            </w:r>
            <w:r w:rsidR="00890F1F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  <w:r w:rsidR="008A0487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*</w:t>
            </w:r>
            <w:r w:rsidR="00890F1F" w:rsidRPr="00890F1F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List all deviations on the deviation log</w:t>
            </w:r>
            <w:r w:rsidR="008A0487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.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2501" w14:textId="77777777" w:rsidR="005B54CC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7074" w14:textId="77777777" w:rsidR="005B54CC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4CC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EADC" w14:textId="77777777" w:rsidR="005B54CC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4CC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5539F2" w:rsidRPr="00B305C5" w14:paraId="03483C77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EF96" w14:textId="77777777" w:rsidR="00E809DC" w:rsidRPr="00C25AA5" w:rsidRDefault="005539F2" w:rsidP="00E809DC">
            <w:pPr>
              <w:pStyle w:val="SDtext0"/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Comments:</w:t>
            </w:r>
            <w:r w:rsidR="00EC52B1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</w:p>
        </w:tc>
      </w:tr>
      <w:tr w:rsidR="005B54CC" w:rsidRPr="00B305C5" w14:paraId="261F0988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5516" w14:textId="77777777" w:rsidR="005B54CC" w:rsidRDefault="009A2643" w:rsidP="005B54CC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Have all</w:t>
            </w:r>
            <w:r w:rsidR="005B54CC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SDV/data</w:t>
            </w:r>
            <w:r w:rsidR="009F374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  <w:r w:rsidR="005B54CC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queries raised </w:t>
            </w:r>
            <w:r w:rsidR="00671377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during this visit </w:t>
            </w:r>
            <w:r w:rsidR="005B54CC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been resolved?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D4C8" w14:textId="77777777" w:rsidR="005B54CC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4CC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D86F" w14:textId="77777777" w:rsidR="005B54CC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F879" w14:textId="77777777" w:rsidR="005B54CC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4CC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5539F2" w:rsidRPr="00B305C5" w14:paraId="735E0906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7C81" w14:textId="77777777" w:rsidR="005539F2" w:rsidRPr="00B305C5" w:rsidRDefault="005539F2" w:rsidP="00CD2291">
            <w:pPr>
              <w:pStyle w:val="SDtext0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Comments:</w:t>
            </w:r>
            <w:r w:rsidR="00860153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</w:p>
        </w:tc>
      </w:tr>
      <w:tr w:rsidR="005B54CC" w:rsidRPr="00B305C5" w14:paraId="69C7F0EB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12CD" w14:textId="77777777" w:rsidR="005B54CC" w:rsidRDefault="005B54CC" w:rsidP="00671377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Have all </w:t>
            </w:r>
            <w:r w:rsidR="009A2643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previous SDV/</w:t>
            </w:r>
            <w:r w:rsidR="009F374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data 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queries been resolved?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4AC5" w14:textId="77777777" w:rsidR="005B54CC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4CC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2AA0" w14:textId="77777777" w:rsidR="005B54CC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2BC6" w14:textId="77777777" w:rsidR="005B54CC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4CC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5539F2" w:rsidRPr="00B305C5" w14:paraId="58C3A036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44BC" w14:textId="77777777" w:rsidR="005539F2" w:rsidRPr="00B305C5" w:rsidRDefault="005539F2" w:rsidP="00CD2291">
            <w:pPr>
              <w:pStyle w:val="SDtext0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Comments:</w:t>
            </w:r>
          </w:p>
        </w:tc>
      </w:tr>
      <w:tr w:rsidR="0078349F" w:rsidRPr="00B305C5" w14:paraId="53D48DC7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E60F22" w14:textId="77777777" w:rsidR="0078349F" w:rsidRPr="00B305C5" w:rsidRDefault="005B54CC" w:rsidP="00384BB7">
            <w:pPr>
              <w:pStyle w:val="SDtext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  <w:t>PHARMACOVIGILANCE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DF6B30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51FD021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80449B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</w:p>
        </w:tc>
      </w:tr>
      <w:tr w:rsidR="0078349F" w:rsidRPr="00B305C5" w14:paraId="15977F2B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F03A" w14:textId="77777777" w:rsidR="0078349F" w:rsidRPr="00B305C5" w:rsidRDefault="0078349F" w:rsidP="009A2643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Have </w:t>
            </w:r>
            <w:r w:rsidR="005B54CC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all site SAEs, including follow up information, been appropriately reported to the Sponsor? Please list </w:t>
            </w:r>
            <w:r w:rsidR="003F2FD3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SAE status </w:t>
            </w:r>
            <w:r w:rsidR="009A2643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of all the reported SAEs </w:t>
            </w:r>
            <w:r w:rsidR="003F2FD3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and </w:t>
            </w:r>
            <w:r w:rsidR="005B54CC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any outstanding queries.</w:t>
            </w:r>
            <w:r w:rsidR="009A2643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*</w:t>
            </w:r>
            <w:r w:rsidR="009A2643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A separate sheet can be attached to the report if appropriate.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9359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5DB8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9299" w14:textId="77777777" w:rsidR="0078349F" w:rsidRPr="00B305C5" w:rsidRDefault="00AB061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EC8C" w14:textId="77777777" w:rsidR="0078349F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5539F2" w:rsidRPr="00B305C5" w14:paraId="0B17B9DE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52F5" w14:textId="77777777" w:rsidR="005539F2" w:rsidRDefault="005539F2" w:rsidP="00384BB7">
            <w:pPr>
              <w:pStyle w:val="SDtext0"/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Comments: </w:t>
            </w:r>
          </w:p>
          <w:p w14:paraId="57D98600" w14:textId="77777777" w:rsidR="005539F2" w:rsidRDefault="005539F2" w:rsidP="00384BB7">
            <w:pPr>
              <w:pStyle w:val="SDtext0"/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</w:p>
          <w:tbl>
            <w:tblPr>
              <w:tblW w:w="89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27"/>
              <w:gridCol w:w="1583"/>
              <w:gridCol w:w="1206"/>
              <w:gridCol w:w="4855"/>
            </w:tblGrid>
            <w:tr w:rsidR="005539F2" w14:paraId="53D31074" w14:textId="77777777" w:rsidTr="00AB0611">
              <w:tc>
                <w:tcPr>
                  <w:tcW w:w="1341" w:type="dxa"/>
                  <w:shd w:val="clear" w:color="auto" w:fill="EEECE1"/>
                  <w:vAlign w:val="center"/>
                </w:tcPr>
                <w:p w14:paraId="4EF697B9" w14:textId="77777777" w:rsidR="005539F2" w:rsidRPr="00C25AA5" w:rsidRDefault="005539F2" w:rsidP="00012520">
                  <w:pPr>
                    <w:pStyle w:val="SDtext0"/>
                    <w:jc w:val="center"/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</w:pPr>
                  <w:r w:rsidRPr="00C25AA5"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  <w:t>SAE number</w:t>
                  </w:r>
                </w:p>
              </w:tc>
              <w:tc>
                <w:tcPr>
                  <w:tcW w:w="1517" w:type="dxa"/>
                  <w:shd w:val="clear" w:color="auto" w:fill="EEECE1"/>
                  <w:vAlign w:val="center"/>
                </w:tcPr>
                <w:p w14:paraId="6527795C" w14:textId="77777777" w:rsidR="005539F2" w:rsidRPr="00C25AA5" w:rsidRDefault="005539F2" w:rsidP="00012520">
                  <w:pPr>
                    <w:pStyle w:val="SDtext0"/>
                    <w:jc w:val="center"/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</w:pPr>
                  <w:r w:rsidRPr="00C25AA5"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  <w:t>Status (Open/Closed)</w:t>
                  </w:r>
                </w:p>
              </w:tc>
              <w:tc>
                <w:tcPr>
                  <w:tcW w:w="1128" w:type="dxa"/>
                  <w:shd w:val="clear" w:color="auto" w:fill="EEECE1"/>
                  <w:vAlign w:val="center"/>
                </w:tcPr>
                <w:p w14:paraId="3667A081" w14:textId="77777777" w:rsidR="005539F2" w:rsidRPr="00C25AA5" w:rsidRDefault="005539F2" w:rsidP="00012520">
                  <w:pPr>
                    <w:pStyle w:val="SDtext0"/>
                    <w:jc w:val="center"/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</w:pPr>
                  <w:r w:rsidRPr="00C25AA5"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  <w:t>SDV</w:t>
                  </w:r>
                  <w:r w:rsidR="0073687E" w:rsidRPr="00C25AA5"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  <w:t xml:space="preserve"> performed</w:t>
                  </w:r>
                  <w:r w:rsidRPr="00C25AA5"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  <w:t xml:space="preserve"> (Y/N)</w:t>
                  </w:r>
                </w:p>
              </w:tc>
              <w:tc>
                <w:tcPr>
                  <w:tcW w:w="4985" w:type="dxa"/>
                  <w:shd w:val="clear" w:color="auto" w:fill="EEECE1"/>
                  <w:vAlign w:val="center"/>
                </w:tcPr>
                <w:p w14:paraId="408545C9" w14:textId="77777777" w:rsidR="005539F2" w:rsidRPr="00C25AA5" w:rsidRDefault="005539F2" w:rsidP="00012520">
                  <w:pPr>
                    <w:pStyle w:val="SDtext0"/>
                    <w:jc w:val="center"/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</w:pPr>
                  <w:r w:rsidRPr="00C25AA5"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  <w:t>Outstanding Queries</w:t>
                  </w:r>
                </w:p>
              </w:tc>
            </w:tr>
            <w:tr w:rsidR="005539F2" w14:paraId="65A8A584" w14:textId="77777777" w:rsidTr="00AB0611">
              <w:tc>
                <w:tcPr>
                  <w:tcW w:w="1341" w:type="dxa"/>
                  <w:vAlign w:val="center"/>
                </w:tcPr>
                <w:p w14:paraId="632B0336" w14:textId="77777777" w:rsidR="005539F2" w:rsidRPr="00012520" w:rsidRDefault="005539F2" w:rsidP="0001252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517" w:type="dxa"/>
                  <w:vAlign w:val="center"/>
                </w:tcPr>
                <w:p w14:paraId="04271CFE" w14:textId="77777777" w:rsidR="005539F2" w:rsidRPr="00012520" w:rsidRDefault="005539F2" w:rsidP="0001252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6B8FDEBD" w14:textId="77777777" w:rsidR="005539F2" w:rsidRPr="00012520" w:rsidRDefault="005539F2" w:rsidP="0001252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4985" w:type="dxa"/>
                  <w:vAlign w:val="center"/>
                </w:tcPr>
                <w:p w14:paraId="0960E7C8" w14:textId="77777777" w:rsidR="005539F2" w:rsidRPr="00012520" w:rsidRDefault="005539F2" w:rsidP="008669F0">
                  <w:pPr>
                    <w:pStyle w:val="SDtext0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</w:tr>
            <w:tr w:rsidR="008A0487" w14:paraId="713B0584" w14:textId="77777777" w:rsidTr="00AB0611">
              <w:tc>
                <w:tcPr>
                  <w:tcW w:w="1341" w:type="dxa"/>
                  <w:vAlign w:val="center"/>
                </w:tcPr>
                <w:p w14:paraId="11E2AC32" w14:textId="77777777" w:rsidR="008A0487" w:rsidRPr="00012520" w:rsidRDefault="008A0487" w:rsidP="0001252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517" w:type="dxa"/>
                  <w:vAlign w:val="center"/>
                </w:tcPr>
                <w:p w14:paraId="3FF4BB94" w14:textId="77777777" w:rsidR="008A0487" w:rsidRPr="00012520" w:rsidRDefault="008A0487" w:rsidP="0001252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2ACCE632" w14:textId="77777777" w:rsidR="008A0487" w:rsidRPr="00012520" w:rsidRDefault="008A0487" w:rsidP="0001252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4985" w:type="dxa"/>
                  <w:vAlign w:val="center"/>
                </w:tcPr>
                <w:p w14:paraId="11A7E64E" w14:textId="77777777" w:rsidR="008A0487" w:rsidRPr="00012520" w:rsidRDefault="008A0487" w:rsidP="008669F0">
                  <w:pPr>
                    <w:pStyle w:val="SDtext0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</w:tr>
          </w:tbl>
          <w:p w14:paraId="004F883A" w14:textId="77777777" w:rsidR="005539F2" w:rsidRDefault="005539F2" w:rsidP="00384BB7">
            <w:pPr>
              <w:pStyle w:val="SDtext0"/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</w:p>
          <w:p w14:paraId="0629C282" w14:textId="77777777" w:rsidR="005539F2" w:rsidRPr="00C25AA5" w:rsidRDefault="005539F2" w:rsidP="002D6761">
            <w:pPr>
              <w:pStyle w:val="SDtext0"/>
              <w:jc w:val="center"/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</w:p>
        </w:tc>
      </w:tr>
      <w:tr w:rsidR="0078349F" w:rsidRPr="00B305C5" w14:paraId="2327C6AD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23D2" w14:textId="77777777" w:rsidR="0078349F" w:rsidRPr="00B305C5" w:rsidRDefault="003F2FD3" w:rsidP="00F01AC7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Have all Serious Adverse Events been appropriately repor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ted to the CI</w:t>
            </w: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?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FC5B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5DB8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EEB6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8E6D" w14:textId="77777777" w:rsidR="0078349F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5539F2" w:rsidRPr="00B305C5" w14:paraId="66EC1501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993A" w14:textId="77777777" w:rsidR="005539F2" w:rsidRPr="00B305C5" w:rsidRDefault="005539F2" w:rsidP="00CD2291">
            <w:pPr>
              <w:pStyle w:val="SDtext0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Comments: </w:t>
            </w:r>
          </w:p>
        </w:tc>
      </w:tr>
      <w:tr w:rsidR="009D3031" w:rsidRPr="00B305C5" w14:paraId="3D532924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C219" w14:textId="77777777" w:rsidR="009D3031" w:rsidRPr="00B305C5" w:rsidRDefault="009D3031" w:rsidP="009D3031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If applicable, have all Serious Adverse Events been appro</w:t>
            </w:r>
            <w:r w:rsidR="00592ECD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priately reported 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as per the reporting obligations list</w:t>
            </w:r>
            <w:r w:rsidR="00592ECD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ed in the relevant 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contract</w:t>
            </w:r>
            <w:r w:rsidR="00592ECD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s</w:t>
            </w:r>
            <w:r w:rsidR="00F01AC7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?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00CA" w14:textId="77777777" w:rsidR="009D3031" w:rsidRPr="00B305C5" w:rsidRDefault="009D303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18B4" w14:textId="77777777" w:rsidR="009D3031" w:rsidRPr="00B305C5" w:rsidRDefault="009D303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8AA1" w14:textId="77777777" w:rsidR="009D3031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0F5285" w:rsidRPr="00B305C5" w14:paraId="47BA49DF" w14:textId="77777777" w:rsidTr="007964B0">
        <w:trPr>
          <w:cantSplit/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1E39" w14:textId="77777777" w:rsidR="000F5285" w:rsidRPr="00B305C5" w:rsidRDefault="000F5285" w:rsidP="00FF5119">
            <w:pPr>
              <w:pStyle w:val="SDtext0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Comments: </w:t>
            </w:r>
          </w:p>
        </w:tc>
      </w:tr>
      <w:tr w:rsidR="009A29A0" w:rsidRPr="00B305C5" w14:paraId="3F216E75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CFB2" w14:textId="77777777" w:rsidR="009A29A0" w:rsidRPr="00B305C5" w:rsidRDefault="009A29A0" w:rsidP="00592ECD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Have annual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DSUR</w:t>
            </w:r>
            <w:r w:rsidR="00E702D3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, APR</w:t>
            </w:r>
            <w:r w:rsidR="00592ECD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and any other required documents </w:t>
            </w: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been </w:t>
            </w:r>
            <w:r w:rsidR="00C56496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submitted</w:t>
            </w:r>
            <w:r w:rsidR="00C56496"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by the Investigator/Sponsor to the 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MHRA</w:t>
            </w:r>
            <w:r w:rsidR="00F12841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and </w:t>
            </w:r>
            <w:r w:rsidR="00F01AC7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R</w:t>
            </w:r>
            <w:r w:rsidR="00F12841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EC a</w:t>
            </w: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s appropriate?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B7C8" w14:textId="77777777" w:rsidR="009A29A0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3E83" w14:textId="77777777" w:rsidR="009A29A0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29A0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ECAD" w14:textId="77777777" w:rsidR="009A29A0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29A0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5539F2" w:rsidRPr="00B305C5" w14:paraId="47AC6A95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4E88" w14:textId="77777777" w:rsidR="005539F2" w:rsidRPr="00B305C5" w:rsidRDefault="005539F2" w:rsidP="00CD2291">
            <w:pPr>
              <w:pStyle w:val="SDtext0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Comments:</w:t>
            </w:r>
            <w:r w:rsidR="00AB0611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</w:p>
        </w:tc>
      </w:tr>
      <w:tr w:rsidR="0078349F" w:rsidRPr="00B305C5" w14:paraId="3517C3A1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81B24B" w14:textId="77777777" w:rsidR="0078349F" w:rsidRPr="00B305C5" w:rsidRDefault="003F3F89" w:rsidP="00384BB7">
            <w:pPr>
              <w:pStyle w:val="SDtext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  <w:t xml:space="preserve">TRIAL </w:t>
            </w:r>
            <w:r w:rsidR="003F2FD3"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  <w:t>FILE (S) REVIEW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6A1B638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4D86D6B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DEA6B00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</w:p>
        </w:tc>
      </w:tr>
      <w:tr w:rsidR="0078349F" w:rsidRPr="00B305C5" w14:paraId="50FE0477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CF27" w14:textId="0819D77A" w:rsidR="0078349F" w:rsidRPr="00B305C5" w:rsidRDefault="004C3CDB" w:rsidP="00384BB7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Was the Investigator Site File/Trial Master File reviewed during this visit? If applicable, please </w:t>
            </w:r>
            <w:r w:rsidR="00610E23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comment on </w:t>
            </w:r>
            <w:r w:rsidR="00D14236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sections</w:t>
            </w:r>
            <w:r w:rsidR="00610E23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review</w:t>
            </w:r>
            <w:r w:rsidR="00D14236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ed at this visit</w:t>
            </w:r>
            <w:r w:rsidR="00610E23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and 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list any missing documents.</w:t>
            </w:r>
            <w:r w:rsidR="00D14236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*</w:t>
            </w:r>
            <w:r w:rsidR="00D14236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Please complete file review checklist</w:t>
            </w:r>
            <w:r w:rsidR="00E34BDC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.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F8F1" w14:textId="77777777" w:rsidR="0078349F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ED13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BC3B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5539F2" w:rsidRPr="00B305C5" w14:paraId="20E1AC36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2BC3" w14:textId="77777777" w:rsidR="00E714C0" w:rsidRPr="00C25AA5" w:rsidRDefault="005539F2" w:rsidP="00BD24E4">
            <w:pPr>
              <w:pStyle w:val="SDtext0"/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Comments: </w:t>
            </w:r>
          </w:p>
        </w:tc>
      </w:tr>
      <w:tr w:rsidR="0078349F" w:rsidRPr="00B305C5" w14:paraId="59E42712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5B54" w14:textId="09091CFE" w:rsidR="0078349F" w:rsidRPr="00B305C5" w:rsidRDefault="009A29A0" w:rsidP="00384BB7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Are all approvals in place for the current version of the protocol? Please list any amendments/approvals obtained since the last visit.</w:t>
            </w:r>
            <w:r w:rsidR="004A74AD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  <w:r w:rsidR="004A74AD" w:rsidRPr="004A74AD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*</w:t>
            </w:r>
            <w:r w:rsidR="00D14236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Please list</w:t>
            </w:r>
            <w:r w:rsidR="004A74AD" w:rsidRPr="004A74AD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 xml:space="preserve"> approvals </w:t>
            </w:r>
            <w:r w:rsidR="004A74AD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issued</w:t>
            </w:r>
            <w:r w:rsidR="003149D9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;</w:t>
            </w:r>
            <w:r w:rsidR="00D14236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 xml:space="preserve"> if</w:t>
            </w:r>
            <w:r w:rsidR="004A74AD" w:rsidRPr="004A74AD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 xml:space="preserve"> not filed in the TMF/ISF</w:t>
            </w:r>
            <w:r w:rsidR="00D14236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 xml:space="preserve"> please comment in section 4.1</w:t>
            </w:r>
            <w:r w:rsidR="004A74AD" w:rsidRPr="004A74AD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.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5279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5DB8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C532" w14:textId="77777777" w:rsidR="0078349F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F5D1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5539F2" w:rsidRPr="00B305C5" w14:paraId="5C5CF713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B6B5" w14:textId="77777777" w:rsidR="00FB38D0" w:rsidRPr="00C25AA5" w:rsidRDefault="005539F2" w:rsidP="000A14D1">
            <w:pPr>
              <w:pStyle w:val="SDtext0"/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 w:rsidRPr="006A4046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Comments: </w:t>
            </w:r>
          </w:p>
        </w:tc>
      </w:tr>
      <w:tr w:rsidR="001551BC" w:rsidRPr="00B305C5" w14:paraId="0F176939" w14:textId="77777777" w:rsidTr="004571D7">
        <w:trPr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6C04" w14:textId="77777777" w:rsidR="001551BC" w:rsidRDefault="001551BC" w:rsidP="00F01AC7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lastRenderedPageBreak/>
              <w:t>Are all</w:t>
            </w:r>
            <w:r w:rsidR="0073687E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-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staff related documents current and filed in the ISF/TMF (</w:t>
            </w:r>
            <w:proofErr w:type="gramStart"/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e.g.</w:t>
            </w:r>
            <w:proofErr w:type="gramEnd"/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CVs, Training Certificates</w:t>
            </w:r>
            <w:r w:rsidR="000755FA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and </w:t>
            </w:r>
            <w:r w:rsidR="00F01AC7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L</w:t>
            </w:r>
            <w:r w:rsidR="000755FA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ogs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, Delegation of Duties and Authorised Signature List)</w:t>
            </w:r>
            <w:r w:rsidR="00361A7A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?</w:t>
            </w:r>
            <w:r w:rsidR="007A2496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  <w:r w:rsidR="007A2496" w:rsidRPr="009A2643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*Please</w:t>
            </w:r>
            <w:r w:rsidR="000755FA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 xml:space="preserve"> list all staff on the log and </w:t>
            </w:r>
            <w:r w:rsidR="007A2496" w:rsidRPr="009A2643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comment on any actions required.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C6AC" w14:textId="77777777" w:rsidR="001551BC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51BC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79A4" w14:textId="77777777" w:rsidR="001551BC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7B85" w14:textId="77777777" w:rsidR="001551BC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51BC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5539F2" w:rsidRPr="00B305C5" w14:paraId="7E362AED" w14:textId="77777777" w:rsidTr="004571D7">
        <w:trPr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6343" w14:textId="77777777" w:rsidR="005539F2" w:rsidRDefault="005539F2" w:rsidP="001551BC">
            <w:pPr>
              <w:pStyle w:val="SDtext0"/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Comments:</w:t>
            </w:r>
            <w:r w:rsidR="00AD03A0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  <w:r w:rsidR="00D14236" w:rsidRPr="00386C6B">
              <w:rPr>
                <w:rFonts w:ascii="Arial" w:hAnsi="Arial" w:cs="Arial"/>
                <w:bCs/>
                <w:i/>
                <w:noProof w:val="0"/>
                <w:color w:val="auto"/>
                <w:lang w:val="en-GB"/>
              </w:rPr>
              <w:t xml:space="preserve">Staff members greyed out have now stopped work on the study and those dates </w:t>
            </w:r>
            <w:r w:rsidR="00D14236">
              <w:rPr>
                <w:rFonts w:ascii="Arial" w:hAnsi="Arial" w:cs="Arial"/>
                <w:bCs/>
                <w:i/>
                <w:noProof w:val="0"/>
                <w:color w:val="auto"/>
                <w:lang w:val="en-GB"/>
              </w:rPr>
              <w:t>bold/</w:t>
            </w:r>
            <w:r w:rsidR="00D14236" w:rsidRPr="00386C6B">
              <w:rPr>
                <w:rFonts w:ascii="Arial" w:hAnsi="Arial" w:cs="Arial"/>
                <w:bCs/>
                <w:i/>
                <w:noProof w:val="0"/>
                <w:color w:val="auto"/>
                <w:lang w:val="en-GB"/>
              </w:rPr>
              <w:t>highligh</w:t>
            </w:r>
            <w:r w:rsidR="00D14236">
              <w:rPr>
                <w:rFonts w:ascii="Arial" w:hAnsi="Arial" w:cs="Arial"/>
                <w:bCs/>
                <w:i/>
                <w:noProof w:val="0"/>
                <w:color w:val="auto"/>
                <w:lang w:val="en-GB"/>
              </w:rPr>
              <w:t>ted are those requiring updates</w:t>
            </w:r>
          </w:p>
          <w:p w14:paraId="11E8B39F" w14:textId="77777777" w:rsidR="00CD2291" w:rsidRDefault="00CD2291" w:rsidP="001551BC">
            <w:pPr>
              <w:pStyle w:val="SDtext0"/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39"/>
              <w:gridCol w:w="2121"/>
              <w:gridCol w:w="2121"/>
              <w:gridCol w:w="2390"/>
            </w:tblGrid>
            <w:tr w:rsidR="00AD03A0" w:rsidRPr="00EC1959" w14:paraId="473EA7FD" w14:textId="77777777" w:rsidTr="0018351B">
              <w:tc>
                <w:tcPr>
                  <w:tcW w:w="1304" w:type="pct"/>
                  <w:shd w:val="clear" w:color="auto" w:fill="EEECE1"/>
                </w:tcPr>
                <w:p w14:paraId="273F89AB" w14:textId="77777777" w:rsidR="00AD03A0" w:rsidRPr="00EC1959" w:rsidRDefault="00AD03A0" w:rsidP="00AD03A0">
                  <w:pPr>
                    <w:pStyle w:val="SDtext0"/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</w:pPr>
                  <w:r w:rsidRPr="00EC1959">
                    <w:rPr>
                      <w:rFonts w:ascii="Arial" w:hAnsi="Arial" w:cs="Arial"/>
                      <w:b/>
                      <w:bCs/>
                      <w:color w:val="000000"/>
                      <w:lang w:eastAsia="en-GB"/>
                    </w:rPr>
                    <w:t>Name on Delegation Log</w:t>
                  </w:r>
                </w:p>
              </w:tc>
              <w:tc>
                <w:tcPr>
                  <w:tcW w:w="1182" w:type="pct"/>
                  <w:shd w:val="clear" w:color="auto" w:fill="EEECE1"/>
                </w:tcPr>
                <w:p w14:paraId="4B9133B8" w14:textId="77777777" w:rsidR="00AD03A0" w:rsidRPr="00EC1959" w:rsidRDefault="00AD03A0" w:rsidP="00AD03A0">
                  <w:pPr>
                    <w:pStyle w:val="SDtext0"/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</w:pPr>
                  <w:r w:rsidRPr="00EC1959">
                    <w:rPr>
                      <w:rFonts w:ascii="Arial" w:hAnsi="Arial" w:cs="Arial"/>
                      <w:b/>
                      <w:bCs/>
                      <w:color w:val="000000"/>
                      <w:lang w:eastAsia="en-GB"/>
                    </w:rPr>
                    <w:t>Role</w:t>
                  </w:r>
                </w:p>
              </w:tc>
              <w:tc>
                <w:tcPr>
                  <w:tcW w:w="1182" w:type="pct"/>
                  <w:shd w:val="clear" w:color="auto" w:fill="EEECE1"/>
                </w:tcPr>
                <w:p w14:paraId="1C7A0871" w14:textId="77777777" w:rsidR="00AD03A0" w:rsidRPr="00EC1959" w:rsidRDefault="00AD03A0" w:rsidP="00AD03A0">
                  <w:pPr>
                    <w:pStyle w:val="SDtext0"/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</w:pPr>
                  <w:r w:rsidRPr="00EC1959">
                    <w:rPr>
                      <w:rFonts w:ascii="Arial" w:hAnsi="Arial" w:cs="Arial"/>
                      <w:b/>
                      <w:bCs/>
                      <w:color w:val="000000"/>
                      <w:lang w:eastAsia="en-GB"/>
                    </w:rPr>
                    <w:t xml:space="preserve">CV (date of </w:t>
                  </w:r>
                  <w:r w:rsidR="004A74AD">
                    <w:rPr>
                      <w:rFonts w:ascii="Arial" w:hAnsi="Arial" w:cs="Arial"/>
                      <w:b/>
                      <w:bCs/>
                      <w:color w:val="000000"/>
                      <w:lang w:eastAsia="en-GB"/>
                    </w:rPr>
                    <w:t xml:space="preserve">last </w:t>
                  </w:r>
                  <w:r w:rsidRPr="00EC1959">
                    <w:rPr>
                      <w:rFonts w:ascii="Arial" w:hAnsi="Arial" w:cs="Arial"/>
                      <w:b/>
                      <w:bCs/>
                      <w:color w:val="000000"/>
                      <w:lang w:eastAsia="en-GB"/>
                    </w:rPr>
                    <w:t>signature</w:t>
                  </w:r>
                  <w:r w:rsidR="004A74AD">
                    <w:rPr>
                      <w:rFonts w:ascii="Arial" w:hAnsi="Arial" w:cs="Arial"/>
                      <w:b/>
                      <w:bCs/>
                      <w:color w:val="000000"/>
                      <w:lang w:eastAsia="en-GB"/>
                    </w:rPr>
                    <w:t>)</w:t>
                  </w:r>
                </w:p>
              </w:tc>
              <w:tc>
                <w:tcPr>
                  <w:tcW w:w="1332" w:type="pct"/>
                  <w:shd w:val="clear" w:color="auto" w:fill="EEECE1"/>
                </w:tcPr>
                <w:p w14:paraId="10A28E6D" w14:textId="77777777" w:rsidR="00AD03A0" w:rsidRPr="00EC1959" w:rsidRDefault="00AD03A0" w:rsidP="00AD03A0">
                  <w:pPr>
                    <w:pStyle w:val="SDtext0"/>
                    <w:rPr>
                      <w:rFonts w:ascii="Arial" w:hAnsi="Arial" w:cs="Arial"/>
                      <w:b/>
                      <w:bCs/>
                      <w:noProof w:val="0"/>
                      <w:color w:val="auto"/>
                      <w:lang w:val="en-GB"/>
                    </w:rPr>
                  </w:pPr>
                  <w:r w:rsidRPr="00EC1959">
                    <w:rPr>
                      <w:rFonts w:ascii="Arial" w:hAnsi="Arial" w:cs="Arial"/>
                      <w:b/>
                      <w:bCs/>
                      <w:color w:val="000000"/>
                      <w:lang w:eastAsia="en-GB"/>
                    </w:rPr>
                    <w:t>GCP training certificate (date of last training)</w:t>
                  </w:r>
                </w:p>
              </w:tc>
            </w:tr>
            <w:tr w:rsidR="00AD03A0" w:rsidRPr="00EC1959" w14:paraId="689A4775" w14:textId="77777777" w:rsidTr="00AD03A0">
              <w:tc>
                <w:tcPr>
                  <w:tcW w:w="1304" w:type="pct"/>
                  <w:shd w:val="clear" w:color="auto" w:fill="FFFFFF"/>
                  <w:vAlign w:val="center"/>
                </w:tcPr>
                <w:p w14:paraId="49BF7E2F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182" w:type="pct"/>
                  <w:shd w:val="clear" w:color="auto" w:fill="FFFFFF"/>
                  <w:vAlign w:val="center"/>
                </w:tcPr>
                <w:p w14:paraId="5258B2C8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182" w:type="pct"/>
                  <w:shd w:val="clear" w:color="auto" w:fill="FFFFFF"/>
                  <w:vAlign w:val="center"/>
                </w:tcPr>
                <w:p w14:paraId="2FCF771A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332" w:type="pct"/>
                  <w:shd w:val="clear" w:color="auto" w:fill="FFFFFF"/>
                  <w:vAlign w:val="center"/>
                </w:tcPr>
                <w:p w14:paraId="4518EF1F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</w:tr>
            <w:tr w:rsidR="00AD03A0" w:rsidRPr="00EC1959" w14:paraId="4AED4A87" w14:textId="77777777" w:rsidTr="0018351B">
              <w:tc>
                <w:tcPr>
                  <w:tcW w:w="1304" w:type="pct"/>
                  <w:vAlign w:val="center"/>
                </w:tcPr>
                <w:p w14:paraId="01B4537C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182" w:type="pct"/>
                  <w:vAlign w:val="center"/>
                </w:tcPr>
                <w:p w14:paraId="7DF378CF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182" w:type="pct"/>
                  <w:vAlign w:val="center"/>
                </w:tcPr>
                <w:p w14:paraId="006EA952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332" w:type="pct"/>
                  <w:vAlign w:val="center"/>
                </w:tcPr>
                <w:p w14:paraId="30626C9B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</w:tr>
            <w:tr w:rsidR="00AD03A0" w:rsidRPr="00EC1959" w14:paraId="26E0C172" w14:textId="77777777" w:rsidTr="0018351B">
              <w:tc>
                <w:tcPr>
                  <w:tcW w:w="1304" w:type="pct"/>
                  <w:vAlign w:val="center"/>
                </w:tcPr>
                <w:p w14:paraId="0C5108AE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182" w:type="pct"/>
                  <w:vAlign w:val="center"/>
                </w:tcPr>
                <w:p w14:paraId="1BC6BF19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182" w:type="pct"/>
                  <w:vAlign w:val="center"/>
                </w:tcPr>
                <w:p w14:paraId="329DEB4A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332" w:type="pct"/>
                  <w:vAlign w:val="center"/>
                </w:tcPr>
                <w:p w14:paraId="6F583B1D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highlight w:val="yellow"/>
                      <w:lang w:val="en-GB"/>
                    </w:rPr>
                  </w:pPr>
                </w:p>
              </w:tc>
            </w:tr>
            <w:tr w:rsidR="00AD03A0" w:rsidRPr="00EC1959" w14:paraId="72AC8E34" w14:textId="77777777" w:rsidTr="0018351B">
              <w:tc>
                <w:tcPr>
                  <w:tcW w:w="1304" w:type="pct"/>
                  <w:vAlign w:val="center"/>
                </w:tcPr>
                <w:p w14:paraId="1769FA46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182" w:type="pct"/>
                  <w:vAlign w:val="center"/>
                </w:tcPr>
                <w:p w14:paraId="57B30A52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182" w:type="pct"/>
                  <w:vAlign w:val="center"/>
                </w:tcPr>
                <w:p w14:paraId="0A9FE327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332" w:type="pct"/>
                  <w:vAlign w:val="center"/>
                </w:tcPr>
                <w:p w14:paraId="32DA1035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</w:tr>
            <w:tr w:rsidR="00AD03A0" w:rsidRPr="00EC1959" w14:paraId="2D40D6B9" w14:textId="77777777" w:rsidTr="0018351B">
              <w:tc>
                <w:tcPr>
                  <w:tcW w:w="1304" w:type="pct"/>
                  <w:vAlign w:val="center"/>
                </w:tcPr>
                <w:p w14:paraId="60D84FA2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182" w:type="pct"/>
                  <w:vAlign w:val="center"/>
                </w:tcPr>
                <w:p w14:paraId="6573E5AC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182" w:type="pct"/>
                  <w:vAlign w:val="center"/>
                </w:tcPr>
                <w:p w14:paraId="2A3EDFF0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332" w:type="pct"/>
                  <w:vAlign w:val="center"/>
                </w:tcPr>
                <w:p w14:paraId="4921B59B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</w:tr>
            <w:tr w:rsidR="00AD03A0" w:rsidRPr="00EC1959" w14:paraId="5520AE38" w14:textId="77777777" w:rsidTr="0018351B">
              <w:tc>
                <w:tcPr>
                  <w:tcW w:w="1304" w:type="pct"/>
                  <w:vAlign w:val="center"/>
                </w:tcPr>
                <w:p w14:paraId="2B7A41C3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182" w:type="pct"/>
                  <w:vAlign w:val="center"/>
                </w:tcPr>
                <w:p w14:paraId="0C39A56B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182" w:type="pct"/>
                  <w:vAlign w:val="center"/>
                </w:tcPr>
                <w:p w14:paraId="1A8BA99A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332" w:type="pct"/>
                  <w:vAlign w:val="center"/>
                </w:tcPr>
                <w:p w14:paraId="7AF64778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highlight w:val="yellow"/>
                      <w:lang w:val="en-GB"/>
                    </w:rPr>
                  </w:pPr>
                </w:p>
              </w:tc>
            </w:tr>
            <w:tr w:rsidR="00AD03A0" w:rsidRPr="00EC1959" w14:paraId="6CF4EDEB" w14:textId="77777777" w:rsidTr="0018351B">
              <w:tc>
                <w:tcPr>
                  <w:tcW w:w="1304" w:type="pct"/>
                  <w:vAlign w:val="center"/>
                </w:tcPr>
                <w:p w14:paraId="61C87C46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182" w:type="pct"/>
                  <w:vAlign w:val="center"/>
                </w:tcPr>
                <w:p w14:paraId="635472C7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182" w:type="pct"/>
                  <w:vAlign w:val="center"/>
                </w:tcPr>
                <w:p w14:paraId="39C424F8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332" w:type="pct"/>
                  <w:vAlign w:val="center"/>
                </w:tcPr>
                <w:p w14:paraId="34CB0E6B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</w:tr>
            <w:tr w:rsidR="00AD03A0" w:rsidRPr="00EC1959" w14:paraId="3192DB60" w14:textId="77777777" w:rsidTr="0018351B">
              <w:tc>
                <w:tcPr>
                  <w:tcW w:w="1304" w:type="pct"/>
                  <w:vAlign w:val="center"/>
                </w:tcPr>
                <w:p w14:paraId="0B58426A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182" w:type="pct"/>
                  <w:vAlign w:val="center"/>
                </w:tcPr>
                <w:p w14:paraId="53F8A1AA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182" w:type="pct"/>
                  <w:vAlign w:val="center"/>
                </w:tcPr>
                <w:p w14:paraId="045EE9B4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  <w:tc>
                <w:tcPr>
                  <w:tcW w:w="1332" w:type="pct"/>
                  <w:vAlign w:val="center"/>
                </w:tcPr>
                <w:p w14:paraId="483843EE" w14:textId="77777777" w:rsidR="00AD03A0" w:rsidRPr="00C25AA5" w:rsidRDefault="00AD03A0" w:rsidP="00AD03A0">
                  <w:pPr>
                    <w:pStyle w:val="SDtext0"/>
                    <w:jc w:val="center"/>
                    <w:rPr>
                      <w:rFonts w:ascii="Arial" w:hAnsi="Arial" w:cs="Arial"/>
                      <w:bCs/>
                      <w:noProof w:val="0"/>
                      <w:color w:val="auto"/>
                      <w:lang w:val="en-GB"/>
                    </w:rPr>
                  </w:pPr>
                </w:p>
              </w:tc>
            </w:tr>
          </w:tbl>
          <w:p w14:paraId="69F6CA83" w14:textId="77777777" w:rsidR="005539F2" w:rsidRPr="00C25AA5" w:rsidRDefault="005539F2" w:rsidP="002D6761">
            <w:pPr>
              <w:pStyle w:val="SDtext0"/>
              <w:jc w:val="center"/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</w:p>
          <w:p w14:paraId="3BC3FF39" w14:textId="77777777" w:rsidR="00CD2291" w:rsidRPr="00C25AA5" w:rsidRDefault="00CD2291" w:rsidP="00CD2291">
            <w:pPr>
              <w:pStyle w:val="SDtext0"/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</w:p>
          <w:p w14:paraId="6922FC4E" w14:textId="77777777" w:rsidR="00516128" w:rsidRPr="00C25AA5" w:rsidRDefault="00516128" w:rsidP="00516128">
            <w:pPr>
              <w:pStyle w:val="SDtext0"/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</w:p>
        </w:tc>
      </w:tr>
      <w:tr w:rsidR="00F14544" w:rsidRPr="00B305C5" w14:paraId="3586A7D8" w14:textId="77777777" w:rsidTr="00115772">
        <w:trPr>
          <w:jc w:val="center"/>
        </w:trPr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CA31" w14:textId="390C6531" w:rsidR="00F14544" w:rsidRDefault="00D14236" w:rsidP="00F14544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Is </w:t>
            </w:r>
            <w:r w:rsidR="00F14544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the source data location list 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accurate and does if reflect</w:t>
            </w:r>
            <w:r w:rsidR="00F14544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current practice for the trial</w:t>
            </w: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at this site</w:t>
            </w:r>
            <w:r w:rsidR="00F14544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?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C2FF" w14:textId="77777777" w:rsidR="00F14544" w:rsidRPr="00B305C5" w:rsidRDefault="00F14544" w:rsidP="00F14544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7A98" w14:textId="77777777" w:rsidR="00F14544" w:rsidRPr="00B305C5" w:rsidRDefault="00F14544" w:rsidP="00F14544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D769" w14:textId="77777777" w:rsidR="00F14544" w:rsidRPr="00B305C5" w:rsidRDefault="00F14544" w:rsidP="00F14544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54388F" w:rsidRPr="00B305C5" w14:paraId="3B27905F" w14:textId="77777777" w:rsidTr="004571D7">
        <w:trPr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EC01" w14:textId="77777777" w:rsidR="0054388F" w:rsidRDefault="0054388F" w:rsidP="001551BC">
            <w:pPr>
              <w:pStyle w:val="SDtext0"/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Comments:</w:t>
            </w:r>
          </w:p>
        </w:tc>
      </w:tr>
      <w:tr w:rsidR="0078349F" w:rsidRPr="00B305C5" w14:paraId="7D047CE0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DA5437" w14:textId="77777777" w:rsidR="0078349F" w:rsidRPr="00B305C5" w:rsidRDefault="0078349F" w:rsidP="00384BB7">
            <w:pPr>
              <w:pStyle w:val="SDtext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  <w:t>LABORATORY + DIAGNOSTIC SAMPLES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DDDBBAB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E754200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371BA4A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</w:pPr>
          </w:p>
        </w:tc>
      </w:tr>
      <w:tr w:rsidR="0078349F" w:rsidRPr="00B305C5" w14:paraId="2E1E7393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8EF8" w14:textId="77777777" w:rsidR="0078349F" w:rsidRPr="00B305C5" w:rsidRDefault="0078349F" w:rsidP="00384BB7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Are the labelling, </w:t>
            </w:r>
            <w:proofErr w:type="gramStart"/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storage</w:t>
            </w:r>
            <w:proofErr w:type="gramEnd"/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and shipment of laboratory specimens/diagnostic material adequate?</w:t>
            </w:r>
            <w:r w:rsidR="009A56DA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Please state version and date of current laboratory manual</w:t>
            </w:r>
            <w:r w:rsidR="00F01AC7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,</w:t>
            </w:r>
            <w:r w:rsidR="009A56DA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if applicable.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81A8" w14:textId="77777777" w:rsidR="0078349F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E166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D7F4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5539F2" w:rsidRPr="00B305C5" w14:paraId="1E5F4D95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9043" w14:textId="77777777" w:rsidR="005539F2" w:rsidRPr="00B305C5" w:rsidRDefault="005539F2" w:rsidP="00CD2291">
            <w:pPr>
              <w:pStyle w:val="SDtext0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Comments: </w:t>
            </w:r>
          </w:p>
        </w:tc>
      </w:tr>
      <w:tr w:rsidR="0078349F" w:rsidRPr="00B305C5" w14:paraId="6A7FA4DF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300E8B" w14:textId="77777777" w:rsidR="0078349F" w:rsidRPr="00B305C5" w:rsidRDefault="0078349F" w:rsidP="008A0487">
            <w:pPr>
              <w:pStyle w:val="SDtext0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  <w:t>INVESTIGATIONAL MEDICINAL PRODUCT (IMP)</w:t>
            </w:r>
            <w:r w:rsidR="003775D1"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  <w:t xml:space="preserve"> </w:t>
            </w:r>
            <w:r w:rsidR="003775D1">
              <w:rPr>
                <w:rFonts w:ascii="Arial" w:hAnsi="Arial" w:cs="Arial"/>
                <w:b/>
                <w:bCs/>
                <w:noProof w:val="0"/>
                <w:color w:val="auto"/>
                <w:sz w:val="16"/>
                <w:szCs w:val="16"/>
                <w:lang w:val="en-GB"/>
              </w:rPr>
              <w:t>*</w:t>
            </w:r>
            <w:r w:rsidR="008A0487">
              <w:rPr>
                <w:rFonts w:ascii="Arial" w:hAnsi="Arial" w:cs="Arial"/>
                <w:b/>
                <w:bCs/>
                <w:noProof w:val="0"/>
                <w:color w:val="auto"/>
                <w:sz w:val="16"/>
                <w:szCs w:val="16"/>
                <w:lang w:val="en-GB"/>
              </w:rPr>
              <w:t>W</w:t>
            </w:r>
            <w:r w:rsidR="003775D1">
              <w:rPr>
                <w:rFonts w:ascii="Arial" w:hAnsi="Arial" w:cs="Arial"/>
                <w:b/>
                <w:bCs/>
                <w:noProof w:val="0"/>
                <w:color w:val="auto"/>
                <w:sz w:val="16"/>
                <w:szCs w:val="16"/>
                <w:lang w:val="en-GB"/>
              </w:rPr>
              <w:t>hen completing section 6, care should be taken to ensure that accidental unblinding does not occur</w:t>
            </w:r>
            <w:r w:rsidR="008A0487">
              <w:rPr>
                <w:rFonts w:ascii="Arial" w:hAnsi="Arial" w:cs="Arial"/>
                <w:b/>
                <w:bCs/>
                <w:noProof w:val="0"/>
                <w:color w:val="auto"/>
                <w:sz w:val="16"/>
                <w:szCs w:val="16"/>
                <w:lang w:val="en-GB"/>
              </w:rPr>
              <w:t>.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AAB3ED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6C5653C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C99C57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</w:p>
        </w:tc>
      </w:tr>
      <w:tr w:rsidR="0078349F" w:rsidRPr="00B305C5" w14:paraId="7D271027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F52D" w14:textId="77777777" w:rsidR="0078349F" w:rsidRPr="00B305C5" w:rsidRDefault="00730CAE" w:rsidP="00F01AC7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Was a pharmacy visit conducted</w:t>
            </w:r>
            <w:r w:rsidR="0078349F"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?</w:t>
            </w:r>
            <w:r w:rsidR="00635407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3FC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1CB5" w14:textId="77777777" w:rsidR="0078349F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3481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B1450B" w:rsidRPr="00B305C5" w14:paraId="45430FEB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9975" w14:textId="77777777" w:rsidR="00B1450B" w:rsidRPr="00B305C5" w:rsidRDefault="00B1450B" w:rsidP="00CD2291">
            <w:pPr>
              <w:pStyle w:val="SDtext0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Comments:</w:t>
            </w:r>
          </w:p>
        </w:tc>
      </w:tr>
      <w:tr w:rsidR="0078349F" w:rsidRPr="00B305C5" w14:paraId="62D54AC9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9239" w14:textId="77777777" w:rsidR="0078349F" w:rsidRPr="00B305C5" w:rsidRDefault="0078349F" w:rsidP="00384BB7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Are all IMPs corr</w:t>
            </w:r>
            <w:r w:rsidR="00730CAE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ectly stored, dispensed and accounted for</w:t>
            </w: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in accordance with the protocol requirements </w:t>
            </w:r>
            <w:r w:rsidR="00730CAE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and the SmPC/IB </w:t>
            </w: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(including randomisation schedule/IVRS procedures)?</w:t>
            </w:r>
            <w:r w:rsidR="003775D1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</w:t>
            </w:r>
            <w:r w:rsidR="003775D1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 xml:space="preserve">*Please state date range of temp logs </w:t>
            </w:r>
            <w:r w:rsidR="00824D1E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reviewed</w:t>
            </w:r>
            <w:r w:rsidR="003775D1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.</w:t>
            </w:r>
            <w:r w:rsidR="000121A3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 xml:space="preserve"> </w:t>
            </w:r>
            <w:r w:rsidR="000121A3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**</w:t>
            </w:r>
            <w:r w:rsidR="000121A3" w:rsidRPr="008A0487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 xml:space="preserve">This section should also be used to document any accountability completed </w:t>
            </w:r>
            <w:r w:rsidR="00265C4E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 xml:space="preserve">and prescriptions reviewed </w:t>
            </w:r>
            <w:r w:rsidR="000121A3" w:rsidRPr="008A0487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during the visit.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651B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92D4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9692" w14:textId="77777777" w:rsidR="0078349F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B1450B" w:rsidRPr="00B305C5" w14:paraId="22DDEE25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E2A7" w14:textId="77777777" w:rsidR="00B1450B" w:rsidRPr="00B305C5" w:rsidRDefault="00B1450B" w:rsidP="00CD2291">
            <w:pPr>
              <w:pStyle w:val="SDtext0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Comments: </w:t>
            </w:r>
          </w:p>
        </w:tc>
      </w:tr>
      <w:tr w:rsidR="0078349F" w:rsidRPr="00B305C5" w14:paraId="454A17AA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D43D" w14:textId="3E581061" w:rsidR="0078349F" w:rsidRPr="00B305C5" w:rsidRDefault="003775D1" w:rsidP="00E60B7A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Was the Pharmacy File reviewed during this visit? If applicable, please list any missing documents. </w:t>
            </w:r>
            <w:r w:rsidR="00523ADF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*</w:t>
            </w:r>
            <w:r w:rsidR="00523ADF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Please complete file review checklist</w:t>
            </w:r>
            <w:r w:rsidR="00E34BDC">
              <w:rPr>
                <w:rFonts w:ascii="Arial" w:hAnsi="Arial" w:cs="Arial"/>
                <w:bCs/>
                <w:noProof w:val="0"/>
                <w:color w:val="auto"/>
                <w:sz w:val="16"/>
                <w:szCs w:val="16"/>
                <w:lang w:val="en-GB"/>
              </w:rPr>
              <w:t>.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6FB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FEAE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5105" w14:textId="77777777" w:rsidR="0078349F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B1450B" w:rsidRPr="00B305C5" w14:paraId="6BA5B3F5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AF59" w14:textId="77777777" w:rsidR="00B1450B" w:rsidRPr="00B305C5" w:rsidRDefault="00B1450B" w:rsidP="00CD2291">
            <w:pPr>
              <w:pStyle w:val="SDtext0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Comments: </w:t>
            </w:r>
          </w:p>
        </w:tc>
      </w:tr>
      <w:tr w:rsidR="0078349F" w:rsidRPr="00B305C5" w14:paraId="2F4336F0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AE9" w14:textId="77777777" w:rsidR="0078349F" w:rsidRPr="00B305C5" w:rsidRDefault="0078349F" w:rsidP="00566045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Do the expiry dates of IMP</w:t>
            </w:r>
            <w:r w:rsidR="00DD3C18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(</w:t>
            </w: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s</w:t>
            </w:r>
            <w:r w:rsidR="00DD3C18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)</w:t>
            </w: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 remain compatible with the </w:t>
            </w:r>
            <w:r w:rsidR="003F3F89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trial </w:t>
            </w: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duration?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4EB1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B22B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FB9A" w14:textId="77777777" w:rsidR="0078349F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B1450B" w:rsidRPr="00B305C5" w14:paraId="3ABBE788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4F8F" w14:textId="77777777" w:rsidR="00B1450B" w:rsidRPr="00B305C5" w:rsidRDefault="00B1450B" w:rsidP="00CD2291">
            <w:pPr>
              <w:pStyle w:val="SDtext0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Comments: </w:t>
            </w:r>
          </w:p>
        </w:tc>
      </w:tr>
      <w:tr w:rsidR="0078349F" w:rsidRPr="00B305C5" w14:paraId="5A324F0E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2A4A" w14:textId="77777777" w:rsidR="0078349F" w:rsidRPr="00B305C5" w:rsidRDefault="0078349F" w:rsidP="00566045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Are there sufficient IMP supplies available for continuation of the </w:t>
            </w:r>
            <w:r w:rsidR="003F3F89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t</w:t>
            </w:r>
            <w:r w:rsidR="00C25AA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rial</w:t>
            </w: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?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4994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6D6F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1DC8" w14:textId="77777777" w:rsidR="0078349F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B1450B" w:rsidRPr="00B305C5" w14:paraId="12037CBE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BE47" w14:textId="77777777" w:rsidR="00B1450B" w:rsidRPr="00B305C5" w:rsidRDefault="00B1450B" w:rsidP="00CD2291">
            <w:pPr>
              <w:pStyle w:val="SDtext0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Comments: </w:t>
            </w:r>
          </w:p>
        </w:tc>
      </w:tr>
      <w:tr w:rsidR="0078349F" w:rsidRPr="00B305C5" w14:paraId="34A3BE97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3B6C" w14:textId="77777777" w:rsidR="0078349F" w:rsidRPr="00B305C5" w:rsidRDefault="0078349F" w:rsidP="00384BB7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>Has the blind been maintained?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7321" w14:textId="77777777" w:rsidR="0078349F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8B1C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8E02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B1450B" w:rsidRPr="00B305C5" w14:paraId="3336D2C5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74DC" w14:textId="77777777" w:rsidR="00B1450B" w:rsidRPr="00B305C5" w:rsidRDefault="00B1450B" w:rsidP="00CD2291">
            <w:pPr>
              <w:pStyle w:val="SDtext0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Comments: </w:t>
            </w:r>
          </w:p>
        </w:tc>
      </w:tr>
      <w:tr w:rsidR="0078349F" w:rsidRPr="00B305C5" w14:paraId="1EB6A13A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40A7E8" w14:textId="77777777" w:rsidR="0078349F" w:rsidRPr="00B305C5" w:rsidRDefault="0078349F" w:rsidP="00384BB7">
            <w:pPr>
              <w:pStyle w:val="SDtext0"/>
              <w:numPr>
                <w:ilvl w:val="0"/>
                <w:numId w:val="1"/>
              </w:numPr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  <w:t>ACTION TO BE TAKEN / FOLLOW-UP</w:t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  <w:tab/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0764F0B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5C311B7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78B8693" w14:textId="77777777" w:rsidR="0078349F" w:rsidRPr="00B305C5" w:rsidRDefault="0078349F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</w:p>
        </w:tc>
      </w:tr>
      <w:tr w:rsidR="0078349F" w:rsidRPr="00B305C5" w14:paraId="5792D2F3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F028" w14:textId="77777777" w:rsidR="0078349F" w:rsidRPr="00B305C5" w:rsidRDefault="0078349F" w:rsidP="00384BB7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  <w:noProof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noProof w:val="0"/>
                <w:color w:val="auto"/>
                <w:lang w:val="en-GB"/>
              </w:rPr>
              <w:lastRenderedPageBreak/>
              <w:t>Has MATTS been updated?</w:t>
            </w:r>
            <w:r w:rsidR="001551BC">
              <w:rPr>
                <w:rFonts w:ascii="Arial" w:hAnsi="Arial" w:cs="Arial"/>
                <w:noProof w:val="0"/>
                <w:color w:val="auto"/>
                <w:lang w:val="en-GB"/>
              </w:rPr>
              <w:t xml:space="preserve"> If yes, </w:t>
            </w:r>
            <w:r w:rsidR="00361A7A">
              <w:rPr>
                <w:rFonts w:ascii="Arial" w:hAnsi="Arial" w:cs="Arial"/>
                <w:noProof w:val="0"/>
                <w:color w:val="auto"/>
                <w:lang w:val="en-GB"/>
              </w:rPr>
              <w:t xml:space="preserve">please state </w:t>
            </w:r>
            <w:r w:rsidR="001551BC">
              <w:rPr>
                <w:rFonts w:ascii="Arial" w:hAnsi="Arial" w:cs="Arial"/>
                <w:noProof w:val="0"/>
                <w:color w:val="auto"/>
                <w:lang w:val="en-GB"/>
              </w:rPr>
              <w:t xml:space="preserve">what </w:t>
            </w:r>
            <w:r w:rsidR="00361A7A">
              <w:rPr>
                <w:rFonts w:ascii="Arial" w:hAnsi="Arial" w:cs="Arial"/>
                <w:noProof w:val="0"/>
                <w:color w:val="auto"/>
                <w:lang w:val="en-GB"/>
              </w:rPr>
              <w:t xml:space="preserve">information </w:t>
            </w:r>
            <w:r w:rsidR="001551BC">
              <w:rPr>
                <w:rFonts w:ascii="Arial" w:hAnsi="Arial" w:cs="Arial"/>
                <w:noProof w:val="0"/>
                <w:color w:val="auto"/>
                <w:lang w:val="en-GB"/>
              </w:rPr>
              <w:t>was updated</w:t>
            </w:r>
            <w:r w:rsidR="00671377">
              <w:rPr>
                <w:rFonts w:ascii="Arial" w:hAnsi="Arial" w:cs="Arial"/>
                <w:noProof w:val="0"/>
                <w:color w:val="auto"/>
                <w:lang w:val="en-GB"/>
              </w:rPr>
              <w:t>.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1050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A87A" w14:textId="77777777" w:rsidR="0078349F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1AE0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B1450B" w:rsidRPr="00B305C5" w14:paraId="20D02D0A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8A5F" w14:textId="77777777" w:rsidR="00B1450B" w:rsidRPr="00B305C5" w:rsidRDefault="00B1450B" w:rsidP="00CD2291">
            <w:pPr>
              <w:pStyle w:val="SDtext0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noProof w:val="0"/>
                <w:color w:val="auto"/>
                <w:lang w:val="en-GB"/>
              </w:rPr>
              <w:t xml:space="preserve">Comments: </w:t>
            </w:r>
          </w:p>
        </w:tc>
      </w:tr>
      <w:tr w:rsidR="0078349F" w:rsidRPr="00B305C5" w14:paraId="76E9953B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99E5" w14:textId="77777777" w:rsidR="0078349F" w:rsidRPr="00B305C5" w:rsidRDefault="0078349F" w:rsidP="00C25AA5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noProof w:val="0"/>
                <w:color w:val="auto"/>
                <w:lang w:val="en-GB"/>
              </w:rPr>
              <w:t>Are there any action(s) required and/or any follow-up needed (provide details below)?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C80D" w14:textId="77777777" w:rsidR="0078349F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56E3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3D32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B1450B" w:rsidRPr="00B305C5" w14:paraId="2A6E2216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F230" w14:textId="77777777" w:rsidR="006A4046" w:rsidRPr="00C25AA5" w:rsidRDefault="00B1450B" w:rsidP="00C25AA5">
            <w:pPr>
              <w:pStyle w:val="SDtext0"/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 w:rsidRPr="00DC11DA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Comments: </w:t>
            </w:r>
          </w:p>
        </w:tc>
      </w:tr>
      <w:tr w:rsidR="0078349F" w:rsidRPr="00B305C5" w14:paraId="480B4D28" w14:textId="77777777" w:rsidTr="004571D7">
        <w:trPr>
          <w:cantSplit/>
          <w:jc w:val="center"/>
        </w:trPr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6934" w14:textId="77777777" w:rsidR="0078349F" w:rsidRPr="00B305C5" w:rsidRDefault="00933F96" w:rsidP="006379C3">
            <w:pPr>
              <w:pStyle w:val="SDtext0"/>
              <w:numPr>
                <w:ilvl w:val="1"/>
                <w:numId w:val="1"/>
              </w:numPr>
              <w:rPr>
                <w:rFonts w:ascii="Arial" w:hAnsi="Arial" w:cs="Arial"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noProof w:val="0"/>
                <w:color w:val="auto"/>
                <w:lang w:val="en-GB"/>
              </w:rPr>
              <w:t>Have all previous action points been closed</w:t>
            </w:r>
            <w:r w:rsidR="0078349F" w:rsidRPr="00B305C5">
              <w:rPr>
                <w:rFonts w:ascii="Arial" w:hAnsi="Arial" w:cs="Arial"/>
                <w:noProof w:val="0"/>
                <w:color w:val="auto"/>
                <w:lang w:val="en-GB"/>
              </w:rPr>
              <w:t xml:space="preserve"> and appropriately filed</w:t>
            </w:r>
            <w:r>
              <w:rPr>
                <w:rFonts w:ascii="Arial" w:hAnsi="Arial" w:cs="Arial"/>
                <w:noProof w:val="0"/>
                <w:color w:val="auto"/>
                <w:lang w:val="en-GB"/>
              </w:rPr>
              <w:t xml:space="preserve">? Please </w:t>
            </w:r>
            <w:r w:rsidR="006379C3">
              <w:rPr>
                <w:rFonts w:ascii="Arial" w:hAnsi="Arial" w:cs="Arial"/>
                <w:noProof w:val="0"/>
                <w:color w:val="auto"/>
                <w:lang w:val="en-GB"/>
              </w:rPr>
              <w:t>indicate status of previous</w:t>
            </w:r>
            <w:r w:rsidR="00C25AA5">
              <w:rPr>
                <w:rFonts w:ascii="Arial" w:hAnsi="Arial" w:cs="Arial"/>
                <w:noProof w:val="0"/>
                <w:color w:val="auto"/>
                <w:lang w:val="en-GB"/>
              </w:rPr>
              <w:t xml:space="preserve"> outstanding</w:t>
            </w:r>
            <w:r w:rsidR="006379C3">
              <w:rPr>
                <w:rFonts w:ascii="Arial" w:hAnsi="Arial" w:cs="Arial"/>
                <w:noProof w:val="0"/>
                <w:color w:val="auto"/>
                <w:lang w:val="en-GB"/>
              </w:rPr>
              <w:t xml:space="preserve"> actions</w:t>
            </w:r>
            <w:r>
              <w:rPr>
                <w:rFonts w:ascii="Arial" w:hAnsi="Arial" w:cs="Arial"/>
                <w:noProof w:val="0"/>
                <w:color w:val="auto"/>
                <w:lang w:val="en-GB"/>
              </w:rPr>
              <w:t xml:space="preserve"> below.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C71B" w14:textId="77777777" w:rsidR="0078349F" w:rsidRPr="00B305C5" w:rsidRDefault="00781C68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4122" w14:textId="77777777" w:rsidR="0078349F" w:rsidRPr="00B305C5" w:rsidRDefault="00CD2291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8586" w14:textId="77777777" w:rsidR="0078349F" w:rsidRPr="00B305C5" w:rsidRDefault="00795390" w:rsidP="002D6761">
            <w:pPr>
              <w:pStyle w:val="SDtext0"/>
              <w:jc w:val="center"/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49F"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instrText xml:space="preserve"> FORMCHECKBOX </w:instrText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</w:r>
            <w:r w:rsidR="00A55EC4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separate"/>
            </w:r>
            <w:r w:rsidRPr="00B305C5">
              <w:rPr>
                <w:rFonts w:ascii="Arial" w:hAnsi="Arial" w:cs="Arial"/>
                <w:b/>
                <w:bCs/>
                <w:noProof w:val="0"/>
                <w:color w:val="auto"/>
                <w:lang w:val="en-GB"/>
              </w:rPr>
              <w:fldChar w:fldCharType="end"/>
            </w:r>
          </w:p>
        </w:tc>
      </w:tr>
      <w:tr w:rsidR="00B1450B" w:rsidRPr="00B305C5" w14:paraId="17DBC546" w14:textId="77777777" w:rsidTr="004571D7">
        <w:trPr>
          <w:cantSplit/>
          <w:jc w:val="center"/>
        </w:trPr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CB86" w14:textId="77777777" w:rsidR="00B76CB8" w:rsidRPr="00C25AA5" w:rsidRDefault="00B1450B" w:rsidP="00C25AA5">
            <w:pPr>
              <w:pStyle w:val="SDtext0"/>
              <w:rPr>
                <w:rFonts w:ascii="Arial" w:hAnsi="Arial" w:cs="Arial"/>
                <w:bCs/>
                <w:noProof w:val="0"/>
                <w:color w:val="auto"/>
                <w:lang w:val="en-GB"/>
              </w:rPr>
            </w:pPr>
            <w:r w:rsidRPr="00B305C5">
              <w:rPr>
                <w:rFonts w:ascii="Arial" w:hAnsi="Arial" w:cs="Arial"/>
                <w:bCs/>
                <w:noProof w:val="0"/>
                <w:color w:val="auto"/>
                <w:lang w:val="en-GB"/>
              </w:rPr>
              <w:t xml:space="preserve">Comments: </w:t>
            </w:r>
          </w:p>
        </w:tc>
      </w:tr>
    </w:tbl>
    <w:p w14:paraId="652BCFFD" w14:textId="77777777" w:rsidR="0078349F" w:rsidRDefault="0078349F" w:rsidP="0078349F">
      <w:pPr>
        <w:pStyle w:val="SDtext0"/>
        <w:rPr>
          <w:rFonts w:ascii="Arial" w:hAnsi="Arial" w:cs="Arial"/>
          <w:color w:val="auto"/>
          <w:sz w:val="16"/>
          <w:szCs w:val="16"/>
        </w:rPr>
      </w:pPr>
      <w:r w:rsidRPr="00B305C5">
        <w:rPr>
          <w:rFonts w:ascii="Arial" w:hAnsi="Arial" w:cs="Arial"/>
          <w:color w:val="auto"/>
          <w:sz w:val="16"/>
          <w:szCs w:val="16"/>
        </w:rPr>
        <w:t>*NA : Not Applicable / Not done</w:t>
      </w:r>
    </w:p>
    <w:p w14:paraId="5CD71AA3" w14:textId="77777777" w:rsidR="00222039" w:rsidRPr="00B305C5" w:rsidRDefault="00222039" w:rsidP="0078349F">
      <w:pPr>
        <w:pStyle w:val="SDtext0"/>
        <w:rPr>
          <w:rFonts w:ascii="Arial" w:hAnsi="Arial" w:cs="Arial"/>
          <w:noProof w:val="0"/>
          <w:color w:val="auto"/>
          <w:sz w:val="16"/>
          <w:szCs w:val="16"/>
          <w:lang w:val="en-GB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7272"/>
      </w:tblGrid>
      <w:tr w:rsidR="0078349F" w:rsidRPr="00B305C5" w14:paraId="23301E7A" w14:textId="77777777" w:rsidTr="00384BB7">
        <w:trPr>
          <w:cantSplit/>
          <w:tblHeader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325D77A" w14:textId="77777777" w:rsidR="0078349F" w:rsidRPr="00B305C5" w:rsidRDefault="0078349F" w:rsidP="00384BB7">
            <w:pPr>
              <w:ind w:left="426" w:hanging="426"/>
              <w:jc w:val="center"/>
              <w:rPr>
                <w:rFonts w:cs="Arial"/>
                <w:b/>
              </w:rPr>
            </w:pPr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DC82B41" w14:textId="77777777" w:rsidR="0078349F" w:rsidRPr="00B305C5" w:rsidRDefault="0078349F" w:rsidP="00384BB7">
            <w:pPr>
              <w:jc w:val="center"/>
              <w:rPr>
                <w:rFonts w:cs="Arial"/>
              </w:rPr>
            </w:pPr>
            <w:r w:rsidRPr="00B305C5">
              <w:rPr>
                <w:rFonts w:cs="Arial"/>
                <w:b/>
              </w:rPr>
              <w:t>Narrative</w:t>
            </w:r>
          </w:p>
        </w:tc>
      </w:tr>
      <w:tr w:rsidR="0078349F" w:rsidRPr="00B305C5" w14:paraId="62E0AAFB" w14:textId="77777777" w:rsidTr="005539F2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FB33" w14:textId="698FD01F" w:rsidR="0078349F" w:rsidRPr="00B305C5" w:rsidRDefault="0078349F" w:rsidP="00523ADF">
            <w:pPr>
              <w:rPr>
                <w:rFonts w:cs="Arial"/>
                <w:b/>
              </w:rPr>
            </w:pPr>
            <w:r w:rsidRPr="00B305C5">
              <w:rPr>
                <w:rFonts w:cs="Arial"/>
                <w:b/>
              </w:rPr>
              <w:t xml:space="preserve">General </w:t>
            </w:r>
            <w:r w:rsidR="0026510F">
              <w:rPr>
                <w:rFonts w:cs="Arial"/>
                <w:b/>
              </w:rPr>
              <w:t>c</w:t>
            </w:r>
            <w:r w:rsidR="0026510F" w:rsidRPr="00B305C5">
              <w:rPr>
                <w:rFonts w:cs="Arial"/>
                <w:b/>
              </w:rPr>
              <w:t>omments</w:t>
            </w:r>
            <w:r w:rsidR="00EC334B">
              <w:rPr>
                <w:rFonts w:cs="Arial"/>
                <w:b/>
              </w:rPr>
              <w:t>:</w:t>
            </w:r>
            <w:r w:rsidR="00EF2180">
              <w:rPr>
                <w:rFonts w:cs="Arial"/>
                <w:b/>
              </w:rPr>
              <w:t xml:space="preserve"> </w:t>
            </w:r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94F1" w14:textId="77777777" w:rsidR="00336146" w:rsidRPr="00B305C5" w:rsidRDefault="00336146" w:rsidP="00336146">
            <w:pPr>
              <w:pStyle w:val="FootnoteText"/>
              <w:rPr>
                <w:rFonts w:cs="Arial"/>
                <w:iCs/>
                <w:color w:val="auto"/>
                <w:sz w:val="22"/>
                <w:szCs w:val="22"/>
              </w:rPr>
            </w:pPr>
          </w:p>
        </w:tc>
      </w:tr>
      <w:tr w:rsidR="004A74AD" w:rsidRPr="00B305C5" w14:paraId="281A6826" w14:textId="77777777" w:rsidTr="005539F2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C3952" w14:textId="77777777" w:rsidR="004A74AD" w:rsidRPr="00B305C5" w:rsidRDefault="004A74AD" w:rsidP="00523AD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Documents appended to the report:</w:t>
            </w:r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EC55" w14:textId="77777777" w:rsidR="004A74AD" w:rsidRPr="00B305C5" w:rsidRDefault="004A74AD" w:rsidP="00336146">
            <w:pPr>
              <w:pStyle w:val="FootnoteText"/>
              <w:rPr>
                <w:rFonts w:cs="Arial"/>
                <w:iCs/>
                <w:color w:val="auto"/>
                <w:sz w:val="22"/>
                <w:szCs w:val="22"/>
              </w:rPr>
            </w:pPr>
          </w:p>
        </w:tc>
      </w:tr>
      <w:tr w:rsidR="0078349F" w:rsidRPr="00B305C5" w14:paraId="2C3A3330" w14:textId="77777777" w:rsidTr="005539F2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4988" w14:textId="7ED6BC05" w:rsidR="0078349F" w:rsidRPr="00B305C5" w:rsidRDefault="001551BC" w:rsidP="0026510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Outline of </w:t>
            </w:r>
            <w:r w:rsidR="0026510F">
              <w:rPr>
                <w:rFonts w:cs="Arial"/>
                <w:b/>
              </w:rPr>
              <w:t xml:space="preserve">work </w:t>
            </w:r>
            <w:r>
              <w:rPr>
                <w:rFonts w:cs="Arial"/>
                <w:b/>
              </w:rPr>
              <w:t xml:space="preserve">for </w:t>
            </w:r>
            <w:r w:rsidR="0026510F">
              <w:rPr>
                <w:rFonts w:cs="Arial"/>
                <w:b/>
              </w:rPr>
              <w:t>next visit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3A413" w14:textId="77777777" w:rsidR="0078349F" w:rsidRPr="00B305C5" w:rsidRDefault="0078349F" w:rsidP="00C25AA5">
            <w:pPr>
              <w:pStyle w:val="ListParagraph"/>
              <w:ind w:left="0"/>
              <w:rPr>
                <w:rFonts w:cs="Arial"/>
                <w:iCs/>
              </w:rPr>
            </w:pPr>
          </w:p>
        </w:tc>
      </w:tr>
    </w:tbl>
    <w:p w14:paraId="4FCA7A73" w14:textId="77777777" w:rsidR="0078349F" w:rsidRPr="00B305C5" w:rsidRDefault="0078349F" w:rsidP="0078349F">
      <w:pPr>
        <w:pStyle w:val="SDtext0"/>
        <w:rPr>
          <w:rFonts w:ascii="Arial" w:hAnsi="Arial" w:cs="Arial"/>
          <w:noProof w:val="0"/>
          <w:color w:val="auto"/>
          <w:lang w:val="en-GB"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78349F" w:rsidRPr="00B305C5" w14:paraId="4BBF6B41" w14:textId="77777777" w:rsidTr="00384BB7">
        <w:tc>
          <w:tcPr>
            <w:tcW w:w="4678" w:type="dxa"/>
          </w:tcPr>
          <w:p w14:paraId="25C86898" w14:textId="77777777" w:rsidR="0078349F" w:rsidRPr="006379C3" w:rsidRDefault="0078349F" w:rsidP="00384BB7">
            <w:pPr>
              <w:pStyle w:val="Header"/>
              <w:spacing w:before="240"/>
              <w:rPr>
                <w:rFonts w:cs="Arial"/>
                <w:bCs/>
                <w:sz w:val="20"/>
                <w:szCs w:val="20"/>
              </w:rPr>
            </w:pPr>
            <w:bookmarkStart w:id="3" w:name="signature_table"/>
            <w:r w:rsidRPr="00B305C5">
              <w:rPr>
                <w:rFonts w:cs="Arial"/>
                <w:b/>
                <w:bCs/>
                <w:sz w:val="20"/>
                <w:szCs w:val="20"/>
              </w:rPr>
              <w:t>Form completed by:</w:t>
            </w:r>
            <w:r w:rsidRPr="00C25AA5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14614864" w14:textId="77777777" w:rsidR="0078349F" w:rsidRPr="00B305C5" w:rsidRDefault="0078349F" w:rsidP="00384BB7">
            <w:pPr>
              <w:pStyle w:val="Header"/>
              <w:spacing w:after="120"/>
              <w:rPr>
                <w:rFonts w:cs="Arial"/>
                <w:sz w:val="20"/>
                <w:szCs w:val="20"/>
              </w:rPr>
            </w:pPr>
            <w:r w:rsidRPr="00B305C5">
              <w:rPr>
                <w:rFonts w:cs="Arial"/>
                <w:b/>
                <w:bCs/>
                <w:sz w:val="20"/>
                <w:szCs w:val="20"/>
              </w:rPr>
              <w:t>Function</w:t>
            </w:r>
            <w:r w:rsidRPr="00B305C5">
              <w:rPr>
                <w:rFonts w:cs="Arial"/>
                <w:sz w:val="20"/>
                <w:szCs w:val="20"/>
              </w:rPr>
              <w:t>: Clinical Research Associate</w:t>
            </w: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1701"/>
            </w:tblGrid>
            <w:tr w:rsidR="0078349F" w:rsidRPr="00B305C5" w14:paraId="038C6891" w14:textId="77777777" w:rsidTr="00384BB7">
              <w:tc>
                <w:tcPr>
                  <w:tcW w:w="709" w:type="dxa"/>
                </w:tcPr>
                <w:p w14:paraId="7322EE81" w14:textId="77777777" w:rsidR="0078349F" w:rsidRPr="00B305C5" w:rsidRDefault="0078349F" w:rsidP="00384BB7">
                  <w:pPr>
                    <w:pStyle w:val="Header"/>
                    <w:rPr>
                      <w:rFonts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B305C5">
                    <w:rPr>
                      <w:rFonts w:cs="Arial"/>
                      <w:b/>
                      <w:bCs/>
                      <w:sz w:val="20"/>
                      <w:szCs w:val="20"/>
                    </w:rPr>
                    <w:t>Date</w:t>
                  </w:r>
                  <w:r w:rsidRPr="00B305C5">
                    <w:rPr>
                      <w:rFonts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1E24C453" w14:textId="77777777" w:rsidR="0078349F" w:rsidRPr="00B305C5" w:rsidRDefault="0078349F" w:rsidP="00384BB7">
                  <w:pPr>
                    <w:pStyle w:val="Header"/>
                    <w:jc w:val="center"/>
                    <w:rPr>
                      <w:rFonts w:cs="Arial"/>
                      <w:smallCaps/>
                      <w:sz w:val="20"/>
                      <w:szCs w:val="20"/>
                    </w:rPr>
                  </w:pPr>
                </w:p>
              </w:tc>
            </w:tr>
            <w:tr w:rsidR="0078349F" w:rsidRPr="00B305C5" w14:paraId="3B728792" w14:textId="77777777" w:rsidTr="00384BB7">
              <w:tc>
                <w:tcPr>
                  <w:tcW w:w="709" w:type="dxa"/>
                </w:tcPr>
                <w:p w14:paraId="3C942FEF" w14:textId="77777777" w:rsidR="0078349F" w:rsidRPr="00B305C5" w:rsidRDefault="0078349F" w:rsidP="00384BB7">
                  <w:pPr>
                    <w:pStyle w:val="Head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BFFB294" w14:textId="77777777" w:rsidR="0078349F" w:rsidRPr="00B305C5" w:rsidRDefault="0078349F" w:rsidP="00384BB7">
                  <w:pPr>
                    <w:pStyle w:val="Header"/>
                    <w:jc w:val="center"/>
                    <w:rPr>
                      <w:rFonts w:cs="Arial"/>
                      <w:smallCaps/>
                      <w:sz w:val="20"/>
                      <w:szCs w:val="20"/>
                    </w:rPr>
                  </w:pPr>
                  <w:r w:rsidRPr="00B305C5">
                    <w:rPr>
                      <w:rFonts w:cs="Arial"/>
                      <w:sz w:val="20"/>
                      <w:szCs w:val="20"/>
                    </w:rPr>
                    <w:t>dd-mmm-</w:t>
                  </w:r>
                  <w:proofErr w:type="spellStart"/>
                  <w:r w:rsidRPr="00B305C5">
                    <w:rPr>
                      <w:rFonts w:cs="Arial"/>
                      <w:sz w:val="20"/>
                      <w:szCs w:val="20"/>
                    </w:rPr>
                    <w:t>yy</w:t>
                  </w:r>
                  <w:proofErr w:type="spellEnd"/>
                </w:p>
              </w:tc>
            </w:tr>
          </w:tbl>
          <w:p w14:paraId="33C7C189" w14:textId="77777777" w:rsidR="0078349F" w:rsidRPr="001A7237" w:rsidRDefault="0078349F" w:rsidP="00384BB7">
            <w:pPr>
              <w:pStyle w:val="Header"/>
              <w:spacing w:before="480"/>
              <w:rPr>
                <w:rFonts w:cs="Arial"/>
                <w:bCs/>
                <w:sz w:val="20"/>
                <w:szCs w:val="20"/>
              </w:rPr>
            </w:pPr>
            <w:r w:rsidRPr="00B305C5">
              <w:rPr>
                <w:rFonts w:cs="Arial"/>
                <w:b/>
                <w:bCs/>
                <w:sz w:val="20"/>
                <w:szCs w:val="20"/>
              </w:rPr>
              <w:t>Reviewed by:</w:t>
            </w:r>
            <w:r w:rsidR="001A7237" w:rsidRPr="00C25AA5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115861EA" w14:textId="77777777" w:rsidR="0078349F" w:rsidRPr="006379C3" w:rsidRDefault="0078349F" w:rsidP="00384BB7">
            <w:pPr>
              <w:pStyle w:val="Header"/>
              <w:spacing w:after="120"/>
              <w:rPr>
                <w:rFonts w:cs="Arial"/>
                <w:bCs/>
                <w:sz w:val="20"/>
                <w:szCs w:val="20"/>
              </w:rPr>
            </w:pPr>
            <w:r w:rsidRPr="00B305C5">
              <w:rPr>
                <w:rFonts w:cs="Arial"/>
                <w:b/>
                <w:bCs/>
                <w:sz w:val="20"/>
                <w:szCs w:val="20"/>
              </w:rPr>
              <w:t>Function:</w:t>
            </w:r>
            <w:r w:rsidR="001A7237" w:rsidRPr="00C25AA5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769"/>
              <w:gridCol w:w="1641"/>
            </w:tblGrid>
            <w:tr w:rsidR="0078349F" w:rsidRPr="00B305C5" w14:paraId="0B3996FE" w14:textId="77777777" w:rsidTr="00384BB7">
              <w:tc>
                <w:tcPr>
                  <w:tcW w:w="769" w:type="dxa"/>
                </w:tcPr>
                <w:p w14:paraId="06B109E1" w14:textId="77777777" w:rsidR="0078349F" w:rsidRPr="00B305C5" w:rsidRDefault="0078349F" w:rsidP="00384BB7">
                  <w:pPr>
                    <w:pStyle w:val="Header"/>
                    <w:rPr>
                      <w:rFonts w:cs="Arial"/>
                      <w:sz w:val="20"/>
                      <w:szCs w:val="20"/>
                    </w:rPr>
                  </w:pPr>
                  <w:r w:rsidRPr="00B305C5">
                    <w:rPr>
                      <w:rFonts w:cs="Arial"/>
                      <w:b/>
                      <w:bCs/>
                      <w:sz w:val="20"/>
                      <w:szCs w:val="20"/>
                    </w:rPr>
                    <w:t>Date</w:t>
                  </w:r>
                  <w:r w:rsidRPr="00B305C5">
                    <w:rPr>
                      <w:rFonts w:cs="Arial"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1641" w:type="dxa"/>
                </w:tcPr>
                <w:p w14:paraId="50D4B53C" w14:textId="77777777" w:rsidR="0078349F" w:rsidRPr="00B305C5" w:rsidRDefault="0078349F" w:rsidP="00384BB7">
                  <w:pPr>
                    <w:pStyle w:val="Header"/>
                    <w:tabs>
                      <w:tab w:val="left" w:pos="175"/>
                    </w:tabs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78349F" w:rsidRPr="00B305C5" w14:paraId="3756AA53" w14:textId="77777777" w:rsidTr="00384BB7">
              <w:tc>
                <w:tcPr>
                  <w:tcW w:w="769" w:type="dxa"/>
                </w:tcPr>
                <w:p w14:paraId="3B6239BC" w14:textId="77777777" w:rsidR="0078349F" w:rsidRPr="00B305C5" w:rsidRDefault="0078349F" w:rsidP="00384BB7">
                  <w:pPr>
                    <w:pStyle w:val="Head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641" w:type="dxa"/>
                </w:tcPr>
                <w:p w14:paraId="424DA243" w14:textId="77777777" w:rsidR="0078349F" w:rsidRPr="00B305C5" w:rsidRDefault="0078349F" w:rsidP="00384BB7">
                  <w:pPr>
                    <w:pStyle w:val="Header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305C5">
                    <w:rPr>
                      <w:rFonts w:cs="Arial"/>
                      <w:sz w:val="20"/>
                      <w:szCs w:val="20"/>
                    </w:rPr>
                    <w:t>dd-mmm-</w:t>
                  </w:r>
                  <w:proofErr w:type="spellStart"/>
                  <w:r w:rsidRPr="00B305C5">
                    <w:rPr>
                      <w:rFonts w:cs="Arial"/>
                      <w:sz w:val="20"/>
                      <w:szCs w:val="20"/>
                    </w:rPr>
                    <w:t>yy</w:t>
                  </w:r>
                  <w:proofErr w:type="spellEnd"/>
                </w:p>
              </w:tc>
            </w:tr>
          </w:tbl>
          <w:p w14:paraId="12D0FEA8" w14:textId="77777777" w:rsidR="0078349F" w:rsidRPr="00B305C5" w:rsidRDefault="0078349F" w:rsidP="00384BB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6C637F6" w14:textId="77777777" w:rsidR="0078349F" w:rsidRPr="00C25AA5" w:rsidRDefault="0078349F" w:rsidP="00384BB7">
            <w:pPr>
              <w:pStyle w:val="Header"/>
              <w:spacing w:before="240"/>
              <w:rPr>
                <w:rFonts w:cs="Arial"/>
                <w:bCs/>
                <w:sz w:val="20"/>
                <w:szCs w:val="20"/>
              </w:rPr>
            </w:pPr>
            <w:r w:rsidRPr="00B305C5">
              <w:rPr>
                <w:rFonts w:cs="Arial"/>
                <w:b/>
                <w:bCs/>
                <w:sz w:val="20"/>
                <w:szCs w:val="20"/>
              </w:rPr>
              <w:t>Signature:</w:t>
            </w:r>
          </w:p>
          <w:p w14:paraId="2D5DDCC4" w14:textId="77777777" w:rsidR="0078349F" w:rsidRPr="00C25AA5" w:rsidRDefault="0078349F" w:rsidP="00384BB7">
            <w:pPr>
              <w:pStyle w:val="Header"/>
              <w:keepNext/>
              <w:keepLines/>
              <w:tabs>
                <w:tab w:val="left" w:pos="720"/>
              </w:tabs>
              <w:spacing w:before="1440"/>
              <w:rPr>
                <w:rFonts w:cs="Arial"/>
                <w:bCs/>
                <w:sz w:val="20"/>
                <w:szCs w:val="20"/>
              </w:rPr>
            </w:pPr>
            <w:r w:rsidRPr="00B305C5">
              <w:rPr>
                <w:rFonts w:cs="Arial"/>
                <w:b/>
                <w:bCs/>
                <w:sz w:val="20"/>
                <w:szCs w:val="20"/>
              </w:rPr>
              <w:t xml:space="preserve"> Signature:</w:t>
            </w:r>
          </w:p>
          <w:p w14:paraId="04EB238C" w14:textId="77777777" w:rsidR="0078349F" w:rsidRPr="00B305C5" w:rsidRDefault="0078349F" w:rsidP="00384BB7">
            <w:pPr>
              <w:pStyle w:val="Header"/>
              <w:keepNext/>
              <w:keepLines/>
              <w:tabs>
                <w:tab w:val="left" w:pos="720"/>
              </w:tabs>
              <w:rPr>
                <w:rFonts w:cs="Arial"/>
                <w:sz w:val="20"/>
                <w:szCs w:val="20"/>
              </w:rPr>
            </w:pPr>
          </w:p>
        </w:tc>
      </w:tr>
      <w:bookmarkEnd w:id="3"/>
    </w:tbl>
    <w:p w14:paraId="09827BB3" w14:textId="2EB7BC4B" w:rsidR="0078349F" w:rsidRDefault="0078349F" w:rsidP="0078349F">
      <w:pPr>
        <w:rPr>
          <w:rFonts w:cs="Arial"/>
        </w:rPr>
      </w:pPr>
    </w:p>
    <w:p w14:paraId="59BF6448" w14:textId="1E771299" w:rsidR="00A55EC4" w:rsidRDefault="00A55EC4" w:rsidP="0078349F">
      <w:pPr>
        <w:rPr>
          <w:rFonts w:cs="Arial"/>
        </w:rPr>
      </w:pPr>
    </w:p>
    <w:p w14:paraId="59113566" w14:textId="043A5E47" w:rsidR="00A55EC4" w:rsidRDefault="00A55EC4" w:rsidP="0078349F">
      <w:pPr>
        <w:rPr>
          <w:rFonts w:cs="Arial"/>
        </w:rPr>
      </w:pPr>
    </w:p>
    <w:p w14:paraId="4E3F8390" w14:textId="75A706DF" w:rsidR="00A55EC4" w:rsidRDefault="00A55EC4" w:rsidP="0078349F">
      <w:pPr>
        <w:rPr>
          <w:rFonts w:cs="Arial"/>
        </w:rPr>
      </w:pPr>
    </w:p>
    <w:p w14:paraId="23BF97DE" w14:textId="0831E70F" w:rsidR="00A55EC4" w:rsidRDefault="00A55EC4" w:rsidP="0078349F">
      <w:pPr>
        <w:rPr>
          <w:rFonts w:cs="Arial"/>
        </w:rPr>
      </w:pPr>
    </w:p>
    <w:p w14:paraId="7D79E1E5" w14:textId="47DBF7EA" w:rsidR="00A55EC4" w:rsidRDefault="00A55EC4" w:rsidP="0078349F">
      <w:pPr>
        <w:rPr>
          <w:rFonts w:cs="Arial"/>
        </w:rPr>
      </w:pPr>
    </w:p>
    <w:p w14:paraId="5CC2B13C" w14:textId="341633D9" w:rsidR="00A55EC4" w:rsidRDefault="00A55EC4" w:rsidP="0078349F">
      <w:pPr>
        <w:rPr>
          <w:rFonts w:cs="Arial"/>
        </w:rPr>
      </w:pPr>
    </w:p>
    <w:p w14:paraId="57C8D4AD" w14:textId="4E93D89F" w:rsidR="00A55EC4" w:rsidRDefault="00A55EC4" w:rsidP="00A55EC4">
      <w:pPr>
        <w:tabs>
          <w:tab w:val="left" w:pos="3225"/>
        </w:tabs>
        <w:rPr>
          <w:rFonts w:cs="Arial"/>
        </w:rPr>
      </w:pPr>
      <w:r>
        <w:rPr>
          <w:rFonts w:cs="Arial"/>
        </w:rPr>
        <w:tab/>
      </w:r>
    </w:p>
    <w:p w14:paraId="1B17E3F3" w14:textId="7E9094AD" w:rsidR="00A55EC4" w:rsidRDefault="00A55EC4" w:rsidP="0078349F">
      <w:pPr>
        <w:rPr>
          <w:rFonts w:cs="Arial"/>
        </w:rPr>
      </w:pPr>
    </w:p>
    <w:p w14:paraId="0BA4A1EB" w14:textId="45E46B98" w:rsidR="00A55EC4" w:rsidRDefault="00A55EC4" w:rsidP="0078349F">
      <w:pPr>
        <w:rPr>
          <w:rFonts w:cs="Arial"/>
        </w:rPr>
      </w:pPr>
    </w:p>
    <w:p w14:paraId="67007B09" w14:textId="187CF9CA" w:rsidR="00A55EC4" w:rsidRDefault="00A55EC4" w:rsidP="0078349F">
      <w:pPr>
        <w:rPr>
          <w:rFonts w:cs="Arial"/>
        </w:rPr>
      </w:pPr>
    </w:p>
    <w:p w14:paraId="0D8774FB" w14:textId="209F764F" w:rsidR="00A55EC4" w:rsidRDefault="00A55EC4" w:rsidP="0078349F">
      <w:pPr>
        <w:rPr>
          <w:rFonts w:cs="Arial"/>
        </w:rPr>
      </w:pPr>
    </w:p>
    <w:p w14:paraId="208A8639" w14:textId="7D4C0428" w:rsidR="00A55EC4" w:rsidRDefault="00A55EC4" w:rsidP="0078349F">
      <w:pPr>
        <w:rPr>
          <w:rFonts w:cs="Arial"/>
        </w:rPr>
      </w:pPr>
    </w:p>
    <w:p w14:paraId="68486F5C" w14:textId="3DE50DF0" w:rsidR="00A55EC4" w:rsidRDefault="00A55EC4" w:rsidP="0078349F">
      <w:pPr>
        <w:rPr>
          <w:rFonts w:cs="Arial"/>
        </w:rPr>
      </w:pPr>
    </w:p>
    <w:p w14:paraId="11F1BB78" w14:textId="77777777" w:rsidR="00A55EC4" w:rsidRPr="00B305C5" w:rsidRDefault="00A55EC4" w:rsidP="0078349F">
      <w:pPr>
        <w:rPr>
          <w:rFonts w:cs="Arial"/>
        </w:rPr>
      </w:pPr>
    </w:p>
    <w:p w14:paraId="6ABE1A22" w14:textId="3FA994F8" w:rsidR="0043453E" w:rsidRPr="0043453E" w:rsidRDefault="00A55EC4" w:rsidP="007F0D7D">
      <w:pPr>
        <w:rPr>
          <w:color w:val="FF0000"/>
          <w:sz w:val="14"/>
          <w:szCs w:val="14"/>
        </w:rPr>
      </w:pPr>
      <w:r w:rsidRPr="00012520">
        <w:rPr>
          <w:rFonts w:cs="Arial"/>
          <w:noProof/>
          <w:lang w:eastAsia="en-GB"/>
        </w:rPr>
        <w:drawing>
          <wp:inline distT="0" distB="0" distL="0" distR="0" wp14:anchorId="67C4D44B" wp14:editId="277781B5">
            <wp:extent cx="5795645" cy="4870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64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53E" w:rsidRPr="0043453E" w:rsidSect="0078349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30" w:right="1071" w:bottom="1702" w:left="1708" w:header="51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1E518" w14:textId="77777777" w:rsidR="00D00D2D" w:rsidRDefault="00D00D2D" w:rsidP="00EF1453">
      <w:r>
        <w:separator/>
      </w:r>
    </w:p>
  </w:endnote>
  <w:endnote w:type="continuationSeparator" w:id="0">
    <w:p w14:paraId="717308B9" w14:textId="77777777" w:rsidR="00D00D2D" w:rsidRDefault="00D00D2D" w:rsidP="00EF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6DEE" w14:textId="3B10EF6C" w:rsidR="00DD3C18" w:rsidRPr="0054353E" w:rsidRDefault="00DD3C18" w:rsidP="0078349F">
    <w:pPr>
      <w:rPr>
        <w:sz w:val="16"/>
        <w:szCs w:val="16"/>
      </w:rPr>
    </w:pPr>
    <w:r w:rsidRPr="0054353E">
      <w:rPr>
        <w:sz w:val="16"/>
        <w:szCs w:val="16"/>
      </w:rPr>
      <w:t xml:space="preserve">Investigator and </w:t>
    </w:r>
    <w:r w:rsidR="003F3F89">
      <w:rPr>
        <w:sz w:val="16"/>
        <w:szCs w:val="16"/>
      </w:rPr>
      <w:t>Trial</w:t>
    </w:r>
    <w:r w:rsidR="003F3F89" w:rsidRPr="0054353E">
      <w:rPr>
        <w:sz w:val="16"/>
        <w:szCs w:val="16"/>
      </w:rPr>
      <w:t xml:space="preserve"> </w:t>
    </w:r>
    <w:r w:rsidRPr="0054353E">
      <w:rPr>
        <w:sz w:val="16"/>
        <w:szCs w:val="16"/>
      </w:rPr>
      <w:t>Site</w:t>
    </w:r>
    <w:r>
      <w:rPr>
        <w:sz w:val="16"/>
        <w:szCs w:val="16"/>
      </w:rPr>
      <w:t xml:space="preserve"> Monitoring Visit Report </w:t>
    </w:r>
    <w:r w:rsidR="009A56DA">
      <w:rPr>
        <w:sz w:val="16"/>
        <w:szCs w:val="16"/>
      </w:rPr>
      <w:t>Final</w:t>
    </w:r>
    <w:r>
      <w:rPr>
        <w:sz w:val="16"/>
        <w:szCs w:val="16"/>
      </w:rPr>
      <w:t xml:space="preserve"> </w:t>
    </w:r>
    <w:r w:rsidR="001A7237">
      <w:rPr>
        <w:sz w:val="16"/>
        <w:szCs w:val="16"/>
      </w:rPr>
      <w:t>v1</w:t>
    </w:r>
    <w:r w:rsidR="00A55EC4">
      <w:rPr>
        <w:sz w:val="16"/>
        <w:szCs w:val="16"/>
      </w:rPr>
      <w:t>3</w:t>
    </w:r>
    <w:r w:rsidR="001A7237">
      <w:rPr>
        <w:sz w:val="16"/>
        <w:szCs w:val="16"/>
      </w:rPr>
      <w:t xml:space="preserve"> </w:t>
    </w:r>
    <w:r w:rsidR="0054388F">
      <w:rPr>
        <w:sz w:val="16"/>
        <w:szCs w:val="16"/>
      </w:rPr>
      <w:t>1</w:t>
    </w:r>
    <w:r w:rsidR="00A55EC4">
      <w:rPr>
        <w:sz w:val="16"/>
        <w:szCs w:val="16"/>
      </w:rPr>
      <w:t>8</w:t>
    </w:r>
    <w:r w:rsidR="00FF5119">
      <w:rPr>
        <w:sz w:val="16"/>
        <w:szCs w:val="16"/>
      </w:rPr>
      <w:t>A</w:t>
    </w:r>
    <w:r w:rsidR="00A55EC4">
      <w:rPr>
        <w:sz w:val="16"/>
        <w:szCs w:val="16"/>
      </w:rPr>
      <w:t>ug21</w:t>
    </w:r>
    <w:r w:rsidR="003F3F89">
      <w:rPr>
        <w:sz w:val="16"/>
        <w:szCs w:val="16"/>
      </w:rPr>
      <w:t xml:space="preserve">                                                                        </w:t>
    </w:r>
    <w:r w:rsidR="003F3F89" w:rsidRPr="005443CC">
      <w:rPr>
        <w:sz w:val="16"/>
        <w:szCs w:val="16"/>
      </w:rPr>
      <w:t xml:space="preserve">Page </w:t>
    </w:r>
    <w:r w:rsidR="003F3F89" w:rsidRPr="005443CC">
      <w:rPr>
        <w:sz w:val="16"/>
        <w:szCs w:val="16"/>
      </w:rPr>
      <w:fldChar w:fldCharType="begin"/>
    </w:r>
    <w:r w:rsidR="003F3F89" w:rsidRPr="005443CC">
      <w:rPr>
        <w:sz w:val="16"/>
        <w:szCs w:val="16"/>
      </w:rPr>
      <w:instrText xml:space="preserve"> PAGE </w:instrText>
    </w:r>
    <w:r w:rsidR="003F3F89" w:rsidRPr="005443CC">
      <w:rPr>
        <w:sz w:val="16"/>
        <w:szCs w:val="16"/>
      </w:rPr>
      <w:fldChar w:fldCharType="separate"/>
    </w:r>
    <w:r w:rsidR="00E67854">
      <w:rPr>
        <w:noProof/>
        <w:sz w:val="16"/>
        <w:szCs w:val="16"/>
      </w:rPr>
      <w:t>3</w:t>
    </w:r>
    <w:r w:rsidR="003F3F89" w:rsidRPr="005443CC">
      <w:rPr>
        <w:sz w:val="16"/>
        <w:szCs w:val="16"/>
      </w:rPr>
      <w:fldChar w:fldCharType="end"/>
    </w:r>
    <w:r w:rsidR="003F3F89" w:rsidRPr="005443CC">
      <w:rPr>
        <w:sz w:val="16"/>
        <w:szCs w:val="16"/>
      </w:rPr>
      <w:t xml:space="preserve"> of </w:t>
    </w:r>
    <w:r w:rsidR="003F3F89" w:rsidRPr="005443CC">
      <w:rPr>
        <w:sz w:val="16"/>
        <w:szCs w:val="16"/>
      </w:rPr>
      <w:fldChar w:fldCharType="begin"/>
    </w:r>
    <w:r w:rsidR="003F3F89" w:rsidRPr="005443CC">
      <w:rPr>
        <w:sz w:val="16"/>
        <w:szCs w:val="16"/>
      </w:rPr>
      <w:instrText xml:space="preserve"> NUMPAGES  </w:instrText>
    </w:r>
    <w:r w:rsidR="003F3F89" w:rsidRPr="005443CC">
      <w:rPr>
        <w:sz w:val="16"/>
        <w:szCs w:val="16"/>
      </w:rPr>
      <w:fldChar w:fldCharType="separate"/>
    </w:r>
    <w:r w:rsidR="00E67854">
      <w:rPr>
        <w:noProof/>
        <w:sz w:val="16"/>
        <w:szCs w:val="16"/>
      </w:rPr>
      <w:t>5</w:t>
    </w:r>
    <w:r w:rsidR="003F3F89" w:rsidRPr="005443C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3489" w14:textId="40A56771" w:rsidR="00DD3C18" w:rsidRPr="005443CC" w:rsidRDefault="00DD3C18" w:rsidP="0078349F">
    <w:pPr>
      <w:rPr>
        <w:sz w:val="16"/>
        <w:szCs w:val="16"/>
      </w:rPr>
    </w:pPr>
    <w:r w:rsidRPr="005443CC">
      <w:rPr>
        <w:sz w:val="16"/>
        <w:szCs w:val="16"/>
      </w:rPr>
      <w:t xml:space="preserve">Investigator and </w:t>
    </w:r>
    <w:r>
      <w:rPr>
        <w:sz w:val="16"/>
        <w:szCs w:val="16"/>
      </w:rPr>
      <w:t>Trial</w:t>
    </w:r>
    <w:r w:rsidRPr="005443CC">
      <w:rPr>
        <w:sz w:val="16"/>
        <w:szCs w:val="16"/>
      </w:rPr>
      <w:t xml:space="preserve"> Si</w:t>
    </w:r>
    <w:r>
      <w:rPr>
        <w:sz w:val="16"/>
        <w:szCs w:val="16"/>
      </w:rPr>
      <w:t xml:space="preserve">te Monitoring Visit Report </w:t>
    </w:r>
    <w:r w:rsidR="009A56DA">
      <w:rPr>
        <w:sz w:val="16"/>
        <w:szCs w:val="16"/>
      </w:rPr>
      <w:t>Final</w:t>
    </w:r>
    <w:r w:rsidRPr="005443CC">
      <w:rPr>
        <w:sz w:val="16"/>
        <w:szCs w:val="16"/>
      </w:rPr>
      <w:t xml:space="preserve"> v</w:t>
    </w:r>
    <w:r w:rsidR="009C1FD5">
      <w:rPr>
        <w:sz w:val="16"/>
        <w:szCs w:val="16"/>
      </w:rPr>
      <w:t>1</w:t>
    </w:r>
    <w:r w:rsidR="00A55EC4">
      <w:rPr>
        <w:sz w:val="16"/>
        <w:szCs w:val="16"/>
      </w:rPr>
      <w:t>3</w:t>
    </w:r>
    <w:r>
      <w:rPr>
        <w:sz w:val="16"/>
        <w:szCs w:val="16"/>
      </w:rPr>
      <w:t xml:space="preserve"> </w:t>
    </w:r>
    <w:r w:rsidR="0054388F">
      <w:rPr>
        <w:sz w:val="16"/>
        <w:szCs w:val="16"/>
      </w:rPr>
      <w:t>1</w:t>
    </w:r>
    <w:r w:rsidR="00A55EC4">
      <w:rPr>
        <w:sz w:val="16"/>
        <w:szCs w:val="16"/>
      </w:rPr>
      <w:t>8</w:t>
    </w:r>
    <w:r w:rsidR="00FF5119">
      <w:rPr>
        <w:sz w:val="16"/>
        <w:szCs w:val="16"/>
      </w:rPr>
      <w:t>A</w:t>
    </w:r>
    <w:r w:rsidR="00A55EC4">
      <w:rPr>
        <w:sz w:val="16"/>
        <w:szCs w:val="16"/>
      </w:rPr>
      <w:t>ug21</w:t>
    </w:r>
    <w:r w:rsidR="003F3F89">
      <w:rPr>
        <w:sz w:val="16"/>
        <w:szCs w:val="16"/>
      </w:rPr>
      <w:t xml:space="preserve">                                                                           </w:t>
    </w:r>
    <w:r w:rsidR="003F3F89" w:rsidRPr="005443CC">
      <w:rPr>
        <w:sz w:val="16"/>
        <w:szCs w:val="16"/>
      </w:rPr>
      <w:t xml:space="preserve">Page </w:t>
    </w:r>
    <w:r w:rsidR="003F3F89" w:rsidRPr="005443CC">
      <w:rPr>
        <w:sz w:val="16"/>
        <w:szCs w:val="16"/>
      </w:rPr>
      <w:fldChar w:fldCharType="begin"/>
    </w:r>
    <w:r w:rsidR="003F3F89" w:rsidRPr="005443CC">
      <w:rPr>
        <w:sz w:val="16"/>
        <w:szCs w:val="16"/>
      </w:rPr>
      <w:instrText xml:space="preserve"> PAGE </w:instrText>
    </w:r>
    <w:r w:rsidR="003F3F89" w:rsidRPr="005443CC">
      <w:rPr>
        <w:sz w:val="16"/>
        <w:szCs w:val="16"/>
      </w:rPr>
      <w:fldChar w:fldCharType="separate"/>
    </w:r>
    <w:r w:rsidR="00E67854">
      <w:rPr>
        <w:noProof/>
        <w:sz w:val="16"/>
        <w:szCs w:val="16"/>
      </w:rPr>
      <w:t>1</w:t>
    </w:r>
    <w:r w:rsidR="003F3F89" w:rsidRPr="005443CC">
      <w:rPr>
        <w:sz w:val="16"/>
        <w:szCs w:val="16"/>
      </w:rPr>
      <w:fldChar w:fldCharType="end"/>
    </w:r>
    <w:r w:rsidR="003F3F89" w:rsidRPr="005443CC">
      <w:rPr>
        <w:sz w:val="16"/>
        <w:szCs w:val="16"/>
      </w:rPr>
      <w:t xml:space="preserve"> of </w:t>
    </w:r>
    <w:r w:rsidR="003F3F89" w:rsidRPr="005443CC">
      <w:rPr>
        <w:sz w:val="16"/>
        <w:szCs w:val="16"/>
      </w:rPr>
      <w:fldChar w:fldCharType="begin"/>
    </w:r>
    <w:r w:rsidR="003F3F89" w:rsidRPr="005443CC">
      <w:rPr>
        <w:sz w:val="16"/>
        <w:szCs w:val="16"/>
      </w:rPr>
      <w:instrText xml:space="preserve"> NUMPAGES  </w:instrText>
    </w:r>
    <w:r w:rsidR="003F3F89" w:rsidRPr="005443CC">
      <w:rPr>
        <w:sz w:val="16"/>
        <w:szCs w:val="16"/>
      </w:rPr>
      <w:fldChar w:fldCharType="separate"/>
    </w:r>
    <w:r w:rsidR="00E67854">
      <w:rPr>
        <w:noProof/>
        <w:sz w:val="16"/>
        <w:szCs w:val="16"/>
      </w:rPr>
      <w:t>5</w:t>
    </w:r>
    <w:r w:rsidR="003F3F89" w:rsidRPr="005443CC">
      <w:rPr>
        <w:sz w:val="16"/>
        <w:szCs w:val="16"/>
      </w:rPr>
      <w:fldChar w:fldCharType="end"/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73"/>
      <w:gridCol w:w="1154"/>
    </w:tblGrid>
    <w:tr w:rsidR="00DD3C18" w:rsidRPr="005443CC" w14:paraId="739539F0" w14:textId="77777777" w:rsidTr="00384BB7">
      <w:tc>
        <w:tcPr>
          <w:tcW w:w="4368" w:type="pct"/>
        </w:tcPr>
        <w:p w14:paraId="60F44B60" w14:textId="77777777" w:rsidR="00DD3C18" w:rsidRPr="005443CC" w:rsidRDefault="00DD3C18" w:rsidP="00701E99">
          <w:pPr>
            <w:ind w:right="-673"/>
            <w:jc w:val="both"/>
            <w:rPr>
              <w:sz w:val="16"/>
              <w:szCs w:val="16"/>
            </w:rPr>
          </w:pPr>
        </w:p>
      </w:tc>
      <w:tc>
        <w:tcPr>
          <w:tcW w:w="632" w:type="pct"/>
        </w:tcPr>
        <w:p w14:paraId="16FC9963" w14:textId="77777777" w:rsidR="00DD3C18" w:rsidRPr="005443CC" w:rsidRDefault="00DD3C18" w:rsidP="00384BB7">
          <w:pPr>
            <w:ind w:right="-673"/>
            <w:rPr>
              <w:sz w:val="16"/>
              <w:szCs w:val="16"/>
            </w:rPr>
          </w:pPr>
        </w:p>
      </w:tc>
    </w:tr>
  </w:tbl>
  <w:p w14:paraId="3EDC9743" w14:textId="77777777" w:rsidR="00DD3C18" w:rsidRPr="00D4520B" w:rsidRDefault="00DD3C18" w:rsidP="0043453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85A7" w14:textId="77777777" w:rsidR="00D00D2D" w:rsidRDefault="00D00D2D" w:rsidP="00EF1453">
      <w:r>
        <w:separator/>
      </w:r>
    </w:p>
  </w:footnote>
  <w:footnote w:type="continuationSeparator" w:id="0">
    <w:p w14:paraId="1BF0817A" w14:textId="77777777" w:rsidR="00D00D2D" w:rsidRDefault="00D00D2D" w:rsidP="00EF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649"/>
      <w:gridCol w:w="4536"/>
    </w:tblGrid>
    <w:tr w:rsidR="00DD3C18" w:rsidRPr="00271C6E" w14:paraId="3A75A04F" w14:textId="77777777" w:rsidTr="006F518C">
      <w:trPr>
        <w:trHeight w:val="1209"/>
      </w:trPr>
      <w:tc>
        <w:tcPr>
          <w:tcW w:w="9185" w:type="dxa"/>
          <w:gridSpan w:val="2"/>
        </w:tcPr>
        <w:p w14:paraId="7CBF4914" w14:textId="77777777" w:rsidR="00DD3C18" w:rsidRPr="00271C6E" w:rsidRDefault="00DD3C18" w:rsidP="00384BB7">
          <w:pPr>
            <w:pStyle w:val="Header"/>
            <w:tabs>
              <w:tab w:val="right" w:pos="8435"/>
            </w:tabs>
            <w:ind w:left="-648"/>
            <w:rPr>
              <w:rFonts w:ascii="Arial Narrow" w:hAnsi="Arial Narrow" w:cs="Arial"/>
              <w:b/>
              <w:sz w:val="20"/>
              <w:szCs w:val="20"/>
            </w:rPr>
          </w:pPr>
        </w:p>
        <w:p w14:paraId="516377A8" w14:textId="77777777" w:rsidR="00DD3C18" w:rsidRPr="00271C6E" w:rsidRDefault="00DD3C18" w:rsidP="00384BB7">
          <w:pPr>
            <w:pStyle w:val="Header"/>
            <w:rPr>
              <w:rFonts w:ascii="Arial Narrow" w:hAnsi="Arial Narrow" w:cs="Arial"/>
              <w:b/>
              <w:sz w:val="20"/>
              <w:szCs w:val="20"/>
            </w:rPr>
          </w:pPr>
        </w:p>
        <w:p w14:paraId="6FF23761" w14:textId="77777777" w:rsidR="00DD3C18" w:rsidRPr="00C25AA5" w:rsidRDefault="00DD3C18" w:rsidP="00384BB7">
          <w:pPr>
            <w:pStyle w:val="Header"/>
            <w:rPr>
              <w:rFonts w:cs="Arial"/>
              <w:b/>
              <w:sz w:val="28"/>
              <w:szCs w:val="28"/>
            </w:rPr>
          </w:pPr>
          <w:r w:rsidRPr="00C25AA5">
            <w:rPr>
              <w:rFonts w:cs="Arial"/>
              <w:b/>
              <w:sz w:val="28"/>
              <w:szCs w:val="28"/>
            </w:rPr>
            <w:t>KHP-CTO Investigator and Trial Site Monitoring Visit Report</w:t>
          </w:r>
        </w:p>
        <w:p w14:paraId="3A436BCA" w14:textId="77777777" w:rsidR="00DD3C18" w:rsidRPr="00271C6E" w:rsidRDefault="00DD3C18" w:rsidP="00384BB7">
          <w:pPr>
            <w:pStyle w:val="Header"/>
            <w:jc w:val="center"/>
            <w:rPr>
              <w:b/>
              <w:sz w:val="20"/>
              <w:szCs w:val="20"/>
              <w:u w:val="single"/>
            </w:rPr>
          </w:pPr>
        </w:p>
        <w:p w14:paraId="478AFF6C" w14:textId="77777777" w:rsidR="00DD3C18" w:rsidRPr="00271C6E" w:rsidRDefault="00DD3C18" w:rsidP="00384BB7">
          <w:pPr>
            <w:pStyle w:val="Header"/>
            <w:jc w:val="center"/>
            <w:rPr>
              <w:b/>
              <w:sz w:val="20"/>
              <w:szCs w:val="20"/>
              <w:u w:val="single"/>
            </w:rPr>
          </w:pPr>
        </w:p>
      </w:tc>
    </w:tr>
    <w:tr w:rsidR="00DD3C18" w:rsidRPr="00271C6E" w14:paraId="1AC44024" w14:textId="77777777" w:rsidTr="006F518C">
      <w:trPr>
        <w:trHeight w:val="237"/>
      </w:trPr>
      <w:tc>
        <w:tcPr>
          <w:tcW w:w="4649" w:type="dxa"/>
        </w:tcPr>
        <w:p w14:paraId="4D93DAE1" w14:textId="77777777" w:rsidR="00DD3C18" w:rsidRPr="00C25AA5" w:rsidRDefault="00DD3C18" w:rsidP="00CD2291">
          <w:pPr>
            <w:pStyle w:val="Header"/>
            <w:rPr>
              <w:rFonts w:cs="Arial"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Trial Short Title</w:t>
          </w:r>
          <w:r w:rsidR="009F3745">
            <w:rPr>
              <w:rFonts w:cs="Arial"/>
              <w:b/>
              <w:sz w:val="20"/>
              <w:szCs w:val="20"/>
            </w:rPr>
            <w:t>/Site</w:t>
          </w:r>
          <w:r>
            <w:rPr>
              <w:rFonts w:cs="Arial"/>
              <w:b/>
              <w:sz w:val="20"/>
              <w:szCs w:val="20"/>
            </w:rPr>
            <w:t>:</w:t>
          </w:r>
        </w:p>
      </w:tc>
      <w:tc>
        <w:tcPr>
          <w:tcW w:w="4536" w:type="dxa"/>
        </w:tcPr>
        <w:p w14:paraId="3C40BDF5" w14:textId="77777777" w:rsidR="00DD3C18" w:rsidRPr="00271C6E" w:rsidRDefault="00DD3C18" w:rsidP="00CD2291">
          <w:pPr>
            <w:pStyle w:val="Header"/>
            <w:rPr>
              <w:b/>
              <w:sz w:val="28"/>
              <w:szCs w:val="28"/>
              <w:u w:val="single"/>
            </w:rPr>
          </w:pPr>
          <w:r w:rsidRPr="00271C6E">
            <w:rPr>
              <w:rFonts w:cs="Arial"/>
              <w:b/>
              <w:sz w:val="20"/>
              <w:szCs w:val="20"/>
            </w:rPr>
            <w:t>Date of Visit(s):</w:t>
          </w:r>
          <w:r w:rsidR="003B4D31">
            <w:rPr>
              <w:rFonts w:cs="Arial"/>
              <w:b/>
              <w:sz w:val="20"/>
              <w:szCs w:val="20"/>
            </w:rPr>
            <w:t xml:space="preserve"> </w:t>
          </w:r>
        </w:p>
      </w:tc>
    </w:tr>
  </w:tbl>
  <w:p w14:paraId="75DD5A46" w14:textId="77777777" w:rsidR="00DD3C18" w:rsidRDefault="00DD3C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8002" w14:textId="0B213CB2" w:rsidR="00DD3C18" w:rsidRPr="00633975" w:rsidRDefault="00223D4F" w:rsidP="00633975">
    <w:pPr>
      <w:pStyle w:val="Header"/>
      <w:tabs>
        <w:tab w:val="clear" w:pos="4513"/>
        <w:tab w:val="clear" w:pos="9026"/>
      </w:tabs>
      <w:ind w:left="-28" w:right="-1011"/>
    </w:pPr>
    <w:r w:rsidRPr="00FE48EB">
      <w:rPr>
        <w:noProof/>
        <w:lang w:eastAsia="en-GB"/>
      </w:rPr>
      <w:drawing>
        <wp:inline distT="0" distB="0" distL="0" distR="0" wp14:anchorId="09CCCA44" wp14:editId="181C276D">
          <wp:extent cx="5797550" cy="774700"/>
          <wp:effectExtent l="0" t="0" r="0" b="0"/>
          <wp:docPr id="2" name="Picture 2" descr="KHP_M_stacked_descriptor_strapline_h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HP_M_stacked_descriptor_strapline_hr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3570"/>
    <w:multiLevelType w:val="hybridMultilevel"/>
    <w:tmpl w:val="A0F2E6DE"/>
    <w:lvl w:ilvl="0" w:tplc="52EC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A34E1A"/>
    <w:multiLevelType w:val="hybridMultilevel"/>
    <w:tmpl w:val="271CB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60FB"/>
    <w:multiLevelType w:val="hybridMultilevel"/>
    <w:tmpl w:val="8D78979C"/>
    <w:lvl w:ilvl="0" w:tplc="3E3AA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14DDE"/>
    <w:multiLevelType w:val="hybridMultilevel"/>
    <w:tmpl w:val="F7122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44FB7"/>
    <w:multiLevelType w:val="hybridMultilevel"/>
    <w:tmpl w:val="EEBA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D2BB6"/>
    <w:multiLevelType w:val="multilevel"/>
    <w:tmpl w:val="197C0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527103CF"/>
    <w:multiLevelType w:val="hybridMultilevel"/>
    <w:tmpl w:val="A43E8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3A40BC"/>
    <w:multiLevelType w:val="hybridMultilevel"/>
    <w:tmpl w:val="A7FCE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12CC1"/>
    <w:multiLevelType w:val="hybridMultilevel"/>
    <w:tmpl w:val="CBFC0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B2ACB"/>
    <w:multiLevelType w:val="hybridMultilevel"/>
    <w:tmpl w:val="DFB0D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446C3"/>
    <w:multiLevelType w:val="hybridMultilevel"/>
    <w:tmpl w:val="E7066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F054B"/>
    <w:multiLevelType w:val="hybridMultilevel"/>
    <w:tmpl w:val="7B34F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F7D29"/>
    <w:multiLevelType w:val="hybridMultilevel"/>
    <w:tmpl w:val="E5463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8"/>
  </w:num>
  <w:num w:numId="5">
    <w:abstractNumId w:val="11"/>
  </w:num>
  <w:num w:numId="6">
    <w:abstractNumId w:val="9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91"/>
    <w:rsid w:val="00000E31"/>
    <w:rsid w:val="000056E9"/>
    <w:rsid w:val="000121A3"/>
    <w:rsid w:val="00012520"/>
    <w:rsid w:val="00036F3F"/>
    <w:rsid w:val="000428D1"/>
    <w:rsid w:val="00042B6E"/>
    <w:rsid w:val="0004437B"/>
    <w:rsid w:val="00044E67"/>
    <w:rsid w:val="00055ECD"/>
    <w:rsid w:val="00062E66"/>
    <w:rsid w:val="000755FA"/>
    <w:rsid w:val="000A14D1"/>
    <w:rsid w:val="000A6543"/>
    <w:rsid w:val="000A71DF"/>
    <w:rsid w:val="000B2D91"/>
    <w:rsid w:val="000E5449"/>
    <w:rsid w:val="000F2D46"/>
    <w:rsid w:val="000F35BE"/>
    <w:rsid w:val="000F5285"/>
    <w:rsid w:val="0010041D"/>
    <w:rsid w:val="00100C51"/>
    <w:rsid w:val="00100DE5"/>
    <w:rsid w:val="00113D0D"/>
    <w:rsid w:val="00115772"/>
    <w:rsid w:val="00122A86"/>
    <w:rsid w:val="001250DA"/>
    <w:rsid w:val="00137B87"/>
    <w:rsid w:val="001551BC"/>
    <w:rsid w:val="001608C9"/>
    <w:rsid w:val="00166F58"/>
    <w:rsid w:val="00171B93"/>
    <w:rsid w:val="0017501B"/>
    <w:rsid w:val="00175BF4"/>
    <w:rsid w:val="00183155"/>
    <w:rsid w:val="0018351B"/>
    <w:rsid w:val="00185FD4"/>
    <w:rsid w:val="00194C9F"/>
    <w:rsid w:val="001A1A7D"/>
    <w:rsid w:val="001A5C71"/>
    <w:rsid w:val="001A6E52"/>
    <w:rsid w:val="001A7237"/>
    <w:rsid w:val="001B198D"/>
    <w:rsid w:val="001B33A2"/>
    <w:rsid w:val="001B5918"/>
    <w:rsid w:val="001B7CBF"/>
    <w:rsid w:val="001C3831"/>
    <w:rsid w:val="001D42CA"/>
    <w:rsid w:val="001E130A"/>
    <w:rsid w:val="001E3C33"/>
    <w:rsid w:val="001E7691"/>
    <w:rsid w:val="00206425"/>
    <w:rsid w:val="00214DE4"/>
    <w:rsid w:val="002152C2"/>
    <w:rsid w:val="00217947"/>
    <w:rsid w:val="00222039"/>
    <w:rsid w:val="00223D4F"/>
    <w:rsid w:val="00223EF0"/>
    <w:rsid w:val="00224FE1"/>
    <w:rsid w:val="002305A1"/>
    <w:rsid w:val="002327F0"/>
    <w:rsid w:val="002358B8"/>
    <w:rsid w:val="00243116"/>
    <w:rsid w:val="002452F1"/>
    <w:rsid w:val="002504B7"/>
    <w:rsid w:val="002641CE"/>
    <w:rsid w:val="0026510F"/>
    <w:rsid w:val="00265C4E"/>
    <w:rsid w:val="00267A30"/>
    <w:rsid w:val="002918A8"/>
    <w:rsid w:val="00295BEB"/>
    <w:rsid w:val="002A1A0A"/>
    <w:rsid w:val="002A5355"/>
    <w:rsid w:val="002C6D70"/>
    <w:rsid w:val="002D6761"/>
    <w:rsid w:val="00306C0E"/>
    <w:rsid w:val="003149D9"/>
    <w:rsid w:val="003216A9"/>
    <w:rsid w:val="00335699"/>
    <w:rsid w:val="00336146"/>
    <w:rsid w:val="00344EA3"/>
    <w:rsid w:val="00361A7A"/>
    <w:rsid w:val="00372E3A"/>
    <w:rsid w:val="00373023"/>
    <w:rsid w:val="003775D1"/>
    <w:rsid w:val="0038175F"/>
    <w:rsid w:val="00384BB7"/>
    <w:rsid w:val="0039560A"/>
    <w:rsid w:val="00396706"/>
    <w:rsid w:val="003A2F91"/>
    <w:rsid w:val="003A4924"/>
    <w:rsid w:val="003A49A5"/>
    <w:rsid w:val="003B4D31"/>
    <w:rsid w:val="003B6EED"/>
    <w:rsid w:val="003B7A15"/>
    <w:rsid w:val="003D6AE8"/>
    <w:rsid w:val="003E04E7"/>
    <w:rsid w:val="003E2ED5"/>
    <w:rsid w:val="003E4D45"/>
    <w:rsid w:val="003F2FD3"/>
    <w:rsid w:val="003F3BE4"/>
    <w:rsid w:val="003F3F89"/>
    <w:rsid w:val="003F5DB8"/>
    <w:rsid w:val="004001B6"/>
    <w:rsid w:val="0041220E"/>
    <w:rsid w:val="00421BAC"/>
    <w:rsid w:val="0043453E"/>
    <w:rsid w:val="004359E3"/>
    <w:rsid w:val="00446A92"/>
    <w:rsid w:val="004571D7"/>
    <w:rsid w:val="004665E2"/>
    <w:rsid w:val="00493CA9"/>
    <w:rsid w:val="004A1151"/>
    <w:rsid w:val="004A74AD"/>
    <w:rsid w:val="004B20E8"/>
    <w:rsid w:val="004C3CDB"/>
    <w:rsid w:val="004E1E22"/>
    <w:rsid w:val="004E26B9"/>
    <w:rsid w:val="004F1E09"/>
    <w:rsid w:val="00516128"/>
    <w:rsid w:val="00523ADF"/>
    <w:rsid w:val="0053405C"/>
    <w:rsid w:val="0053446C"/>
    <w:rsid w:val="0054388F"/>
    <w:rsid w:val="005539F2"/>
    <w:rsid w:val="00565582"/>
    <w:rsid w:val="00566045"/>
    <w:rsid w:val="00571E6D"/>
    <w:rsid w:val="00580C71"/>
    <w:rsid w:val="00583248"/>
    <w:rsid w:val="00583425"/>
    <w:rsid w:val="00592ECD"/>
    <w:rsid w:val="005B54CC"/>
    <w:rsid w:val="005B6C8C"/>
    <w:rsid w:val="005B6E02"/>
    <w:rsid w:val="005C11CB"/>
    <w:rsid w:val="005C366B"/>
    <w:rsid w:val="005D507B"/>
    <w:rsid w:val="005D6A96"/>
    <w:rsid w:val="005E030D"/>
    <w:rsid w:val="005E0411"/>
    <w:rsid w:val="005E4D2D"/>
    <w:rsid w:val="0060233D"/>
    <w:rsid w:val="006105C3"/>
    <w:rsid w:val="00610E23"/>
    <w:rsid w:val="00612AD9"/>
    <w:rsid w:val="00616378"/>
    <w:rsid w:val="00622112"/>
    <w:rsid w:val="00633975"/>
    <w:rsid w:val="00635407"/>
    <w:rsid w:val="006379C3"/>
    <w:rsid w:val="00641FED"/>
    <w:rsid w:val="006426E8"/>
    <w:rsid w:val="00650C1B"/>
    <w:rsid w:val="00660BCA"/>
    <w:rsid w:val="00670928"/>
    <w:rsid w:val="00671377"/>
    <w:rsid w:val="0067172A"/>
    <w:rsid w:val="00686078"/>
    <w:rsid w:val="006965DF"/>
    <w:rsid w:val="006A12C8"/>
    <w:rsid w:val="006A4046"/>
    <w:rsid w:val="006B67C7"/>
    <w:rsid w:val="006C0AE3"/>
    <w:rsid w:val="006C0F6B"/>
    <w:rsid w:val="006C2BBC"/>
    <w:rsid w:val="006D1481"/>
    <w:rsid w:val="006D5843"/>
    <w:rsid w:val="006F3CDE"/>
    <w:rsid w:val="006F518C"/>
    <w:rsid w:val="006F79D0"/>
    <w:rsid w:val="00701E99"/>
    <w:rsid w:val="00712871"/>
    <w:rsid w:val="00714581"/>
    <w:rsid w:val="00721026"/>
    <w:rsid w:val="00730432"/>
    <w:rsid w:val="00730CAE"/>
    <w:rsid w:val="007366FD"/>
    <w:rsid w:val="0073687E"/>
    <w:rsid w:val="00742870"/>
    <w:rsid w:val="007545CC"/>
    <w:rsid w:val="007626DD"/>
    <w:rsid w:val="00780DB6"/>
    <w:rsid w:val="00781C68"/>
    <w:rsid w:val="0078349F"/>
    <w:rsid w:val="007869F3"/>
    <w:rsid w:val="00795390"/>
    <w:rsid w:val="007964B0"/>
    <w:rsid w:val="007A2496"/>
    <w:rsid w:val="007B43B3"/>
    <w:rsid w:val="007D26C4"/>
    <w:rsid w:val="007D4080"/>
    <w:rsid w:val="007D7D8B"/>
    <w:rsid w:val="007E1DE8"/>
    <w:rsid w:val="007F0D7D"/>
    <w:rsid w:val="007F4E4E"/>
    <w:rsid w:val="007F5831"/>
    <w:rsid w:val="00813F7B"/>
    <w:rsid w:val="00814917"/>
    <w:rsid w:val="00824D1E"/>
    <w:rsid w:val="00830113"/>
    <w:rsid w:val="00831A4C"/>
    <w:rsid w:val="0083471E"/>
    <w:rsid w:val="008379B4"/>
    <w:rsid w:val="008560DC"/>
    <w:rsid w:val="00860153"/>
    <w:rsid w:val="00861E01"/>
    <w:rsid w:val="008669F0"/>
    <w:rsid w:val="0087427C"/>
    <w:rsid w:val="00875CDC"/>
    <w:rsid w:val="00887E30"/>
    <w:rsid w:val="00890F1F"/>
    <w:rsid w:val="00891D3B"/>
    <w:rsid w:val="00892626"/>
    <w:rsid w:val="00896636"/>
    <w:rsid w:val="008A0487"/>
    <w:rsid w:val="008A5F7D"/>
    <w:rsid w:val="008A7E6D"/>
    <w:rsid w:val="008B3B42"/>
    <w:rsid w:val="008B3E38"/>
    <w:rsid w:val="008B4EF3"/>
    <w:rsid w:val="008C4F20"/>
    <w:rsid w:val="008D5DD1"/>
    <w:rsid w:val="008F2888"/>
    <w:rsid w:val="008F78AB"/>
    <w:rsid w:val="00910F48"/>
    <w:rsid w:val="0092464A"/>
    <w:rsid w:val="00930461"/>
    <w:rsid w:val="0093268E"/>
    <w:rsid w:val="00933F96"/>
    <w:rsid w:val="00937E8D"/>
    <w:rsid w:val="00941FD8"/>
    <w:rsid w:val="00952D90"/>
    <w:rsid w:val="00960FBB"/>
    <w:rsid w:val="009730A0"/>
    <w:rsid w:val="009840A5"/>
    <w:rsid w:val="0098572A"/>
    <w:rsid w:val="009872CB"/>
    <w:rsid w:val="00992B39"/>
    <w:rsid w:val="009A0305"/>
    <w:rsid w:val="009A2643"/>
    <w:rsid w:val="009A29A0"/>
    <w:rsid w:val="009A56DA"/>
    <w:rsid w:val="009C073B"/>
    <w:rsid w:val="009C1FD5"/>
    <w:rsid w:val="009C5CB7"/>
    <w:rsid w:val="009D3031"/>
    <w:rsid w:val="009F3745"/>
    <w:rsid w:val="009F39F6"/>
    <w:rsid w:val="00A01DE9"/>
    <w:rsid w:val="00A30658"/>
    <w:rsid w:val="00A51B5B"/>
    <w:rsid w:val="00A55EC4"/>
    <w:rsid w:val="00A5768E"/>
    <w:rsid w:val="00A63E19"/>
    <w:rsid w:val="00A674C0"/>
    <w:rsid w:val="00A76B8A"/>
    <w:rsid w:val="00A776C0"/>
    <w:rsid w:val="00A77F6E"/>
    <w:rsid w:val="00A8667E"/>
    <w:rsid w:val="00A95864"/>
    <w:rsid w:val="00AA0DF1"/>
    <w:rsid w:val="00AA1BE8"/>
    <w:rsid w:val="00AB0611"/>
    <w:rsid w:val="00AC009A"/>
    <w:rsid w:val="00AC379A"/>
    <w:rsid w:val="00AC7E76"/>
    <w:rsid w:val="00AD03A0"/>
    <w:rsid w:val="00AD0C60"/>
    <w:rsid w:val="00AE0772"/>
    <w:rsid w:val="00AE7641"/>
    <w:rsid w:val="00AF0974"/>
    <w:rsid w:val="00AF5455"/>
    <w:rsid w:val="00AF6C1E"/>
    <w:rsid w:val="00B05CF5"/>
    <w:rsid w:val="00B06E2D"/>
    <w:rsid w:val="00B1450B"/>
    <w:rsid w:val="00B1783D"/>
    <w:rsid w:val="00B20BDB"/>
    <w:rsid w:val="00B222B9"/>
    <w:rsid w:val="00B37399"/>
    <w:rsid w:val="00B47357"/>
    <w:rsid w:val="00B50670"/>
    <w:rsid w:val="00B56423"/>
    <w:rsid w:val="00B76CB8"/>
    <w:rsid w:val="00B83270"/>
    <w:rsid w:val="00B84F1C"/>
    <w:rsid w:val="00BB6207"/>
    <w:rsid w:val="00BD24E4"/>
    <w:rsid w:val="00C147EB"/>
    <w:rsid w:val="00C25AA5"/>
    <w:rsid w:val="00C45BB1"/>
    <w:rsid w:val="00C531D3"/>
    <w:rsid w:val="00C54674"/>
    <w:rsid w:val="00C56496"/>
    <w:rsid w:val="00C56B59"/>
    <w:rsid w:val="00C62132"/>
    <w:rsid w:val="00C75F41"/>
    <w:rsid w:val="00C9131F"/>
    <w:rsid w:val="00C9162A"/>
    <w:rsid w:val="00CA07C1"/>
    <w:rsid w:val="00CA5CE2"/>
    <w:rsid w:val="00CA6453"/>
    <w:rsid w:val="00CA67B6"/>
    <w:rsid w:val="00CB324A"/>
    <w:rsid w:val="00CC0985"/>
    <w:rsid w:val="00CD2291"/>
    <w:rsid w:val="00CE081A"/>
    <w:rsid w:val="00CE460D"/>
    <w:rsid w:val="00CF40F7"/>
    <w:rsid w:val="00D00D2D"/>
    <w:rsid w:val="00D11FC4"/>
    <w:rsid w:val="00D12B3B"/>
    <w:rsid w:val="00D14236"/>
    <w:rsid w:val="00D2508B"/>
    <w:rsid w:val="00D25215"/>
    <w:rsid w:val="00D42E5F"/>
    <w:rsid w:val="00D57DDE"/>
    <w:rsid w:val="00D935F2"/>
    <w:rsid w:val="00D9746E"/>
    <w:rsid w:val="00DB193F"/>
    <w:rsid w:val="00DB551D"/>
    <w:rsid w:val="00DC082F"/>
    <w:rsid w:val="00DC11DA"/>
    <w:rsid w:val="00DD3C18"/>
    <w:rsid w:val="00DE556B"/>
    <w:rsid w:val="00DF24C9"/>
    <w:rsid w:val="00DF7EB1"/>
    <w:rsid w:val="00E1501E"/>
    <w:rsid w:val="00E2473B"/>
    <w:rsid w:val="00E2490A"/>
    <w:rsid w:val="00E34BDC"/>
    <w:rsid w:val="00E42617"/>
    <w:rsid w:val="00E60B7A"/>
    <w:rsid w:val="00E63F7C"/>
    <w:rsid w:val="00E67854"/>
    <w:rsid w:val="00E702D3"/>
    <w:rsid w:val="00E714C0"/>
    <w:rsid w:val="00E76C0B"/>
    <w:rsid w:val="00E809DC"/>
    <w:rsid w:val="00E80A3E"/>
    <w:rsid w:val="00E94E35"/>
    <w:rsid w:val="00EB1E73"/>
    <w:rsid w:val="00EB2318"/>
    <w:rsid w:val="00EC21A0"/>
    <w:rsid w:val="00EC334B"/>
    <w:rsid w:val="00EC424E"/>
    <w:rsid w:val="00EC52B1"/>
    <w:rsid w:val="00ED3E75"/>
    <w:rsid w:val="00EE61BE"/>
    <w:rsid w:val="00EE76FA"/>
    <w:rsid w:val="00EF1453"/>
    <w:rsid w:val="00EF2180"/>
    <w:rsid w:val="00F01AC7"/>
    <w:rsid w:val="00F05D20"/>
    <w:rsid w:val="00F12841"/>
    <w:rsid w:val="00F13123"/>
    <w:rsid w:val="00F14544"/>
    <w:rsid w:val="00F44A71"/>
    <w:rsid w:val="00F62CAA"/>
    <w:rsid w:val="00F667D3"/>
    <w:rsid w:val="00F70CDC"/>
    <w:rsid w:val="00F73225"/>
    <w:rsid w:val="00FB38D0"/>
    <w:rsid w:val="00FE77E1"/>
    <w:rsid w:val="00FF5119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74342155"/>
  <w15:chartTrackingRefBased/>
  <w15:docId w15:val="{20A0DE62-9EEA-4897-A1C0-AC8366EE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0F"/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4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453"/>
  </w:style>
  <w:style w:type="paragraph" w:styleId="Footer">
    <w:name w:val="footer"/>
    <w:basedOn w:val="Normal"/>
    <w:link w:val="FooterChar"/>
    <w:uiPriority w:val="99"/>
    <w:unhideWhenUsed/>
    <w:rsid w:val="001B198D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link w:val="Footer"/>
    <w:uiPriority w:val="99"/>
    <w:rsid w:val="001B198D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14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5F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A95864"/>
    <w:rPr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8B3B42"/>
    <w:rPr>
      <w:color w:val="808080"/>
    </w:rPr>
  </w:style>
  <w:style w:type="paragraph" w:customStyle="1" w:styleId="SDTEXT">
    <w:name w:val="SD TEXT"/>
    <w:basedOn w:val="Header"/>
    <w:rsid w:val="0078349F"/>
    <w:pPr>
      <w:tabs>
        <w:tab w:val="clear" w:pos="4513"/>
        <w:tab w:val="clear" w:pos="9026"/>
        <w:tab w:val="center" w:pos="4320"/>
        <w:tab w:val="right" w:pos="8640"/>
      </w:tabs>
    </w:pPr>
    <w:rPr>
      <w:rFonts w:ascii="Arial Narrow" w:eastAsia="Times New Roman" w:hAnsi="Arial Narrow"/>
      <w:noProof/>
      <w:color w:val="000066"/>
      <w:szCs w:val="20"/>
      <w:lang w:val="en-US"/>
    </w:rPr>
  </w:style>
  <w:style w:type="paragraph" w:customStyle="1" w:styleId="IMPACTNormal">
    <w:name w:val="IMPACT Normal"/>
    <w:basedOn w:val="Header"/>
    <w:rsid w:val="0078349F"/>
    <w:pPr>
      <w:tabs>
        <w:tab w:val="clear" w:pos="4513"/>
        <w:tab w:val="clear" w:pos="9026"/>
      </w:tabs>
      <w:autoSpaceDE w:val="0"/>
      <w:autoSpaceDN w:val="0"/>
    </w:pPr>
    <w:rPr>
      <w:rFonts w:ascii="Arial Narrow" w:eastAsia="Times New Roman" w:hAnsi="Arial Narrow" w:cs="Arial"/>
      <w:bCs/>
      <w:sz w:val="20"/>
      <w:szCs w:val="24"/>
    </w:rPr>
  </w:style>
  <w:style w:type="paragraph" w:customStyle="1" w:styleId="SDtext0">
    <w:name w:val="SD text"/>
    <w:basedOn w:val="Header"/>
    <w:rsid w:val="0078349F"/>
    <w:pPr>
      <w:tabs>
        <w:tab w:val="clear" w:pos="4513"/>
        <w:tab w:val="clear" w:pos="9026"/>
      </w:tabs>
    </w:pPr>
    <w:rPr>
      <w:rFonts w:ascii="Arial Narrow" w:eastAsia="Times New Roman" w:hAnsi="Arial Narrow"/>
      <w:noProof/>
      <w:color w:val="000066"/>
      <w:sz w:val="20"/>
      <w:szCs w:val="20"/>
      <w:lang w:val="fr-FR"/>
    </w:rPr>
  </w:style>
  <w:style w:type="paragraph" w:styleId="Title">
    <w:name w:val="Title"/>
    <w:basedOn w:val="Normal"/>
    <w:link w:val="TitleChar"/>
    <w:qFormat/>
    <w:rsid w:val="0078349F"/>
    <w:pPr>
      <w:jc w:val="center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TitleChar">
    <w:name w:val="Title Char"/>
    <w:link w:val="Title"/>
    <w:rsid w:val="0078349F"/>
    <w:rPr>
      <w:rFonts w:ascii="Times New Roman" w:eastAsia="Times New Roman" w:hAnsi="Times New Roman"/>
      <w:b/>
      <w:bCs/>
      <w:sz w:val="24"/>
      <w:szCs w:val="24"/>
      <w:u w:val="single"/>
      <w:lang w:eastAsia="en-US"/>
    </w:rPr>
  </w:style>
  <w:style w:type="paragraph" w:styleId="FootnoteText">
    <w:name w:val="footnote text"/>
    <w:basedOn w:val="Normal"/>
    <w:link w:val="FootnoteTextChar"/>
    <w:semiHidden/>
    <w:rsid w:val="0078349F"/>
    <w:pPr>
      <w:spacing w:before="120" w:after="60"/>
    </w:pPr>
    <w:rPr>
      <w:rFonts w:eastAsia="Times New Roman"/>
      <w:color w:val="000066"/>
      <w:sz w:val="20"/>
      <w:szCs w:val="20"/>
    </w:rPr>
  </w:style>
  <w:style w:type="character" w:customStyle="1" w:styleId="FootnoteTextChar">
    <w:name w:val="Footnote Text Char"/>
    <w:link w:val="FootnoteText"/>
    <w:semiHidden/>
    <w:rsid w:val="0078349F"/>
    <w:rPr>
      <w:rFonts w:ascii="Arial" w:eastAsia="Times New Roman" w:hAnsi="Arial"/>
      <w:color w:val="000066"/>
      <w:lang w:eastAsia="en-US"/>
    </w:rPr>
  </w:style>
  <w:style w:type="character" w:styleId="CommentReference">
    <w:name w:val="annotation reference"/>
    <w:uiPriority w:val="99"/>
    <w:semiHidden/>
    <w:unhideWhenUsed/>
    <w:rsid w:val="00155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1B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51B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1B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51BC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01AC7"/>
    <w:rPr>
      <w:rFonts w:ascii="Arial" w:hAnsi="Arial"/>
      <w:sz w:val="22"/>
      <w:szCs w:val="22"/>
      <w:lang w:eastAsia="en-US"/>
    </w:rPr>
  </w:style>
  <w:style w:type="paragraph" w:customStyle="1" w:styleId="Default">
    <w:name w:val="Default"/>
    <w:rsid w:val="007128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67E"/>
    <w:pPr>
      <w:ind w:left="720"/>
      <w:contextualSpacing/>
    </w:pPr>
  </w:style>
  <w:style w:type="table" w:styleId="PlainTable2">
    <w:name w:val="Plain Table 2"/>
    <w:basedOn w:val="TableNormal"/>
    <w:uiPriority w:val="42"/>
    <w:rsid w:val="00A55EC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IRA~1.SAJ\LOCALS~1\Temp\Kings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F01E6-274F-4975-B543-5CF5C863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KingsReport.dot</Template>
  <TotalTime>3</TotalTime>
  <Pages>5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KingsReport</vt:lpstr>
    </vt:vector>
  </TitlesOfParts>
  <Company>CTS CreativeTemplateSolutions Ltd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KingsReport</dc:title>
  <dc:subject/>
  <dc:creator>hira.sajjad</dc:creator>
  <cp:keywords/>
  <cp:lastModifiedBy>Holton, Amy</cp:lastModifiedBy>
  <cp:revision>2</cp:revision>
  <cp:lastPrinted>2013-05-08T08:30:00Z</cp:lastPrinted>
  <dcterms:created xsi:type="dcterms:W3CDTF">2021-08-18T10:22:00Z</dcterms:created>
  <dcterms:modified xsi:type="dcterms:W3CDTF">2021-08-18T10:22:00Z</dcterms:modified>
</cp:coreProperties>
</file>