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9627" w14:textId="77777777" w:rsidR="00196300" w:rsidRDefault="00196300" w:rsidP="00196300"/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51"/>
      </w:tblGrid>
      <w:tr w:rsidR="00196300" w:rsidRPr="00432293" w14:paraId="470811F7" w14:textId="77777777" w:rsidTr="009F28F1">
        <w:tc>
          <w:tcPr>
            <w:tcW w:w="9351" w:type="dxa"/>
          </w:tcPr>
          <w:p w14:paraId="09601B68" w14:textId="77777777" w:rsidR="00196300" w:rsidRPr="00164356" w:rsidRDefault="00A83813" w:rsidP="00EC5946">
            <w:pPr>
              <w:tabs>
                <w:tab w:val="center" w:pos="4513"/>
                <w:tab w:val="right" w:pos="9130"/>
              </w:tabs>
              <w:rPr>
                <w:rFonts w:cs="Arial"/>
                <w:b/>
                <w:sz w:val="28"/>
                <w:szCs w:val="28"/>
              </w:rPr>
            </w:pPr>
            <w:r w:rsidRPr="00164356">
              <w:rPr>
                <w:rFonts w:cs="Arial"/>
                <w:b/>
                <w:sz w:val="24"/>
                <w:szCs w:val="24"/>
              </w:rPr>
              <w:t>King</w:t>
            </w:r>
            <w:r w:rsidR="00BF2E97" w:rsidRPr="00164356">
              <w:rPr>
                <w:rFonts w:cs="Arial"/>
                <w:b/>
                <w:sz w:val="24"/>
                <w:szCs w:val="24"/>
              </w:rPr>
              <w:t>’</w:t>
            </w:r>
            <w:r w:rsidRPr="00164356">
              <w:rPr>
                <w:rFonts w:cs="Arial"/>
                <w:b/>
                <w:sz w:val="24"/>
                <w:szCs w:val="24"/>
              </w:rPr>
              <w:t xml:space="preserve">s Health Partners </w:t>
            </w:r>
            <w:r w:rsidR="00196300" w:rsidRPr="00164356">
              <w:rPr>
                <w:rFonts w:cs="Arial"/>
                <w:b/>
                <w:sz w:val="24"/>
                <w:szCs w:val="24"/>
              </w:rPr>
              <w:t>Clinical Trials Office</w:t>
            </w:r>
            <w:r w:rsidR="00196300" w:rsidRPr="00164356">
              <w:rPr>
                <w:rFonts w:cs="Arial"/>
                <w:b/>
                <w:sz w:val="24"/>
                <w:szCs w:val="24"/>
              </w:rPr>
              <w:br/>
            </w:r>
            <w:r w:rsidR="00D22D74" w:rsidRPr="00164356">
              <w:rPr>
                <w:rFonts w:cs="Arial"/>
                <w:b/>
                <w:sz w:val="24"/>
                <w:szCs w:val="24"/>
              </w:rPr>
              <w:t>Amendment assessment form</w:t>
            </w:r>
          </w:p>
        </w:tc>
      </w:tr>
    </w:tbl>
    <w:p w14:paraId="1BA5F884" w14:textId="77777777" w:rsidR="00196300" w:rsidRDefault="00196300" w:rsidP="00196300">
      <w:pPr>
        <w:tabs>
          <w:tab w:val="right" w:pos="9130"/>
        </w:tabs>
      </w:pPr>
    </w:p>
    <w:tbl>
      <w:tblPr>
        <w:tblW w:w="9353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376"/>
      </w:tblGrid>
      <w:tr w:rsidR="00A761D9" w:rsidRPr="00C61485" w14:paraId="7BF26ADE" w14:textId="77777777" w:rsidTr="00F66286">
        <w:trPr>
          <w:trHeight w:val="363"/>
        </w:trPr>
        <w:tc>
          <w:tcPr>
            <w:tcW w:w="2977" w:type="dxa"/>
            <w:shd w:val="clear" w:color="auto" w:fill="EEECE1" w:themeFill="background2"/>
          </w:tcPr>
          <w:p w14:paraId="2FAA0B2C" w14:textId="6B8AAF85" w:rsidR="00A761D9" w:rsidRPr="00164356" w:rsidRDefault="00A761D9" w:rsidP="00A761D9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 w:rsidRPr="00BC5DCA">
              <w:rPr>
                <w:rFonts w:cs="Arial"/>
                <w:b/>
                <w:sz w:val="20"/>
                <w:szCs w:val="20"/>
              </w:rPr>
              <w:t xml:space="preserve">Study </w:t>
            </w:r>
            <w:r>
              <w:rPr>
                <w:rFonts w:cs="Arial"/>
                <w:b/>
                <w:sz w:val="20"/>
                <w:szCs w:val="20"/>
              </w:rPr>
              <w:t xml:space="preserve">Short </w:t>
            </w:r>
            <w:r w:rsidRPr="00BC5DCA">
              <w:rPr>
                <w:rFonts w:cs="Arial"/>
                <w:b/>
                <w:sz w:val="20"/>
                <w:szCs w:val="20"/>
              </w:rPr>
              <w:t>Title:</w:t>
            </w:r>
          </w:p>
        </w:tc>
        <w:tc>
          <w:tcPr>
            <w:tcW w:w="0" w:type="auto"/>
          </w:tcPr>
          <w:p w14:paraId="297B582C" w14:textId="78A97677" w:rsidR="00A761D9" w:rsidRPr="006930AF" w:rsidRDefault="00A761D9" w:rsidP="00A761D9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</w:tr>
      <w:tr w:rsidR="00A761D9" w:rsidRPr="00C8282C" w14:paraId="47564E4E" w14:textId="77777777" w:rsidTr="00F66286">
        <w:trPr>
          <w:trHeight w:val="363"/>
        </w:trPr>
        <w:tc>
          <w:tcPr>
            <w:tcW w:w="2977" w:type="dxa"/>
            <w:shd w:val="clear" w:color="auto" w:fill="EEECE1" w:themeFill="background2"/>
          </w:tcPr>
          <w:p w14:paraId="6CD1752F" w14:textId="39EDE15C" w:rsidR="00A761D9" w:rsidRPr="00C8282C" w:rsidRDefault="00A761D9" w:rsidP="00A761D9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 w:rsidRPr="007B4E9B">
              <w:rPr>
                <w:rFonts w:cs="Arial"/>
                <w:b/>
                <w:sz w:val="20"/>
                <w:szCs w:val="20"/>
              </w:rPr>
              <w:t>Chief Investigator:</w:t>
            </w:r>
          </w:p>
        </w:tc>
        <w:tc>
          <w:tcPr>
            <w:tcW w:w="0" w:type="auto"/>
          </w:tcPr>
          <w:p w14:paraId="3A897B91" w14:textId="1832BEAD" w:rsidR="00A761D9" w:rsidRPr="006930AF" w:rsidRDefault="00A761D9" w:rsidP="00A761D9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</w:tr>
      <w:tr w:rsidR="00A761D9" w:rsidRPr="00C8282C" w14:paraId="47468F4F" w14:textId="77777777" w:rsidTr="00F66286">
        <w:trPr>
          <w:trHeight w:val="363"/>
        </w:trPr>
        <w:tc>
          <w:tcPr>
            <w:tcW w:w="2977" w:type="dxa"/>
            <w:shd w:val="clear" w:color="auto" w:fill="EEECE1" w:themeFill="background2"/>
          </w:tcPr>
          <w:p w14:paraId="41124511" w14:textId="2A5BC7AA" w:rsidR="00A761D9" w:rsidRPr="00C8282C" w:rsidRDefault="00A761D9" w:rsidP="00A761D9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 w:rsidRPr="002B65EF">
              <w:rPr>
                <w:rFonts w:cs="Arial"/>
                <w:b/>
                <w:sz w:val="20"/>
                <w:szCs w:val="20"/>
              </w:rPr>
              <w:t>(Co)Sponsor(s):</w:t>
            </w:r>
          </w:p>
        </w:tc>
        <w:tc>
          <w:tcPr>
            <w:tcW w:w="0" w:type="auto"/>
          </w:tcPr>
          <w:p w14:paraId="74F071B1" w14:textId="6DC9A7AB" w:rsidR="00A761D9" w:rsidRPr="006930AF" w:rsidRDefault="00A761D9" w:rsidP="00A761D9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</w:tr>
      <w:tr w:rsidR="00A761D9" w:rsidRPr="00C8282C" w14:paraId="12B7F352" w14:textId="77777777" w:rsidTr="00F66286">
        <w:trPr>
          <w:trHeight w:val="363"/>
        </w:trPr>
        <w:tc>
          <w:tcPr>
            <w:tcW w:w="2977" w:type="dxa"/>
            <w:shd w:val="clear" w:color="auto" w:fill="EEECE1" w:themeFill="background2"/>
          </w:tcPr>
          <w:p w14:paraId="3D8F2E11" w14:textId="30369645" w:rsidR="00A761D9" w:rsidRPr="00C8282C" w:rsidRDefault="00A761D9" w:rsidP="00A761D9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 w:rsidRPr="00C00B68">
              <w:rPr>
                <w:rFonts w:cs="Arial"/>
                <w:b/>
                <w:sz w:val="20"/>
                <w:szCs w:val="20"/>
              </w:rPr>
              <w:t>EudraCT Number:</w:t>
            </w:r>
          </w:p>
        </w:tc>
        <w:tc>
          <w:tcPr>
            <w:tcW w:w="0" w:type="auto"/>
          </w:tcPr>
          <w:p w14:paraId="38E70BAE" w14:textId="6C324D7E" w:rsidR="00A761D9" w:rsidRPr="006930AF" w:rsidRDefault="00A761D9" w:rsidP="00A761D9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</w:tr>
      <w:tr w:rsidR="00A761D9" w:rsidRPr="00C8282C" w14:paraId="534DE8E4" w14:textId="77777777" w:rsidTr="00F66286">
        <w:trPr>
          <w:trHeight w:val="363"/>
        </w:trPr>
        <w:tc>
          <w:tcPr>
            <w:tcW w:w="2977" w:type="dxa"/>
            <w:shd w:val="clear" w:color="auto" w:fill="EEECE1" w:themeFill="background2"/>
          </w:tcPr>
          <w:p w14:paraId="2BFAE05E" w14:textId="095446F1" w:rsidR="00A761D9" w:rsidRPr="00C8282C" w:rsidRDefault="00A761D9" w:rsidP="00A761D9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IRAS Number:</w:t>
            </w:r>
            <w:r w:rsidRPr="00515713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27E5349" w14:textId="60D3DD12" w:rsidR="00A761D9" w:rsidRPr="006930AF" w:rsidRDefault="00A761D9" w:rsidP="00A761D9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</w:tr>
      <w:tr w:rsidR="00A761D9" w:rsidRPr="00C8282C" w14:paraId="3C61C838" w14:textId="77777777" w:rsidTr="00F66286">
        <w:trPr>
          <w:trHeight w:val="363"/>
        </w:trPr>
        <w:tc>
          <w:tcPr>
            <w:tcW w:w="2977" w:type="dxa"/>
            <w:shd w:val="clear" w:color="auto" w:fill="EEECE1" w:themeFill="background2"/>
          </w:tcPr>
          <w:p w14:paraId="6B9E520E" w14:textId="013250B7" w:rsidR="00A761D9" w:rsidRPr="00C00B68" w:rsidRDefault="00A761D9" w:rsidP="00A761D9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 w:rsidRPr="00515713">
              <w:rPr>
                <w:rFonts w:cs="Arial"/>
                <w:b/>
                <w:sz w:val="20"/>
                <w:szCs w:val="20"/>
              </w:rPr>
              <w:t>MATTS Number:</w:t>
            </w:r>
          </w:p>
        </w:tc>
        <w:tc>
          <w:tcPr>
            <w:tcW w:w="0" w:type="auto"/>
          </w:tcPr>
          <w:p w14:paraId="33BEDE45" w14:textId="3AD4F6F2" w:rsidR="00A761D9" w:rsidRPr="006930AF" w:rsidRDefault="00A761D9" w:rsidP="00A761D9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</w:tr>
    </w:tbl>
    <w:p w14:paraId="170103C8" w14:textId="77777777" w:rsidR="00196300" w:rsidRDefault="00196300" w:rsidP="00196300">
      <w:pPr>
        <w:tabs>
          <w:tab w:val="right" w:pos="9130"/>
        </w:tabs>
      </w:pPr>
    </w:p>
    <w:tbl>
      <w:tblPr>
        <w:tblW w:w="935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410"/>
        <w:gridCol w:w="3119"/>
        <w:gridCol w:w="3262"/>
      </w:tblGrid>
      <w:tr w:rsidR="009A1364" w:rsidRPr="00C61485" w14:paraId="7332F629" w14:textId="77777777" w:rsidTr="009A1364">
        <w:trPr>
          <w:trHeight w:val="363"/>
        </w:trPr>
        <w:tc>
          <w:tcPr>
            <w:tcW w:w="9355" w:type="dxa"/>
            <w:gridSpan w:val="4"/>
            <w:shd w:val="clear" w:color="auto" w:fill="EEECE1" w:themeFill="background2"/>
          </w:tcPr>
          <w:p w14:paraId="5B5BFE2D" w14:textId="426ADC10" w:rsidR="009A1364" w:rsidRPr="00164356" w:rsidRDefault="009A1364" w:rsidP="00593983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  <w:r w:rsidRPr="00164356">
              <w:rPr>
                <w:rFonts w:cs="Arial"/>
                <w:b/>
                <w:sz w:val="20"/>
                <w:szCs w:val="20"/>
              </w:rPr>
              <w:t>Amendment ID: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i/>
                <w:sz w:val="18"/>
                <w:szCs w:val="18"/>
                <w:u w:val="single"/>
              </w:rPr>
              <w:t>(</w:t>
            </w:r>
            <w:r w:rsidRPr="00164356">
              <w:rPr>
                <w:rFonts w:cs="Arial"/>
                <w:i/>
                <w:sz w:val="18"/>
                <w:szCs w:val="18"/>
              </w:rPr>
              <w:t>title or date etc.)</w:t>
            </w:r>
          </w:p>
        </w:tc>
      </w:tr>
      <w:tr w:rsidR="009A1364" w:rsidRPr="00C61485" w14:paraId="3C140CCD" w14:textId="77777777" w:rsidTr="009A1364">
        <w:trPr>
          <w:trHeight w:val="590"/>
        </w:trPr>
        <w:tc>
          <w:tcPr>
            <w:tcW w:w="9355" w:type="dxa"/>
            <w:gridSpan w:val="4"/>
            <w:shd w:val="clear" w:color="auto" w:fill="FFFFFF" w:themeFill="background1"/>
          </w:tcPr>
          <w:p w14:paraId="3213C908" w14:textId="171281FA" w:rsidR="009A1364" w:rsidRPr="00164356" w:rsidRDefault="009A1364" w:rsidP="00593983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</w:tr>
      <w:tr w:rsidR="00CD64EE" w:rsidRPr="00C61485" w14:paraId="65CDF8E9" w14:textId="77777777" w:rsidTr="009A1364">
        <w:trPr>
          <w:trHeight w:val="363"/>
        </w:trPr>
        <w:tc>
          <w:tcPr>
            <w:tcW w:w="9355" w:type="dxa"/>
            <w:gridSpan w:val="4"/>
            <w:shd w:val="clear" w:color="auto" w:fill="EEECE1" w:themeFill="background2"/>
          </w:tcPr>
          <w:p w14:paraId="188C9F75" w14:textId="44EA389C" w:rsidR="00CD64EE" w:rsidRPr="00CD64EE" w:rsidRDefault="00CD64EE" w:rsidP="00593983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 w:rsidRPr="00164356">
              <w:rPr>
                <w:rFonts w:cs="Arial"/>
                <w:b/>
                <w:sz w:val="20"/>
                <w:szCs w:val="20"/>
              </w:rPr>
              <w:t>Justification: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i/>
                <w:sz w:val="18"/>
                <w:szCs w:val="18"/>
              </w:rPr>
              <w:t>(Describe changes and reason for changes)</w:t>
            </w:r>
          </w:p>
        </w:tc>
      </w:tr>
      <w:tr w:rsidR="00CD64EE" w:rsidRPr="00C61485" w14:paraId="4B14690D" w14:textId="77777777" w:rsidTr="009A1364">
        <w:trPr>
          <w:trHeight w:val="501"/>
        </w:trPr>
        <w:tc>
          <w:tcPr>
            <w:tcW w:w="9355" w:type="dxa"/>
            <w:gridSpan w:val="4"/>
            <w:shd w:val="clear" w:color="auto" w:fill="FFFFFF" w:themeFill="background1"/>
          </w:tcPr>
          <w:p w14:paraId="2619E935" w14:textId="131DC88E" w:rsidR="00CD64EE" w:rsidRPr="00164356" w:rsidRDefault="00CD64EE" w:rsidP="00593983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</w:tr>
      <w:tr w:rsidR="00CD64EE" w:rsidRPr="00C61485" w14:paraId="26CA24D7" w14:textId="77777777" w:rsidTr="009A1364">
        <w:trPr>
          <w:trHeight w:val="363"/>
        </w:trPr>
        <w:tc>
          <w:tcPr>
            <w:tcW w:w="9355" w:type="dxa"/>
            <w:gridSpan w:val="4"/>
            <w:shd w:val="clear" w:color="auto" w:fill="EEECE1" w:themeFill="background2"/>
          </w:tcPr>
          <w:p w14:paraId="60ED873F" w14:textId="77777777" w:rsidR="001D3C81" w:rsidRDefault="00CD64EE" w:rsidP="00593983">
            <w:pPr>
              <w:tabs>
                <w:tab w:val="right" w:pos="9130"/>
              </w:tabs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164356">
              <w:rPr>
                <w:rFonts w:cs="Arial"/>
                <w:b/>
                <w:sz w:val="20"/>
                <w:szCs w:val="20"/>
              </w:rPr>
              <w:t>Implementation: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Cs/>
                <w:sz w:val="18"/>
                <w:szCs w:val="18"/>
              </w:rPr>
              <w:t>(Give details on how the changes will be managed and implemented</w:t>
            </w:r>
            <w:r w:rsidR="001D3C81">
              <w:rPr>
                <w:rFonts w:cs="Arial"/>
                <w:bCs/>
                <w:sz w:val="18"/>
                <w:szCs w:val="18"/>
              </w:rPr>
              <w:t>.</w:t>
            </w:r>
            <w:r w:rsidR="001D3C81" w:rsidRPr="001D3C81">
              <w:rPr>
                <w:rFonts w:cs="Arial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51CFAA6E" w14:textId="00F8B968" w:rsidR="00CD64EE" w:rsidRPr="00164356" w:rsidRDefault="001D3C81" w:rsidP="00593983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  <w:r w:rsidRPr="001D3C81">
              <w:rPr>
                <w:rFonts w:cs="Arial"/>
                <w:bCs/>
                <w:i/>
                <w:iCs/>
                <w:sz w:val="18"/>
                <w:szCs w:val="18"/>
              </w:rPr>
              <w:t>If adding sites have KHP-CTO costings been provided. If a PIS/ICF update, do participants need to be re-consented</w:t>
            </w:r>
            <w:r>
              <w:rPr>
                <w:rFonts w:cs="Arial"/>
                <w:bCs/>
                <w:sz w:val="18"/>
                <w:szCs w:val="18"/>
              </w:rPr>
              <w:t>?</w:t>
            </w:r>
            <w:r w:rsidR="00CD64EE" w:rsidRPr="00164356">
              <w:rPr>
                <w:rFonts w:cs="Arial"/>
                <w:bCs/>
                <w:sz w:val="18"/>
                <w:szCs w:val="18"/>
              </w:rPr>
              <w:t>)</w:t>
            </w:r>
          </w:p>
        </w:tc>
      </w:tr>
      <w:tr w:rsidR="00CD64EE" w:rsidRPr="00C61485" w14:paraId="2C27F575" w14:textId="77777777" w:rsidTr="009A1364">
        <w:trPr>
          <w:trHeight w:val="501"/>
        </w:trPr>
        <w:tc>
          <w:tcPr>
            <w:tcW w:w="9355" w:type="dxa"/>
            <w:gridSpan w:val="4"/>
            <w:shd w:val="clear" w:color="auto" w:fill="FFFFFF" w:themeFill="background1"/>
          </w:tcPr>
          <w:p w14:paraId="68D0C524" w14:textId="73888955" w:rsidR="00CD64EE" w:rsidRPr="00164356" w:rsidRDefault="00CD64EE" w:rsidP="00BE1552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</w:tr>
      <w:tr w:rsidR="00F628EF" w:rsidRPr="00C61485" w14:paraId="1184F26E" w14:textId="77777777" w:rsidTr="009A1364">
        <w:trPr>
          <w:trHeight w:val="587"/>
        </w:trPr>
        <w:tc>
          <w:tcPr>
            <w:tcW w:w="9355" w:type="dxa"/>
            <w:gridSpan w:val="4"/>
            <w:shd w:val="clear" w:color="auto" w:fill="EEECE1" w:themeFill="background2"/>
          </w:tcPr>
          <w:p w14:paraId="5F3F113B" w14:textId="18891BC5" w:rsidR="00F628EF" w:rsidRPr="00164356" w:rsidRDefault="00F628EF" w:rsidP="00164356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 w:rsidRPr="00164356">
              <w:rPr>
                <w:rFonts w:cs="Arial"/>
                <w:b/>
                <w:sz w:val="20"/>
                <w:szCs w:val="20"/>
              </w:rPr>
              <w:t>Documents that will change as a result of the amendment</w:t>
            </w:r>
            <w:r w:rsidR="009B3B67" w:rsidRPr="00164356">
              <w:rPr>
                <w:rFonts w:cs="Arial"/>
                <w:b/>
                <w:sz w:val="20"/>
                <w:szCs w:val="20"/>
              </w:rPr>
              <w:br/>
            </w:r>
            <w:r w:rsidRPr="00164356">
              <w:rPr>
                <w:rFonts w:cs="Arial"/>
                <w:i/>
                <w:sz w:val="18"/>
                <w:szCs w:val="18"/>
              </w:rPr>
              <w:t>(list not exhaustive; other documents may require amendments which should be listed here)</w:t>
            </w:r>
          </w:p>
        </w:tc>
      </w:tr>
      <w:tr w:rsidR="009A1364" w:rsidRPr="00C61485" w14:paraId="425DF8F0" w14:textId="77777777" w:rsidTr="009A1364">
        <w:trPr>
          <w:trHeight w:val="307"/>
        </w:trPr>
        <w:tc>
          <w:tcPr>
            <w:tcW w:w="2974" w:type="dxa"/>
            <w:gridSpan w:val="2"/>
            <w:shd w:val="clear" w:color="auto" w:fill="FFFFFF" w:themeFill="background1"/>
          </w:tcPr>
          <w:p w14:paraId="5C956AAA" w14:textId="368FDA5D" w:rsidR="00617ABF" w:rsidRPr="00164356" w:rsidDel="00FB5DFE" w:rsidRDefault="00617ABF" w:rsidP="00D63C60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Documents that will </w:t>
            </w:r>
            <w:r w:rsidR="00CE5DBE">
              <w:rPr>
                <w:rFonts w:cs="Arial"/>
                <w:b/>
                <w:sz w:val="20"/>
                <w:szCs w:val="20"/>
              </w:rPr>
              <w:t xml:space="preserve">be </w:t>
            </w:r>
            <w:r>
              <w:rPr>
                <w:rFonts w:cs="Arial"/>
                <w:b/>
                <w:sz w:val="20"/>
                <w:szCs w:val="20"/>
              </w:rPr>
              <w:t>submitted</w:t>
            </w:r>
          </w:p>
        </w:tc>
        <w:tc>
          <w:tcPr>
            <w:tcW w:w="3119" w:type="dxa"/>
            <w:shd w:val="clear" w:color="auto" w:fill="FFFFFF" w:themeFill="background1"/>
          </w:tcPr>
          <w:p w14:paraId="47980DDD" w14:textId="12476516" w:rsidR="00617ABF" w:rsidRPr="00164356" w:rsidRDefault="00617ABF" w:rsidP="00203D7F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 w:rsidRPr="00164356">
              <w:rPr>
                <w:rFonts w:cs="Arial"/>
                <w:b/>
                <w:sz w:val="20"/>
                <w:szCs w:val="20"/>
              </w:rPr>
              <w:t xml:space="preserve">Current </w:t>
            </w:r>
            <w:r>
              <w:rPr>
                <w:rFonts w:cs="Arial"/>
                <w:b/>
                <w:sz w:val="20"/>
                <w:szCs w:val="20"/>
              </w:rPr>
              <w:t>v</w:t>
            </w:r>
            <w:r w:rsidRPr="00164356">
              <w:rPr>
                <w:rFonts w:cs="Arial"/>
                <w:b/>
                <w:sz w:val="20"/>
                <w:szCs w:val="20"/>
              </w:rPr>
              <w:t>ersion &amp; date</w:t>
            </w:r>
          </w:p>
        </w:tc>
        <w:tc>
          <w:tcPr>
            <w:tcW w:w="3262" w:type="dxa"/>
            <w:shd w:val="clear" w:color="auto" w:fill="FFFFFF" w:themeFill="background1"/>
          </w:tcPr>
          <w:p w14:paraId="6B29EC5F" w14:textId="49959BB7" w:rsidR="00617ABF" w:rsidRPr="00164356" w:rsidRDefault="00617ABF" w:rsidP="00203D7F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 w:rsidRPr="00164356">
              <w:rPr>
                <w:rFonts w:cs="Arial"/>
                <w:b/>
                <w:sz w:val="20"/>
                <w:szCs w:val="20"/>
              </w:rPr>
              <w:t xml:space="preserve">Amended version </w:t>
            </w:r>
            <w:r>
              <w:rPr>
                <w:rFonts w:cs="Arial"/>
                <w:b/>
                <w:sz w:val="20"/>
                <w:szCs w:val="20"/>
              </w:rPr>
              <w:t xml:space="preserve">&amp; </w:t>
            </w:r>
            <w:r w:rsidRPr="00164356">
              <w:rPr>
                <w:rFonts w:cs="Arial"/>
                <w:b/>
                <w:sz w:val="20"/>
                <w:szCs w:val="20"/>
              </w:rPr>
              <w:t>date</w:t>
            </w:r>
          </w:p>
        </w:tc>
      </w:tr>
      <w:tr w:rsidR="009A1364" w:rsidRPr="00C61485" w14:paraId="38CB73AD" w14:textId="77777777" w:rsidTr="00AD1E11">
        <w:trPr>
          <w:trHeight w:val="96"/>
        </w:trPr>
        <w:tc>
          <w:tcPr>
            <w:tcW w:w="564" w:type="dxa"/>
          </w:tcPr>
          <w:p w14:paraId="3DC8B38A" w14:textId="377A9D2D" w:rsidR="00617ABF" w:rsidRPr="00164356" w:rsidDel="00FB5DFE" w:rsidRDefault="00053A08" w:rsidP="00D63C60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BF446F3" w14:textId="5B6C1005" w:rsidR="00617ABF" w:rsidRPr="00164356" w:rsidDel="00FB5DFE" w:rsidRDefault="00617ABF" w:rsidP="00F628EF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 w:rsidRPr="00164356">
              <w:rPr>
                <w:rFonts w:cs="Arial"/>
                <w:b/>
                <w:sz w:val="20"/>
                <w:szCs w:val="20"/>
              </w:rPr>
              <w:t>Protocol</w:t>
            </w:r>
          </w:p>
        </w:tc>
        <w:tc>
          <w:tcPr>
            <w:tcW w:w="3119" w:type="dxa"/>
          </w:tcPr>
          <w:p w14:paraId="63F4CDD4" w14:textId="0E448A67" w:rsidR="00617ABF" w:rsidRPr="00560406" w:rsidRDefault="00617ABF" w:rsidP="00203D7F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35527E7E" w14:textId="75EC88AF" w:rsidR="00617ABF" w:rsidRPr="00560406" w:rsidRDefault="00617ABF" w:rsidP="00203D7F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</w:tr>
      <w:tr w:rsidR="009A1364" w:rsidRPr="00C61485" w14:paraId="2B38646A" w14:textId="77777777" w:rsidTr="00AD1E11">
        <w:trPr>
          <w:trHeight w:val="96"/>
        </w:trPr>
        <w:tc>
          <w:tcPr>
            <w:tcW w:w="564" w:type="dxa"/>
          </w:tcPr>
          <w:p w14:paraId="06EA801A" w14:textId="6697BF0B" w:rsidR="00617ABF" w:rsidRPr="00164356" w:rsidRDefault="00617ABF" w:rsidP="00D63C60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164356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6D411193" w14:textId="06A83E2D" w:rsidR="00617ABF" w:rsidRPr="00164356" w:rsidRDefault="00C143A9" w:rsidP="00F628EF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IB</w:t>
            </w:r>
          </w:p>
        </w:tc>
        <w:tc>
          <w:tcPr>
            <w:tcW w:w="3119" w:type="dxa"/>
          </w:tcPr>
          <w:p w14:paraId="744C3414" w14:textId="3ED0892B" w:rsidR="00617ABF" w:rsidRPr="00560406" w:rsidRDefault="00617ABF" w:rsidP="00203D7F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2A76D0E3" w14:textId="77777777" w:rsidR="00617ABF" w:rsidRPr="00560406" w:rsidRDefault="00617ABF" w:rsidP="00203D7F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</w:tr>
      <w:tr w:rsidR="009A1364" w:rsidRPr="00C61485" w14:paraId="372F9A9E" w14:textId="77777777" w:rsidTr="00AD1E11">
        <w:trPr>
          <w:trHeight w:val="96"/>
        </w:trPr>
        <w:tc>
          <w:tcPr>
            <w:tcW w:w="564" w:type="dxa"/>
          </w:tcPr>
          <w:p w14:paraId="09C51730" w14:textId="177C316B" w:rsidR="00617ABF" w:rsidRPr="00164356" w:rsidRDefault="00617ABF" w:rsidP="00F628EF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69175172" w14:textId="67294504" w:rsidR="00617ABF" w:rsidRPr="00164356" w:rsidRDefault="00617ABF" w:rsidP="00F628EF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t>IMP</w:t>
            </w:r>
            <w:r w:rsidR="00C143A9">
              <w:rPr>
                <w:rFonts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119" w:type="dxa"/>
          </w:tcPr>
          <w:p w14:paraId="3E9C676B" w14:textId="1940BCD6" w:rsidR="00617ABF" w:rsidRPr="00560406" w:rsidRDefault="00617ABF" w:rsidP="00203D7F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11384805" w14:textId="77777777" w:rsidR="00617ABF" w:rsidRPr="00560406" w:rsidRDefault="00617ABF" w:rsidP="00203D7F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</w:tr>
      <w:tr w:rsidR="00034A9C" w:rsidRPr="00C61485" w14:paraId="4C060ED4" w14:textId="77777777" w:rsidTr="00AD1E11">
        <w:trPr>
          <w:trHeight w:val="96"/>
        </w:trPr>
        <w:tc>
          <w:tcPr>
            <w:tcW w:w="564" w:type="dxa"/>
          </w:tcPr>
          <w:p w14:paraId="14F36656" w14:textId="7B75AEB5" w:rsidR="00F628EF" w:rsidRPr="00164356" w:rsidRDefault="00F628EF" w:rsidP="00F628EF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8A9C0AA" w14:textId="0ED27C8E" w:rsidR="00F628EF" w:rsidRPr="00164356" w:rsidRDefault="00C143A9" w:rsidP="00F628EF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PIS</w:t>
            </w:r>
          </w:p>
        </w:tc>
        <w:tc>
          <w:tcPr>
            <w:tcW w:w="3119" w:type="dxa"/>
          </w:tcPr>
          <w:p w14:paraId="03512848" w14:textId="77777777" w:rsidR="00F628EF" w:rsidRPr="00560406" w:rsidRDefault="00F628EF" w:rsidP="00203D7F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5B83028F" w14:textId="77777777" w:rsidR="00F628EF" w:rsidRPr="00560406" w:rsidRDefault="00F628EF" w:rsidP="00203D7F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</w:tr>
      <w:tr w:rsidR="00AC77CA" w:rsidRPr="00C61485" w14:paraId="33D3F037" w14:textId="77777777" w:rsidTr="00AD1E11">
        <w:trPr>
          <w:trHeight w:val="96"/>
        </w:trPr>
        <w:tc>
          <w:tcPr>
            <w:tcW w:w="564" w:type="dxa"/>
          </w:tcPr>
          <w:p w14:paraId="2E257AA8" w14:textId="5A814121" w:rsidR="00AC77CA" w:rsidRPr="00164356" w:rsidRDefault="00AC77CA" w:rsidP="00F628EF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6EDF5319" w14:textId="32939550" w:rsidR="00AC77CA" w:rsidRDefault="00C143A9" w:rsidP="00F628EF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ICF</w:t>
            </w:r>
          </w:p>
        </w:tc>
        <w:tc>
          <w:tcPr>
            <w:tcW w:w="3119" w:type="dxa"/>
          </w:tcPr>
          <w:p w14:paraId="0883DEA5" w14:textId="77777777" w:rsidR="00AC77CA" w:rsidRPr="00560406" w:rsidRDefault="00AC77CA" w:rsidP="00203D7F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46011D75" w14:textId="77777777" w:rsidR="00AC77CA" w:rsidRPr="00560406" w:rsidRDefault="00AC77CA" w:rsidP="00203D7F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</w:tr>
      <w:tr w:rsidR="00034A9C" w:rsidRPr="00C61485" w14:paraId="487B0A58" w14:textId="77777777" w:rsidTr="00AD1E11">
        <w:trPr>
          <w:trHeight w:val="96"/>
        </w:trPr>
        <w:tc>
          <w:tcPr>
            <w:tcW w:w="564" w:type="dxa"/>
          </w:tcPr>
          <w:p w14:paraId="075B1207" w14:textId="1E23D27A" w:rsidR="00F628EF" w:rsidRPr="00164356" w:rsidRDefault="00F628EF" w:rsidP="00F628EF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BCF45D3" w14:textId="3A30259B" w:rsidR="00F628EF" w:rsidRPr="00164356" w:rsidRDefault="00AC77CA" w:rsidP="00F628EF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t>GP letter</w:t>
            </w:r>
          </w:p>
        </w:tc>
        <w:tc>
          <w:tcPr>
            <w:tcW w:w="3119" w:type="dxa"/>
          </w:tcPr>
          <w:p w14:paraId="69B67ABA" w14:textId="77777777" w:rsidR="00F628EF" w:rsidRPr="00560406" w:rsidRDefault="00F628EF" w:rsidP="00203D7F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188F31ED" w14:textId="77777777" w:rsidR="00F628EF" w:rsidRPr="00560406" w:rsidRDefault="00F628EF" w:rsidP="00203D7F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</w:tr>
      <w:tr w:rsidR="009A1364" w:rsidRPr="00C61485" w14:paraId="35F2017A" w14:textId="77777777" w:rsidTr="00AD1E11">
        <w:trPr>
          <w:trHeight w:val="96"/>
        </w:trPr>
        <w:tc>
          <w:tcPr>
            <w:tcW w:w="564" w:type="dxa"/>
          </w:tcPr>
          <w:p w14:paraId="1BE89D23" w14:textId="47C14280" w:rsidR="00414AAA" w:rsidRPr="00164356" w:rsidRDefault="00414AAA" w:rsidP="00F628EF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5E10934" w14:textId="746AFEE3" w:rsidR="00414AAA" w:rsidRPr="00164356" w:rsidRDefault="00414AAA" w:rsidP="00F628EF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t>IMP labels</w:t>
            </w:r>
          </w:p>
        </w:tc>
        <w:tc>
          <w:tcPr>
            <w:tcW w:w="3119" w:type="dxa"/>
          </w:tcPr>
          <w:p w14:paraId="652AE049" w14:textId="77777777" w:rsidR="00414AAA" w:rsidRPr="00560406" w:rsidRDefault="00414AAA" w:rsidP="00203D7F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38EB4CE7" w14:textId="77777777" w:rsidR="00414AAA" w:rsidRPr="00560406" w:rsidRDefault="00414AAA" w:rsidP="00203D7F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</w:tr>
      <w:tr w:rsidR="009A1364" w:rsidRPr="00C61485" w14:paraId="5C1EAD9D" w14:textId="77777777" w:rsidTr="00AD1E11">
        <w:trPr>
          <w:trHeight w:val="96"/>
        </w:trPr>
        <w:tc>
          <w:tcPr>
            <w:tcW w:w="564" w:type="dxa"/>
          </w:tcPr>
          <w:p w14:paraId="51BBF1DE" w14:textId="4064A0BC" w:rsidR="00414AAA" w:rsidRPr="00164356" w:rsidRDefault="00CD64EE" w:rsidP="00F628EF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323A9FE0" w14:textId="69A2CDB0" w:rsidR="00414AAA" w:rsidRPr="00164356" w:rsidRDefault="00CD64EE" w:rsidP="00F628EF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3119" w:type="dxa"/>
          </w:tcPr>
          <w:p w14:paraId="0E142022" w14:textId="77777777" w:rsidR="00414AAA" w:rsidRPr="00560406" w:rsidRDefault="00414AAA" w:rsidP="00203D7F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35215DF7" w14:textId="77777777" w:rsidR="00414AAA" w:rsidRPr="00560406" w:rsidRDefault="00414AAA" w:rsidP="00203D7F">
            <w:pPr>
              <w:tabs>
                <w:tab w:val="right" w:pos="9130"/>
              </w:tabs>
              <w:rPr>
                <w:rFonts w:cs="Arial"/>
                <w:sz w:val="20"/>
                <w:szCs w:val="20"/>
              </w:rPr>
            </w:pPr>
          </w:p>
        </w:tc>
      </w:tr>
      <w:tr w:rsidR="00617ABF" w:rsidRPr="00C61485" w14:paraId="07196934" w14:textId="77777777" w:rsidTr="009A1364">
        <w:trPr>
          <w:trHeight w:val="363"/>
        </w:trPr>
        <w:tc>
          <w:tcPr>
            <w:tcW w:w="9355" w:type="dxa"/>
            <w:gridSpan w:val="4"/>
            <w:shd w:val="clear" w:color="auto" w:fill="EEECE1" w:themeFill="background2"/>
          </w:tcPr>
          <w:p w14:paraId="465A0909" w14:textId="6C9B0799" w:rsidR="00617ABF" w:rsidRPr="00164356" w:rsidRDefault="00617ABF" w:rsidP="00203D7F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Internal Trial Documents not for submission</w:t>
            </w:r>
          </w:p>
        </w:tc>
      </w:tr>
      <w:tr w:rsidR="00034A9C" w:rsidRPr="00C61485" w14:paraId="72C349A3" w14:textId="77777777" w:rsidTr="00174049">
        <w:trPr>
          <w:trHeight w:val="257"/>
        </w:trPr>
        <w:tc>
          <w:tcPr>
            <w:tcW w:w="2974" w:type="dxa"/>
            <w:gridSpan w:val="2"/>
          </w:tcPr>
          <w:p w14:paraId="32E02B47" w14:textId="2B2CD31C" w:rsidR="00034A9C" w:rsidRPr="00164356" w:rsidRDefault="00235B57" w:rsidP="00203D7F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>CRF/eCRF</w:t>
            </w:r>
          </w:p>
        </w:tc>
        <w:tc>
          <w:tcPr>
            <w:tcW w:w="3119" w:type="dxa"/>
          </w:tcPr>
          <w:p w14:paraId="5932A91B" w14:textId="582E22E7" w:rsidR="00034A9C" w:rsidRPr="00164356" w:rsidRDefault="00034A9C" w:rsidP="00203D7F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>Lab Manual</w:t>
            </w:r>
          </w:p>
        </w:tc>
        <w:tc>
          <w:tcPr>
            <w:tcW w:w="3262" w:type="dxa"/>
          </w:tcPr>
          <w:p w14:paraId="5CE90720" w14:textId="199CFCBD" w:rsidR="00034A9C" w:rsidRPr="00164356" w:rsidRDefault="00235B57" w:rsidP="00203D7F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>Source Data Location List</w:t>
            </w:r>
          </w:p>
        </w:tc>
      </w:tr>
      <w:tr w:rsidR="00034A9C" w:rsidRPr="00C61485" w14:paraId="6C1E29CB" w14:textId="77777777" w:rsidTr="00174049">
        <w:trPr>
          <w:trHeight w:val="257"/>
        </w:trPr>
        <w:tc>
          <w:tcPr>
            <w:tcW w:w="2974" w:type="dxa"/>
            <w:gridSpan w:val="2"/>
          </w:tcPr>
          <w:p w14:paraId="48ECEB73" w14:textId="07518182" w:rsidR="00034A9C" w:rsidRPr="00164356" w:rsidRDefault="00235B57" w:rsidP="00203D7F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>Contracts</w:t>
            </w:r>
          </w:p>
        </w:tc>
        <w:tc>
          <w:tcPr>
            <w:tcW w:w="3119" w:type="dxa"/>
          </w:tcPr>
          <w:p w14:paraId="4311C141" w14:textId="7825AE70" w:rsidR="00034A9C" w:rsidRPr="00164356" w:rsidRDefault="00034A9C" w:rsidP="00AC77CA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>Pharmacy Documents</w:t>
            </w:r>
          </w:p>
        </w:tc>
        <w:tc>
          <w:tcPr>
            <w:tcW w:w="3262" w:type="dxa"/>
          </w:tcPr>
          <w:p w14:paraId="441170B8" w14:textId="75DC0D86" w:rsidR="00034A9C" w:rsidRPr="00164356" w:rsidRDefault="00235B57" w:rsidP="00AC77CA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>Statistical Analysis Plan</w:t>
            </w:r>
          </w:p>
        </w:tc>
      </w:tr>
      <w:tr w:rsidR="00235B57" w:rsidRPr="00C61485" w14:paraId="12973660" w14:textId="77777777" w:rsidTr="00174049">
        <w:trPr>
          <w:trHeight w:val="257"/>
        </w:trPr>
        <w:tc>
          <w:tcPr>
            <w:tcW w:w="2974" w:type="dxa"/>
            <w:gridSpan w:val="2"/>
          </w:tcPr>
          <w:p w14:paraId="5C36409D" w14:textId="20A33823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>Data Management Plan</w:t>
            </w:r>
          </w:p>
        </w:tc>
        <w:tc>
          <w:tcPr>
            <w:tcW w:w="3119" w:type="dxa"/>
          </w:tcPr>
          <w:p w14:paraId="7E60C6B4" w14:textId="424B1EAA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>Risk Assessment</w:t>
            </w:r>
          </w:p>
        </w:tc>
        <w:tc>
          <w:tcPr>
            <w:tcW w:w="3262" w:type="dxa"/>
          </w:tcPr>
          <w:p w14:paraId="2859A838" w14:textId="2A8AEBCD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>Other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Cs/>
                <w:i/>
                <w:sz w:val="18"/>
                <w:szCs w:val="18"/>
              </w:rPr>
              <w:t>(please specify</w:t>
            </w:r>
            <w:r>
              <w:rPr>
                <w:rFonts w:cs="Arial"/>
                <w:bCs/>
                <w:i/>
                <w:sz w:val="18"/>
                <w:szCs w:val="18"/>
              </w:rPr>
              <w:t>)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</w:tr>
      <w:tr w:rsidR="00235B57" w:rsidRPr="00C61485" w14:paraId="36CD37BC" w14:textId="77777777" w:rsidTr="00174049">
        <w:trPr>
          <w:trHeight w:val="257"/>
        </w:trPr>
        <w:tc>
          <w:tcPr>
            <w:tcW w:w="2974" w:type="dxa"/>
            <w:gridSpan w:val="2"/>
          </w:tcPr>
          <w:p w14:paraId="4E0DC609" w14:textId="6C30AF67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>Monitoring Plan</w:t>
            </w:r>
          </w:p>
        </w:tc>
        <w:tc>
          <w:tcPr>
            <w:tcW w:w="3119" w:type="dxa"/>
          </w:tcPr>
          <w:p w14:paraId="54B246C2" w14:textId="0FB79CEB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>Source Data Worksheets</w:t>
            </w:r>
          </w:p>
        </w:tc>
        <w:tc>
          <w:tcPr>
            <w:tcW w:w="3262" w:type="dxa"/>
          </w:tcPr>
          <w:p w14:paraId="017313DA" w14:textId="7618AE8C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35B57" w:rsidRPr="00C61485" w14:paraId="3E2DF360" w14:textId="77777777" w:rsidTr="009A1364">
        <w:trPr>
          <w:trHeight w:val="363"/>
        </w:trPr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14:paraId="6AEA76EF" w14:textId="77777777" w:rsidR="00235B57" w:rsidRDefault="00235B57" w:rsidP="00235B57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Substantiality Review</w:t>
            </w:r>
            <w:r w:rsidR="001D3C81">
              <w:rPr>
                <w:rFonts w:cs="Arial"/>
                <w:b/>
                <w:sz w:val="20"/>
                <w:szCs w:val="20"/>
              </w:rPr>
              <w:t xml:space="preserve"> for Competent Authority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14:paraId="5B9A013A" w14:textId="0C1BFB8F" w:rsidR="001D3C81" w:rsidRPr="001D3C81" w:rsidRDefault="001D3C81" w:rsidP="00235B57">
            <w:pPr>
              <w:tabs>
                <w:tab w:val="right" w:pos="9130"/>
              </w:tabs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1D3C81">
              <w:rPr>
                <w:rFonts w:cs="Arial"/>
                <w:bCs/>
                <w:i/>
                <w:iCs/>
                <w:sz w:val="20"/>
                <w:szCs w:val="20"/>
              </w:rPr>
              <w:t>(Please refer to the amendment tool for REC and HRA)</w:t>
            </w:r>
          </w:p>
        </w:tc>
      </w:tr>
      <w:tr w:rsidR="00235B57" w:rsidRPr="00C61485" w14:paraId="4A9D67B0" w14:textId="77777777" w:rsidTr="00174049">
        <w:trPr>
          <w:trHeight w:val="95"/>
        </w:trPr>
        <w:tc>
          <w:tcPr>
            <w:tcW w:w="29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11532C" w14:textId="2270F6E1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5CB09FB7" w14:textId="2D4F2E44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Substantial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DEEBB89" w14:textId="4C2C4C1F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Non-Substantial</w:t>
            </w:r>
          </w:p>
        </w:tc>
      </w:tr>
      <w:tr w:rsidR="00235B57" w:rsidRPr="00C61485" w14:paraId="3277DA31" w14:textId="77777777" w:rsidTr="00174049">
        <w:trPr>
          <w:trHeight w:val="95"/>
        </w:trPr>
        <w:tc>
          <w:tcPr>
            <w:tcW w:w="29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5C5DC5" w14:textId="62BBEA08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MHRA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1862C13" w14:textId="201D1AE4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248EB4E" w14:textId="421037CD" w:rsidR="00235B57" w:rsidRPr="00164356" w:rsidRDefault="00053A08" w:rsidP="00235B57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2352" w:rsidRPr="00C61485" w14:paraId="27C336B9" w14:textId="77777777" w:rsidTr="003041BA">
        <w:trPr>
          <w:trHeight w:val="95"/>
        </w:trPr>
        <w:tc>
          <w:tcPr>
            <w:tcW w:w="29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36A11E" w14:textId="4DF7744D" w:rsidR="00482352" w:rsidRDefault="00482352" w:rsidP="00235B57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 Number for MHRA fee</w:t>
            </w:r>
            <w:r w:rsidR="006C339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C339A" w:rsidRPr="006C339A">
              <w:rPr>
                <w:rFonts w:cs="Arial"/>
                <w:b/>
                <w:sz w:val="16"/>
                <w:szCs w:val="16"/>
              </w:rPr>
              <w:t>(substantial MHRA amendments only)</w:t>
            </w:r>
            <w:r w:rsidRPr="006C339A"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6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12C2AC" w14:textId="77777777" w:rsidR="00482352" w:rsidRPr="00164356" w:rsidRDefault="00482352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35B57" w:rsidRPr="00C61485" w14:paraId="07702B1B" w14:textId="372EE949" w:rsidTr="009A1364">
        <w:trPr>
          <w:trHeight w:val="590"/>
        </w:trPr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14:paraId="603FB784" w14:textId="4AC2BC64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 w:rsidRPr="00164356">
              <w:rPr>
                <w:rFonts w:cs="Arial"/>
                <w:b/>
                <w:sz w:val="20"/>
                <w:szCs w:val="20"/>
              </w:rPr>
              <w:lastRenderedPageBreak/>
              <w:t>Parties to be notified of the amendment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  <w:r w:rsidRPr="00164356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 w:rsidRPr="00164356">
              <w:rPr>
                <w:rFonts w:cs="Arial"/>
                <w:i/>
                <w:sz w:val="18"/>
                <w:szCs w:val="18"/>
              </w:rPr>
              <w:t>(list not exhaustive; there may be others which need to be listed here)</w:t>
            </w:r>
          </w:p>
        </w:tc>
      </w:tr>
      <w:tr w:rsidR="00235B57" w:rsidRPr="00C61485" w14:paraId="08C4BB76" w14:textId="77777777" w:rsidTr="00174049">
        <w:trPr>
          <w:trHeight w:val="96"/>
        </w:trPr>
        <w:tc>
          <w:tcPr>
            <w:tcW w:w="2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90F965" w14:textId="7158238C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sz w:val="20"/>
                <w:szCs w:val="20"/>
              </w:rPr>
              <w:t>Pharmacy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EE19648" w14:textId="45FCD361" w:rsidR="00235B57" w:rsidRPr="00164356" w:rsidRDefault="00053A08" w:rsidP="00235B57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="00235B57" w:rsidRPr="0016435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235B57" w:rsidRPr="00164356">
              <w:rPr>
                <w:rFonts w:cs="Arial"/>
                <w:b/>
                <w:sz w:val="20"/>
                <w:szCs w:val="20"/>
              </w:rPr>
              <w:t>Data Managers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04FA1358" w14:textId="3513AC25" w:rsidR="00235B57" w:rsidRPr="00235B57" w:rsidRDefault="00235B57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sz w:val="20"/>
                <w:szCs w:val="20"/>
              </w:rPr>
              <w:t>eCRF/Database Provider</w:t>
            </w:r>
          </w:p>
        </w:tc>
      </w:tr>
      <w:tr w:rsidR="00235B57" w:rsidRPr="00C61485" w14:paraId="558842D7" w14:textId="77777777" w:rsidTr="00174049">
        <w:trPr>
          <w:trHeight w:val="96"/>
        </w:trPr>
        <w:tc>
          <w:tcPr>
            <w:tcW w:w="2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AF2E3C" w14:textId="3CC31586" w:rsidR="00235B57" w:rsidRPr="00235B57" w:rsidRDefault="00235B57" w:rsidP="00235B57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sz w:val="20"/>
                <w:szCs w:val="20"/>
              </w:rPr>
              <w:t>Clinical Research Facility</w:t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58D70DD" w14:textId="2D554EF7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sz w:val="20"/>
                <w:szCs w:val="20"/>
              </w:rPr>
              <w:t>External CTU/King’s CTU</w:t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0E2FA98D" w14:textId="41BDE70A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sz w:val="20"/>
                <w:szCs w:val="20"/>
              </w:rPr>
              <w:t>Randomisation Service</w:t>
            </w:r>
          </w:p>
        </w:tc>
      </w:tr>
      <w:tr w:rsidR="00235B57" w:rsidRPr="00C61485" w14:paraId="742AE592" w14:textId="77777777" w:rsidTr="00174049">
        <w:trPr>
          <w:trHeight w:val="96"/>
        </w:trPr>
        <w:tc>
          <w:tcPr>
            <w:tcW w:w="2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CEF6E" w14:textId="4206B8CE" w:rsidR="00235B57" w:rsidRPr="00235B57" w:rsidRDefault="00053A08" w:rsidP="00235B57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="00235B57" w:rsidRPr="0016435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235B57" w:rsidRPr="00164356">
              <w:rPr>
                <w:rFonts w:cs="Arial"/>
                <w:b/>
                <w:sz w:val="20"/>
                <w:szCs w:val="20"/>
              </w:rPr>
              <w:t>PIs</w:t>
            </w:r>
            <w:r w:rsidR="00235B57" w:rsidRPr="0016435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18A1938" w14:textId="627FB017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 xml:space="preserve"> E</w:t>
            </w:r>
            <w:r w:rsidRPr="00164356">
              <w:rPr>
                <w:rFonts w:cs="Arial"/>
                <w:b/>
                <w:sz w:val="20"/>
                <w:szCs w:val="20"/>
              </w:rPr>
              <w:t>SMS/unblinding service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79F62D0B" w14:textId="36750141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 xml:space="preserve"> Labs</w:t>
            </w:r>
          </w:p>
        </w:tc>
      </w:tr>
      <w:tr w:rsidR="00235B57" w:rsidRPr="00C61485" w14:paraId="13A1FB3C" w14:textId="77777777" w:rsidTr="00174049">
        <w:trPr>
          <w:trHeight w:val="96"/>
        </w:trPr>
        <w:tc>
          <w:tcPr>
            <w:tcW w:w="2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636F5" w14:textId="6415A605" w:rsidR="00235B57" w:rsidRPr="00235B57" w:rsidRDefault="00053A08" w:rsidP="00235B57">
            <w:pPr>
              <w:tabs>
                <w:tab w:val="right" w:pos="913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="00235B57" w:rsidRPr="0016435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235B57" w:rsidRPr="00164356">
              <w:rPr>
                <w:rFonts w:cs="Arial"/>
                <w:b/>
                <w:sz w:val="20"/>
                <w:szCs w:val="20"/>
              </w:rPr>
              <w:t>R&amp;D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0F719DC" w14:textId="06A52AC4" w:rsidR="00235B57" w:rsidRPr="00164356" w:rsidRDefault="00235B57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sz w:val="20"/>
                <w:szCs w:val="20"/>
              </w:rPr>
              <w:t>Contracts team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52A80A5A" w14:textId="7E8C85FD" w:rsidR="00235B57" w:rsidRPr="00164356" w:rsidRDefault="001D3C81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  <w:szCs w:val="20"/>
              </w:rPr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IMP Manufacturing Unit</w:t>
            </w:r>
          </w:p>
        </w:tc>
      </w:tr>
      <w:tr w:rsidR="001D3C81" w:rsidRPr="00C61485" w14:paraId="60D5B75B" w14:textId="77777777" w:rsidTr="00174049">
        <w:trPr>
          <w:trHeight w:val="96"/>
        </w:trPr>
        <w:tc>
          <w:tcPr>
            <w:tcW w:w="2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92665" w14:textId="5DB23A5E" w:rsidR="001D3C81" w:rsidRDefault="001D3C81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  <w:szCs w:val="20"/>
              </w:rPr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64356">
              <w:rPr>
                <w:rFonts w:cs="Arial"/>
                <w:b/>
                <w:sz w:val="20"/>
                <w:szCs w:val="20"/>
              </w:rPr>
              <w:t xml:space="preserve">Other </w:t>
            </w:r>
            <w:r w:rsidRPr="00164356">
              <w:rPr>
                <w:rFonts w:cs="Arial"/>
                <w:i/>
                <w:sz w:val="18"/>
                <w:szCs w:val="18"/>
              </w:rPr>
              <w:t>(please specify)</w:t>
            </w:r>
            <w:r w:rsidRPr="00164356">
              <w:rPr>
                <w:rFonts w:cs="Arial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342C284" w14:textId="77777777" w:rsidR="001D3C81" w:rsidRPr="00164356" w:rsidRDefault="001D3C81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332D02EB" w14:textId="77777777" w:rsidR="001D3C81" w:rsidRPr="00164356" w:rsidRDefault="001D3C81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14466" w:rsidRPr="00C61485" w14:paraId="4F9CDFDC" w14:textId="77777777" w:rsidTr="009A1364">
        <w:trPr>
          <w:trHeight w:val="363"/>
        </w:trPr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EAF8C0F" w14:textId="04E1CE8A" w:rsidR="00814466" w:rsidRPr="00164356" w:rsidRDefault="00814466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Matts Updated?</w:t>
            </w:r>
          </w:p>
        </w:tc>
      </w:tr>
      <w:tr w:rsidR="009A1364" w:rsidRPr="00C61485" w14:paraId="1D9C51AB" w14:textId="77777777" w:rsidTr="00174049">
        <w:trPr>
          <w:trHeight w:val="96"/>
        </w:trPr>
        <w:tc>
          <w:tcPr>
            <w:tcW w:w="29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54FE2" w14:textId="59459030" w:rsidR="009A1364" w:rsidRDefault="00053A08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="009A1364">
              <w:rPr>
                <w:rFonts w:cs="Arial"/>
                <w:b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A6872A" w14:textId="613C3B2A" w:rsidR="009A1364" w:rsidRDefault="009A1364" w:rsidP="00235B57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3C81">
              <w:rPr>
                <w:rFonts w:cs="Arial"/>
                <w:b/>
                <w:bCs/>
                <w:sz w:val="20"/>
                <w:szCs w:val="20"/>
              </w:rPr>
            </w:r>
            <w:r w:rsidR="001D3C8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6435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No </w:t>
            </w:r>
            <w:r w:rsidRPr="00164356">
              <w:rPr>
                <w:rFonts w:cs="Arial"/>
                <w:i/>
                <w:sz w:val="18"/>
                <w:szCs w:val="18"/>
              </w:rPr>
              <w:t xml:space="preserve">(please </w:t>
            </w:r>
            <w:r>
              <w:rPr>
                <w:rFonts w:cs="Arial"/>
                <w:i/>
                <w:sz w:val="18"/>
                <w:szCs w:val="18"/>
              </w:rPr>
              <w:t>justify)</w:t>
            </w:r>
            <w:r w:rsidRPr="00C143A9">
              <w:rPr>
                <w:rFonts w:cs="Arial"/>
                <w:b/>
                <w:bCs/>
                <w:iCs/>
                <w:sz w:val="18"/>
                <w:szCs w:val="18"/>
              </w:rPr>
              <w:t>:</w:t>
            </w:r>
          </w:p>
        </w:tc>
      </w:tr>
    </w:tbl>
    <w:p w14:paraId="74464A38" w14:textId="651D4AFB" w:rsidR="00196300" w:rsidRPr="00D75B43" w:rsidRDefault="00745C27" w:rsidP="00196300">
      <w:pPr>
        <w:tabs>
          <w:tab w:val="right" w:pos="913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0A47707C" wp14:editId="6EC2B93D">
                <wp:simplePos x="0" y="0"/>
                <wp:positionH relativeFrom="column">
                  <wp:posOffset>-1084580</wp:posOffset>
                </wp:positionH>
                <wp:positionV relativeFrom="paragraph">
                  <wp:posOffset>-5277485</wp:posOffset>
                </wp:positionV>
                <wp:extent cx="1993265" cy="424815"/>
                <wp:effectExtent l="0" t="0" r="0" b="0"/>
                <wp:wrapNone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88585" id="Canvas 6" o:spid="_x0000_s1026" editas="canvas" style="position:absolute;margin-left:-85.4pt;margin-top:-415.55pt;width:156.95pt;height:33.45pt;z-index:251660288" coordsize="19932,4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932;height:4248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14525920" w14:textId="77777777" w:rsidR="000514E2" w:rsidRPr="009A1712" w:rsidRDefault="000514E2" w:rsidP="00196300">
      <w:pPr>
        <w:tabs>
          <w:tab w:val="right" w:pos="9130"/>
        </w:tabs>
        <w:rPr>
          <w:sz w:val="20"/>
          <w:szCs w:val="20"/>
        </w:rPr>
      </w:pPr>
    </w:p>
    <w:tbl>
      <w:tblPr>
        <w:tblW w:w="9353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4"/>
        <w:gridCol w:w="6379"/>
      </w:tblGrid>
      <w:tr w:rsidR="00422DF0" w:rsidRPr="00C61485" w14:paraId="50A4C50C" w14:textId="77777777" w:rsidTr="00F66286">
        <w:trPr>
          <w:trHeight w:val="590"/>
        </w:trPr>
        <w:tc>
          <w:tcPr>
            <w:tcW w:w="297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FF08323" w14:textId="18F08BC7" w:rsidR="00196300" w:rsidRPr="00C61485" w:rsidRDefault="00593983" w:rsidP="00A57BBA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C61485">
              <w:rPr>
                <w:rFonts w:cs="Arial"/>
                <w:b/>
                <w:sz w:val="20"/>
                <w:szCs w:val="20"/>
              </w:rPr>
              <w:t>Clinical Research Associate preparing</w:t>
            </w:r>
            <w:r w:rsidR="00C8282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61485">
              <w:rPr>
                <w:rFonts w:cs="Arial"/>
                <w:b/>
                <w:sz w:val="20"/>
                <w:szCs w:val="20"/>
              </w:rPr>
              <w:t>amendment</w:t>
            </w:r>
            <w:r w:rsidR="00196300" w:rsidRPr="00C61485">
              <w:rPr>
                <w:rFonts w:cs="Arial"/>
                <w:b/>
                <w:sz w:val="20"/>
                <w:szCs w:val="20"/>
              </w:rPr>
              <w:t>:</w:t>
            </w:r>
            <w:r w:rsidR="00344EBF" w:rsidRPr="00C61485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</w:tcPr>
          <w:p w14:paraId="0FCD438A" w14:textId="4FC12F83" w:rsidR="001732C1" w:rsidRPr="00C61485" w:rsidRDefault="00942772" w:rsidP="00745C27">
            <w:pPr>
              <w:tabs>
                <w:tab w:val="right" w:pos="9130"/>
              </w:tabs>
              <w:rPr>
                <w:rFonts w:cs="Arial"/>
                <w:bCs/>
                <w:sz w:val="20"/>
                <w:szCs w:val="20"/>
              </w:rPr>
            </w:pPr>
            <w:r w:rsidRPr="00C61485">
              <w:rPr>
                <w:b/>
                <w:sz w:val="20"/>
                <w:szCs w:val="20"/>
              </w:rPr>
              <w:t>Name:</w:t>
            </w:r>
            <w:r w:rsidR="003B7B98">
              <w:rPr>
                <w:b/>
                <w:sz w:val="20"/>
                <w:szCs w:val="20"/>
              </w:rPr>
              <w:t xml:space="preserve"> </w:t>
            </w:r>
            <w:r w:rsidR="00053A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22DF0" w:rsidRPr="00C61485" w14:paraId="35AEB84F" w14:textId="77777777" w:rsidTr="00F66286">
        <w:trPr>
          <w:trHeight w:val="363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B803FD" w14:textId="18457B37" w:rsidR="00942772" w:rsidRPr="00C61485" w:rsidRDefault="00482352" w:rsidP="00942772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KHP-CTO</w:t>
            </w:r>
            <w:r w:rsidRPr="00C61485">
              <w:rPr>
                <w:b/>
                <w:sz w:val="20"/>
                <w:szCs w:val="20"/>
              </w:rPr>
              <w:t xml:space="preserve"> </w:t>
            </w:r>
            <w:r w:rsidR="00942772" w:rsidRPr="00C61485">
              <w:rPr>
                <w:b/>
                <w:sz w:val="20"/>
                <w:szCs w:val="20"/>
              </w:rPr>
              <w:t>Quality Manager or</w:t>
            </w:r>
            <w:r w:rsidR="00C8282C">
              <w:rPr>
                <w:b/>
                <w:sz w:val="20"/>
                <w:szCs w:val="20"/>
              </w:rPr>
              <w:t xml:space="preserve"> </w:t>
            </w:r>
            <w:r w:rsidR="00942772" w:rsidRPr="00C61485">
              <w:rPr>
                <w:b/>
                <w:sz w:val="20"/>
                <w:szCs w:val="20"/>
              </w:rPr>
              <w:t xml:space="preserve">Delegate Authorisation: </w:t>
            </w:r>
          </w:p>
          <w:p w14:paraId="5C2834E0" w14:textId="711E4B57" w:rsidR="00942772" w:rsidRPr="00C61485" w:rsidRDefault="00942772" w:rsidP="00EC5946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</w:tcPr>
          <w:p w14:paraId="0D815536" w14:textId="1AEB3CD6" w:rsidR="00942772" w:rsidRPr="00C61485" w:rsidRDefault="006A6C0F" w:rsidP="00EC5946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C61485">
              <w:rPr>
                <w:rFonts w:cs="Arial"/>
                <w:b/>
                <w:bCs/>
                <w:sz w:val="20"/>
                <w:szCs w:val="20"/>
              </w:rPr>
              <w:t>Name:</w:t>
            </w:r>
            <w:r w:rsidR="003B7B9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053A08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6A6C0F" w:rsidRPr="00C61485" w14:paraId="5575FAB5" w14:textId="77777777" w:rsidTr="00F66286">
        <w:trPr>
          <w:trHeight w:val="590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4A8444" w14:textId="77777777" w:rsidR="006A6C0F" w:rsidRPr="00C61485" w:rsidRDefault="006A6C0F" w:rsidP="00942772">
            <w:pPr>
              <w:tabs>
                <w:tab w:val="right" w:pos="913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14:paraId="31C108A9" w14:textId="4D5BC6F7" w:rsidR="006A6C0F" w:rsidRPr="00C61485" w:rsidRDefault="006A6C0F" w:rsidP="00EC5946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C61485">
              <w:rPr>
                <w:rFonts w:cs="Arial"/>
                <w:b/>
                <w:bCs/>
                <w:sz w:val="20"/>
                <w:szCs w:val="20"/>
              </w:rPr>
              <w:t xml:space="preserve">Signature: </w:t>
            </w:r>
          </w:p>
        </w:tc>
      </w:tr>
      <w:tr w:rsidR="00422DF0" w:rsidRPr="00C61485" w14:paraId="6A68691E" w14:textId="77777777" w:rsidTr="00F66286">
        <w:trPr>
          <w:trHeight w:val="363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AE17150" w14:textId="23F343D0" w:rsidR="00942772" w:rsidRPr="00C61485" w:rsidRDefault="00942772" w:rsidP="00EC5946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5C4CFE6" w14:textId="77777777" w:rsidR="00942772" w:rsidRPr="00C61485" w:rsidRDefault="00942772" w:rsidP="00EC5946">
            <w:pPr>
              <w:tabs>
                <w:tab w:val="right" w:pos="913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C61485">
              <w:rPr>
                <w:rFonts w:cs="Arial"/>
                <w:b/>
                <w:bCs/>
                <w:sz w:val="20"/>
                <w:szCs w:val="20"/>
              </w:rPr>
              <w:t>Date:</w:t>
            </w:r>
          </w:p>
        </w:tc>
      </w:tr>
    </w:tbl>
    <w:p w14:paraId="03D2FDA9" w14:textId="323D3447" w:rsidR="00942772" w:rsidRPr="00164356" w:rsidRDefault="00196300" w:rsidP="000F5587">
      <w:pPr>
        <w:tabs>
          <w:tab w:val="right" w:pos="9130"/>
        </w:tabs>
        <w:rPr>
          <w:i/>
          <w:sz w:val="16"/>
          <w:szCs w:val="16"/>
        </w:rPr>
      </w:pPr>
      <w:r w:rsidRPr="00164356">
        <w:rPr>
          <w:i/>
          <w:sz w:val="16"/>
          <w:szCs w:val="16"/>
        </w:rPr>
        <w:t>(</w:t>
      </w:r>
      <w:r w:rsidR="00FB5DFE" w:rsidRPr="00164356">
        <w:rPr>
          <w:i/>
          <w:sz w:val="16"/>
          <w:szCs w:val="16"/>
        </w:rPr>
        <w:t xml:space="preserve">Signed copy </w:t>
      </w:r>
      <w:r w:rsidRPr="00164356">
        <w:rPr>
          <w:i/>
          <w:sz w:val="16"/>
          <w:szCs w:val="16"/>
        </w:rPr>
        <w:t xml:space="preserve">to be filed in </w:t>
      </w:r>
      <w:r w:rsidR="00D02847" w:rsidRPr="00164356">
        <w:rPr>
          <w:i/>
          <w:sz w:val="16"/>
          <w:szCs w:val="16"/>
        </w:rPr>
        <w:t>KHP-</w:t>
      </w:r>
      <w:r w:rsidRPr="00164356">
        <w:rPr>
          <w:i/>
          <w:sz w:val="16"/>
          <w:szCs w:val="16"/>
        </w:rPr>
        <w:t>CTO Sponsor file)</w:t>
      </w:r>
    </w:p>
    <w:p w14:paraId="26230660" w14:textId="77777777" w:rsidR="00942772" w:rsidRDefault="00942772" w:rsidP="000F5587">
      <w:pPr>
        <w:tabs>
          <w:tab w:val="right" w:pos="9130"/>
        </w:tabs>
      </w:pPr>
    </w:p>
    <w:p w14:paraId="4198B18E" w14:textId="77777777" w:rsidR="00942772" w:rsidRDefault="00942772" w:rsidP="000F5587">
      <w:pPr>
        <w:tabs>
          <w:tab w:val="right" w:pos="9130"/>
        </w:tabs>
      </w:pPr>
    </w:p>
    <w:p w14:paraId="521B9BB8" w14:textId="77777777" w:rsidR="00942772" w:rsidRDefault="00942772" w:rsidP="000F5587">
      <w:pPr>
        <w:tabs>
          <w:tab w:val="right" w:pos="9130"/>
        </w:tabs>
      </w:pPr>
    </w:p>
    <w:p w14:paraId="19163E43" w14:textId="25214B9B" w:rsidR="00942772" w:rsidRDefault="00942772" w:rsidP="000F5587">
      <w:pPr>
        <w:tabs>
          <w:tab w:val="right" w:pos="9130"/>
        </w:tabs>
      </w:pPr>
    </w:p>
    <w:p w14:paraId="095E50AE" w14:textId="0249CEC0" w:rsidR="004B3BDE" w:rsidRDefault="004B3BDE" w:rsidP="000F5587">
      <w:pPr>
        <w:tabs>
          <w:tab w:val="right" w:pos="9130"/>
        </w:tabs>
      </w:pPr>
    </w:p>
    <w:p w14:paraId="52146DA3" w14:textId="74BEEDC3" w:rsidR="004B3BDE" w:rsidRDefault="004B3BDE" w:rsidP="000F5587">
      <w:pPr>
        <w:tabs>
          <w:tab w:val="right" w:pos="9130"/>
        </w:tabs>
      </w:pPr>
    </w:p>
    <w:p w14:paraId="5BB45317" w14:textId="2FE47FEF" w:rsidR="004B3BDE" w:rsidRDefault="004B3BDE" w:rsidP="000F5587">
      <w:pPr>
        <w:tabs>
          <w:tab w:val="right" w:pos="9130"/>
        </w:tabs>
      </w:pPr>
    </w:p>
    <w:p w14:paraId="6C0CC0D9" w14:textId="5234241B" w:rsidR="004B3BDE" w:rsidRDefault="004B3BDE" w:rsidP="000F5587">
      <w:pPr>
        <w:tabs>
          <w:tab w:val="right" w:pos="9130"/>
        </w:tabs>
      </w:pPr>
    </w:p>
    <w:p w14:paraId="340277CB" w14:textId="77777777" w:rsidR="006163A3" w:rsidRDefault="006163A3" w:rsidP="000F5587">
      <w:pPr>
        <w:tabs>
          <w:tab w:val="right" w:pos="9130"/>
        </w:tabs>
      </w:pPr>
    </w:p>
    <w:p w14:paraId="3EBA4D4C" w14:textId="0C343AB9" w:rsidR="009A1364" w:rsidRDefault="009A1364" w:rsidP="000F5587">
      <w:pPr>
        <w:tabs>
          <w:tab w:val="right" w:pos="9130"/>
        </w:tabs>
      </w:pPr>
    </w:p>
    <w:p w14:paraId="4ABD8414" w14:textId="6B601729" w:rsidR="009A1364" w:rsidRDefault="009A1364" w:rsidP="000F5587">
      <w:pPr>
        <w:tabs>
          <w:tab w:val="right" w:pos="9130"/>
        </w:tabs>
      </w:pPr>
    </w:p>
    <w:p w14:paraId="606582F1" w14:textId="315D4BEA" w:rsidR="00724701" w:rsidRDefault="00724701" w:rsidP="000F5587">
      <w:pPr>
        <w:tabs>
          <w:tab w:val="right" w:pos="9130"/>
        </w:tabs>
      </w:pPr>
    </w:p>
    <w:p w14:paraId="63362D37" w14:textId="307195AF" w:rsidR="00724701" w:rsidRDefault="00724701" w:rsidP="000F5587">
      <w:pPr>
        <w:tabs>
          <w:tab w:val="right" w:pos="9130"/>
        </w:tabs>
      </w:pPr>
    </w:p>
    <w:p w14:paraId="10883A56" w14:textId="5532ADF6" w:rsidR="00724701" w:rsidRDefault="00724701" w:rsidP="000F5587">
      <w:pPr>
        <w:tabs>
          <w:tab w:val="right" w:pos="9130"/>
        </w:tabs>
      </w:pPr>
    </w:p>
    <w:p w14:paraId="2A803564" w14:textId="77777777" w:rsidR="00724701" w:rsidRDefault="00724701" w:rsidP="000F5587">
      <w:pPr>
        <w:tabs>
          <w:tab w:val="right" w:pos="9130"/>
        </w:tabs>
      </w:pPr>
    </w:p>
    <w:p w14:paraId="5E82FF67" w14:textId="628CFB9E" w:rsidR="009A1364" w:rsidRDefault="009A1364" w:rsidP="000F5587">
      <w:pPr>
        <w:tabs>
          <w:tab w:val="right" w:pos="9130"/>
        </w:tabs>
      </w:pPr>
    </w:p>
    <w:p w14:paraId="559DB723" w14:textId="1E879248" w:rsidR="009A1364" w:rsidRDefault="009A1364" w:rsidP="000F5587">
      <w:pPr>
        <w:tabs>
          <w:tab w:val="right" w:pos="9130"/>
        </w:tabs>
      </w:pPr>
    </w:p>
    <w:p w14:paraId="5203A275" w14:textId="707C3539" w:rsidR="009A1364" w:rsidRDefault="009A1364" w:rsidP="000F5587">
      <w:pPr>
        <w:tabs>
          <w:tab w:val="right" w:pos="9130"/>
        </w:tabs>
      </w:pPr>
    </w:p>
    <w:p w14:paraId="6812B9ED" w14:textId="31739A6E" w:rsidR="009A1364" w:rsidRDefault="009A1364" w:rsidP="000F5587">
      <w:pPr>
        <w:tabs>
          <w:tab w:val="right" w:pos="9130"/>
        </w:tabs>
      </w:pPr>
    </w:p>
    <w:p w14:paraId="3AF845ED" w14:textId="619F7860" w:rsidR="009A1364" w:rsidRDefault="009A1364" w:rsidP="000F5587">
      <w:pPr>
        <w:tabs>
          <w:tab w:val="right" w:pos="9130"/>
        </w:tabs>
      </w:pPr>
    </w:p>
    <w:p w14:paraId="3DD9EE91" w14:textId="6CA1F588" w:rsidR="009A1364" w:rsidRDefault="009A1364" w:rsidP="000F5587">
      <w:pPr>
        <w:tabs>
          <w:tab w:val="right" w:pos="9130"/>
        </w:tabs>
      </w:pPr>
    </w:p>
    <w:p w14:paraId="1C555FD7" w14:textId="124A7148" w:rsidR="009A1364" w:rsidRDefault="009A1364" w:rsidP="000F5587">
      <w:pPr>
        <w:tabs>
          <w:tab w:val="right" w:pos="9130"/>
        </w:tabs>
      </w:pPr>
    </w:p>
    <w:p w14:paraId="4CE89725" w14:textId="11FB44EE" w:rsidR="009A1364" w:rsidRDefault="009A1364" w:rsidP="000F5587">
      <w:pPr>
        <w:tabs>
          <w:tab w:val="right" w:pos="9130"/>
        </w:tabs>
      </w:pPr>
    </w:p>
    <w:p w14:paraId="68547F52" w14:textId="77777777" w:rsidR="001D3C81" w:rsidRDefault="001D3C81" w:rsidP="000F5587">
      <w:pPr>
        <w:tabs>
          <w:tab w:val="right" w:pos="9130"/>
        </w:tabs>
      </w:pPr>
    </w:p>
    <w:p w14:paraId="41759C65" w14:textId="77777777" w:rsidR="001D3C81" w:rsidRDefault="001D3C81" w:rsidP="000F5587">
      <w:pPr>
        <w:tabs>
          <w:tab w:val="right" w:pos="9130"/>
        </w:tabs>
      </w:pPr>
    </w:p>
    <w:p w14:paraId="05FB8709" w14:textId="77777777" w:rsidR="001D3C81" w:rsidRDefault="001D3C81" w:rsidP="000F5587">
      <w:pPr>
        <w:tabs>
          <w:tab w:val="right" w:pos="9130"/>
        </w:tabs>
      </w:pPr>
    </w:p>
    <w:p w14:paraId="6F9013CF" w14:textId="0554D2A1" w:rsidR="009A1364" w:rsidRDefault="009A1364" w:rsidP="000F5587">
      <w:pPr>
        <w:tabs>
          <w:tab w:val="right" w:pos="9130"/>
        </w:tabs>
      </w:pPr>
    </w:p>
    <w:p w14:paraId="3A85CE1F" w14:textId="3A415D1E" w:rsidR="004B3BDE" w:rsidRDefault="004B3BDE" w:rsidP="000F5587">
      <w:pPr>
        <w:tabs>
          <w:tab w:val="right" w:pos="9130"/>
        </w:tabs>
      </w:pPr>
    </w:p>
    <w:p w14:paraId="789E2A47" w14:textId="77777777" w:rsidR="004B3BDE" w:rsidRDefault="004B3BDE" w:rsidP="000F5587">
      <w:pPr>
        <w:tabs>
          <w:tab w:val="right" w:pos="9130"/>
        </w:tabs>
      </w:pPr>
    </w:p>
    <w:p w14:paraId="575ACDD7" w14:textId="322A4517" w:rsidR="0043453E" w:rsidRPr="00F54643" w:rsidRDefault="0043453E" w:rsidP="00F54643">
      <w:pPr>
        <w:tabs>
          <w:tab w:val="right" w:pos="9130"/>
        </w:tabs>
      </w:pPr>
    </w:p>
    <w:sectPr w:rsidR="0043453E" w:rsidRPr="00F54643" w:rsidSect="00196300">
      <w:footerReference w:type="default" r:id="rId8"/>
      <w:headerReference w:type="first" r:id="rId9"/>
      <w:footerReference w:type="first" r:id="rId10"/>
      <w:pgSz w:w="11906" w:h="16838" w:code="9"/>
      <w:pgMar w:top="1947" w:right="1071" w:bottom="1702" w:left="1708" w:header="51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EF5A" w14:textId="77777777" w:rsidR="007D3777" w:rsidRDefault="007D3777" w:rsidP="00EF1453">
      <w:r>
        <w:separator/>
      </w:r>
    </w:p>
  </w:endnote>
  <w:endnote w:type="continuationSeparator" w:id="0">
    <w:p w14:paraId="618F80D3" w14:textId="77777777" w:rsidR="007D3777" w:rsidRDefault="007D3777" w:rsidP="00EF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99"/>
      <w:gridCol w:w="528"/>
    </w:tblGrid>
    <w:tr w:rsidR="00661E8C" w:rsidRPr="005E030D" w14:paraId="4701DE69" w14:textId="77777777" w:rsidTr="005E030D">
      <w:tc>
        <w:tcPr>
          <w:tcW w:w="4711" w:type="pct"/>
        </w:tcPr>
        <w:p w14:paraId="217ED1B6" w14:textId="10F4C55D" w:rsidR="00661E8C" w:rsidRPr="006163A3" w:rsidRDefault="001D3C81" w:rsidP="002305A1">
          <w:pPr>
            <w:pStyle w:val="Footer"/>
            <w:rPr>
              <w:szCs w:val="16"/>
            </w:rPr>
          </w:pPr>
          <w:r>
            <w:rPr>
              <w:noProof/>
              <w:lang w:eastAsia="en-GB"/>
            </w:rPr>
            <w:drawing>
              <wp:inline distT="0" distB="0" distL="0" distR="0" wp14:anchorId="75F2D755" wp14:editId="003BCB59">
                <wp:extent cx="5795645" cy="488315"/>
                <wp:effectExtent l="0" t="0" r="0" b="698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5645" cy="488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6163A3">
            <w:rPr>
              <w:szCs w:val="16"/>
            </w:rPr>
            <w:t xml:space="preserve"> </w:t>
          </w:r>
          <w:r w:rsidR="00C677F4" w:rsidRPr="006163A3">
            <w:rPr>
              <w:szCs w:val="16"/>
            </w:rPr>
            <w:t xml:space="preserve">Amendment Assessment Form </w:t>
          </w:r>
          <w:r>
            <w:rPr>
              <w:szCs w:val="16"/>
            </w:rPr>
            <w:t>v6.0</w:t>
          </w:r>
          <w:r w:rsidR="00C677F4" w:rsidRPr="006163A3">
            <w:rPr>
              <w:szCs w:val="16"/>
            </w:rPr>
            <w:t xml:space="preserve">, </w:t>
          </w:r>
          <w:r>
            <w:rPr>
              <w:szCs w:val="16"/>
            </w:rPr>
            <w:t>07Jul</w:t>
          </w:r>
          <w:r w:rsidR="00834851">
            <w:rPr>
              <w:szCs w:val="16"/>
            </w:rPr>
            <w:t>23</w:t>
          </w:r>
          <w:r w:rsidR="00482352" w:rsidRPr="006163A3">
            <w:rPr>
              <w:szCs w:val="16"/>
            </w:rPr>
            <w:t xml:space="preserve">                                                                              </w:t>
          </w:r>
          <w:r w:rsidR="00661E8C" w:rsidRPr="006163A3">
            <w:rPr>
              <w:szCs w:val="16"/>
            </w:rPr>
            <w:t xml:space="preserve">Page </w:t>
          </w:r>
          <w:r w:rsidR="0078348E" w:rsidRPr="006163A3">
            <w:rPr>
              <w:szCs w:val="16"/>
            </w:rPr>
            <w:fldChar w:fldCharType="begin"/>
          </w:r>
          <w:r w:rsidR="00661E8C" w:rsidRPr="006163A3">
            <w:rPr>
              <w:szCs w:val="16"/>
            </w:rPr>
            <w:instrText xml:space="preserve"> PAGE </w:instrText>
          </w:r>
          <w:r w:rsidR="0078348E" w:rsidRPr="006163A3">
            <w:rPr>
              <w:szCs w:val="16"/>
            </w:rPr>
            <w:fldChar w:fldCharType="separate"/>
          </w:r>
          <w:r w:rsidR="00087142" w:rsidRPr="006163A3">
            <w:rPr>
              <w:noProof/>
              <w:szCs w:val="16"/>
            </w:rPr>
            <w:t>2</w:t>
          </w:r>
          <w:r w:rsidR="0078348E" w:rsidRPr="006163A3">
            <w:rPr>
              <w:szCs w:val="16"/>
            </w:rPr>
            <w:fldChar w:fldCharType="end"/>
          </w:r>
          <w:r w:rsidR="00661E8C" w:rsidRPr="006163A3">
            <w:rPr>
              <w:szCs w:val="16"/>
            </w:rPr>
            <w:t xml:space="preserve"> of </w:t>
          </w:r>
          <w:r w:rsidR="0078348E" w:rsidRPr="006163A3">
            <w:rPr>
              <w:szCs w:val="16"/>
            </w:rPr>
            <w:fldChar w:fldCharType="begin"/>
          </w:r>
          <w:r w:rsidR="00661E8C" w:rsidRPr="006163A3">
            <w:rPr>
              <w:szCs w:val="16"/>
            </w:rPr>
            <w:instrText xml:space="preserve"> NUMPAGES  </w:instrText>
          </w:r>
          <w:r w:rsidR="0078348E" w:rsidRPr="006163A3">
            <w:rPr>
              <w:szCs w:val="16"/>
            </w:rPr>
            <w:fldChar w:fldCharType="separate"/>
          </w:r>
          <w:r w:rsidR="00087142" w:rsidRPr="006163A3">
            <w:rPr>
              <w:noProof/>
              <w:szCs w:val="16"/>
            </w:rPr>
            <w:t>3</w:t>
          </w:r>
          <w:r w:rsidR="0078348E" w:rsidRPr="006163A3">
            <w:rPr>
              <w:szCs w:val="16"/>
            </w:rPr>
            <w:fldChar w:fldCharType="end"/>
          </w:r>
        </w:p>
      </w:tc>
      <w:tc>
        <w:tcPr>
          <w:tcW w:w="289" w:type="pct"/>
        </w:tcPr>
        <w:p w14:paraId="193FFE0C" w14:textId="77777777" w:rsidR="00661E8C" w:rsidRPr="005E030D" w:rsidRDefault="00661E8C" w:rsidP="005E030D">
          <w:pPr>
            <w:pStyle w:val="Footer"/>
            <w:jc w:val="right"/>
          </w:pPr>
        </w:p>
      </w:tc>
    </w:tr>
  </w:tbl>
  <w:p w14:paraId="2DBE49FF" w14:textId="77777777" w:rsidR="00661E8C" w:rsidRPr="00D4520B" w:rsidRDefault="00661E8C" w:rsidP="0043453E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99"/>
      <w:gridCol w:w="528"/>
    </w:tblGrid>
    <w:tr w:rsidR="00661E8C" w:rsidRPr="005E030D" w14:paraId="047E81B6" w14:textId="77777777" w:rsidTr="005E030D">
      <w:tc>
        <w:tcPr>
          <w:tcW w:w="4711" w:type="pct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102"/>
            <w:gridCol w:w="497"/>
          </w:tblGrid>
          <w:tr w:rsidR="00C677F4" w:rsidRPr="005E030D" w14:paraId="07EAE5C4" w14:textId="77777777" w:rsidTr="004D3421">
            <w:tc>
              <w:tcPr>
                <w:tcW w:w="4711" w:type="pct"/>
              </w:tcPr>
              <w:p w14:paraId="7D0F2A9A" w14:textId="0B9E392D" w:rsidR="00C677F4" w:rsidRPr="006163A3" w:rsidRDefault="00C677F4" w:rsidP="00C677F4">
                <w:pPr>
                  <w:pStyle w:val="Footer"/>
                  <w:rPr>
                    <w:szCs w:val="16"/>
                  </w:rPr>
                </w:pPr>
                <w:r w:rsidRPr="006163A3">
                  <w:rPr>
                    <w:szCs w:val="16"/>
                  </w:rPr>
                  <w:t>Amendment Assessment Form v</w:t>
                </w:r>
                <w:r w:rsidR="001D3C81">
                  <w:rPr>
                    <w:szCs w:val="16"/>
                  </w:rPr>
                  <w:t>6.0</w:t>
                </w:r>
                <w:r w:rsidRPr="006163A3">
                  <w:rPr>
                    <w:szCs w:val="16"/>
                  </w:rPr>
                  <w:t xml:space="preserve">, </w:t>
                </w:r>
                <w:r w:rsidR="001D3C81">
                  <w:rPr>
                    <w:szCs w:val="16"/>
                  </w:rPr>
                  <w:t xml:space="preserve">07Jul </w:t>
                </w:r>
                <w:r w:rsidR="00C93EF9">
                  <w:rPr>
                    <w:szCs w:val="16"/>
                  </w:rPr>
                  <w:t>2</w:t>
                </w:r>
                <w:r w:rsidR="00834851">
                  <w:rPr>
                    <w:szCs w:val="16"/>
                  </w:rPr>
                  <w:t>3</w:t>
                </w:r>
                <w:r w:rsidR="00C93EF9" w:rsidRPr="006163A3">
                  <w:rPr>
                    <w:szCs w:val="16"/>
                  </w:rPr>
                  <w:t xml:space="preserve">                                                                  </w:t>
                </w:r>
                <w:r w:rsidRPr="006163A3">
                  <w:rPr>
                    <w:szCs w:val="16"/>
                  </w:rPr>
                  <w:t xml:space="preserve">Page </w:t>
                </w:r>
                <w:r w:rsidRPr="006163A3">
                  <w:rPr>
                    <w:szCs w:val="16"/>
                  </w:rPr>
                  <w:fldChar w:fldCharType="begin"/>
                </w:r>
                <w:r w:rsidRPr="006163A3">
                  <w:rPr>
                    <w:szCs w:val="16"/>
                  </w:rPr>
                  <w:instrText xml:space="preserve"> PAGE </w:instrText>
                </w:r>
                <w:r w:rsidRPr="006163A3">
                  <w:rPr>
                    <w:szCs w:val="16"/>
                  </w:rPr>
                  <w:fldChar w:fldCharType="separate"/>
                </w:r>
                <w:r w:rsidRPr="006163A3">
                  <w:rPr>
                    <w:noProof/>
                    <w:szCs w:val="16"/>
                  </w:rPr>
                  <w:t>2</w:t>
                </w:r>
                <w:r w:rsidRPr="006163A3">
                  <w:rPr>
                    <w:szCs w:val="16"/>
                  </w:rPr>
                  <w:fldChar w:fldCharType="end"/>
                </w:r>
                <w:r w:rsidRPr="006163A3">
                  <w:rPr>
                    <w:szCs w:val="16"/>
                  </w:rPr>
                  <w:t xml:space="preserve"> of </w:t>
                </w:r>
                <w:r w:rsidRPr="006163A3">
                  <w:rPr>
                    <w:szCs w:val="16"/>
                  </w:rPr>
                  <w:fldChar w:fldCharType="begin"/>
                </w:r>
                <w:r w:rsidRPr="006163A3">
                  <w:rPr>
                    <w:szCs w:val="16"/>
                  </w:rPr>
                  <w:instrText xml:space="preserve"> NUMPAGES  </w:instrText>
                </w:r>
                <w:r w:rsidRPr="006163A3">
                  <w:rPr>
                    <w:szCs w:val="16"/>
                  </w:rPr>
                  <w:fldChar w:fldCharType="separate"/>
                </w:r>
                <w:r w:rsidRPr="006163A3">
                  <w:rPr>
                    <w:noProof/>
                    <w:szCs w:val="16"/>
                  </w:rPr>
                  <w:t>3</w:t>
                </w:r>
                <w:r w:rsidRPr="006163A3">
                  <w:rPr>
                    <w:szCs w:val="16"/>
                  </w:rPr>
                  <w:fldChar w:fldCharType="end"/>
                </w:r>
              </w:p>
            </w:tc>
            <w:tc>
              <w:tcPr>
                <w:tcW w:w="289" w:type="pct"/>
              </w:tcPr>
              <w:p w14:paraId="49E2412B" w14:textId="77777777" w:rsidR="00C677F4" w:rsidRPr="006163A3" w:rsidRDefault="00C677F4" w:rsidP="00C677F4">
                <w:pPr>
                  <w:pStyle w:val="Footer"/>
                  <w:jc w:val="right"/>
                  <w:rPr>
                    <w:szCs w:val="16"/>
                  </w:rPr>
                </w:pPr>
              </w:p>
            </w:tc>
          </w:tr>
        </w:tbl>
        <w:p w14:paraId="77C2FD82" w14:textId="57308FF2" w:rsidR="00661E8C" w:rsidRPr="005E030D" w:rsidRDefault="00661E8C" w:rsidP="0093619E">
          <w:pPr>
            <w:pStyle w:val="Footer"/>
          </w:pPr>
        </w:p>
      </w:tc>
      <w:tc>
        <w:tcPr>
          <w:tcW w:w="289" w:type="pct"/>
        </w:tcPr>
        <w:p w14:paraId="0E844CAF" w14:textId="77777777" w:rsidR="00661E8C" w:rsidRPr="005E030D" w:rsidRDefault="00661E8C" w:rsidP="005E030D">
          <w:pPr>
            <w:pStyle w:val="Footer"/>
            <w:jc w:val="right"/>
          </w:pPr>
        </w:p>
      </w:tc>
    </w:tr>
  </w:tbl>
  <w:p w14:paraId="0442D613" w14:textId="77777777" w:rsidR="00661E8C" w:rsidRPr="00D4520B" w:rsidRDefault="00661E8C" w:rsidP="0043453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54AE" w14:textId="77777777" w:rsidR="007D3777" w:rsidRDefault="007D3777" w:rsidP="00EF1453">
      <w:r>
        <w:separator/>
      </w:r>
    </w:p>
  </w:footnote>
  <w:footnote w:type="continuationSeparator" w:id="0">
    <w:p w14:paraId="2E533505" w14:textId="77777777" w:rsidR="007D3777" w:rsidRDefault="007D3777" w:rsidP="00EF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0B49" w14:textId="77777777" w:rsidR="00661E8C" w:rsidRPr="00633975" w:rsidRDefault="00661E8C" w:rsidP="00633975">
    <w:pPr>
      <w:pStyle w:val="Header"/>
      <w:tabs>
        <w:tab w:val="clear" w:pos="4513"/>
        <w:tab w:val="clear" w:pos="9026"/>
      </w:tabs>
      <w:ind w:left="-28" w:right="-1011"/>
    </w:pPr>
    <w:r>
      <w:rPr>
        <w:noProof/>
        <w:lang w:eastAsia="en-GB"/>
      </w:rPr>
      <w:drawing>
        <wp:inline distT="0" distB="0" distL="0" distR="0" wp14:anchorId="0B53FB27" wp14:editId="2FD6C536">
          <wp:extent cx="5800725" cy="775335"/>
          <wp:effectExtent l="19050" t="0" r="9525" b="0"/>
          <wp:docPr id="2" name="Picture 2" descr="KHP_M_stacked_descriptor_strapline_h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HP_M_stacked_descriptor_strapline_hr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7F4B"/>
    <w:multiLevelType w:val="hybridMultilevel"/>
    <w:tmpl w:val="7D9EBB3A"/>
    <w:lvl w:ilvl="0" w:tplc="78ACF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7D29"/>
    <w:multiLevelType w:val="hybridMultilevel"/>
    <w:tmpl w:val="B0264006"/>
    <w:lvl w:ilvl="0" w:tplc="78ACF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B7B59"/>
    <w:multiLevelType w:val="hybridMultilevel"/>
    <w:tmpl w:val="A330F630"/>
    <w:lvl w:ilvl="0" w:tplc="78ACF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16C90"/>
    <w:multiLevelType w:val="hybridMultilevel"/>
    <w:tmpl w:val="EBCA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D2641"/>
    <w:multiLevelType w:val="hybridMultilevel"/>
    <w:tmpl w:val="6B365866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29B11334"/>
    <w:multiLevelType w:val="hybridMultilevel"/>
    <w:tmpl w:val="BDE2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63DDB"/>
    <w:multiLevelType w:val="hybridMultilevel"/>
    <w:tmpl w:val="64C8BE10"/>
    <w:lvl w:ilvl="0" w:tplc="78ACF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F15DC"/>
    <w:multiLevelType w:val="hybridMultilevel"/>
    <w:tmpl w:val="3394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7453"/>
    <w:multiLevelType w:val="hybridMultilevel"/>
    <w:tmpl w:val="A99C5478"/>
    <w:lvl w:ilvl="0" w:tplc="78ACF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958AA"/>
    <w:multiLevelType w:val="hybridMultilevel"/>
    <w:tmpl w:val="1F62549A"/>
    <w:lvl w:ilvl="0" w:tplc="EF9E2DD2">
      <w:start w:val="20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F0A90"/>
    <w:multiLevelType w:val="hybridMultilevel"/>
    <w:tmpl w:val="F3EE8AC2"/>
    <w:lvl w:ilvl="0" w:tplc="78ACF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50383"/>
    <w:multiLevelType w:val="hybridMultilevel"/>
    <w:tmpl w:val="3AB6E90A"/>
    <w:lvl w:ilvl="0" w:tplc="78ACF9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Symbo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60957"/>
    <w:multiLevelType w:val="hybridMultilevel"/>
    <w:tmpl w:val="1F30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B10A7"/>
    <w:multiLevelType w:val="hybridMultilevel"/>
    <w:tmpl w:val="2B163DC8"/>
    <w:lvl w:ilvl="0" w:tplc="78ACF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15AB9"/>
    <w:multiLevelType w:val="hybridMultilevel"/>
    <w:tmpl w:val="4BF8E042"/>
    <w:lvl w:ilvl="0" w:tplc="78ACF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A519B"/>
    <w:multiLevelType w:val="hybridMultilevel"/>
    <w:tmpl w:val="E968C404"/>
    <w:lvl w:ilvl="0" w:tplc="78ACF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7125D"/>
    <w:multiLevelType w:val="hybridMultilevel"/>
    <w:tmpl w:val="7B96869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ACF9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Wingdings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85D44"/>
    <w:multiLevelType w:val="hybridMultilevel"/>
    <w:tmpl w:val="ABF0C034"/>
    <w:lvl w:ilvl="0" w:tplc="78ACF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B5EE1"/>
    <w:multiLevelType w:val="hybridMultilevel"/>
    <w:tmpl w:val="3C7CE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A3E8D"/>
    <w:multiLevelType w:val="hybridMultilevel"/>
    <w:tmpl w:val="D1C64286"/>
    <w:lvl w:ilvl="0" w:tplc="78ACF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02D98"/>
    <w:multiLevelType w:val="hybridMultilevel"/>
    <w:tmpl w:val="9EE0653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ACF9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ahom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C554D"/>
    <w:multiLevelType w:val="hybridMultilevel"/>
    <w:tmpl w:val="5C3CC482"/>
    <w:lvl w:ilvl="0" w:tplc="78ACF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118D7"/>
    <w:multiLevelType w:val="hybridMultilevel"/>
    <w:tmpl w:val="687CB8EA"/>
    <w:lvl w:ilvl="0" w:tplc="78ACF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D7882"/>
    <w:multiLevelType w:val="hybridMultilevel"/>
    <w:tmpl w:val="08981AEE"/>
    <w:lvl w:ilvl="0" w:tplc="78ACF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2920377">
    <w:abstractNumId w:val="22"/>
  </w:num>
  <w:num w:numId="2" w16cid:durableId="1435323699">
    <w:abstractNumId w:val="13"/>
  </w:num>
  <w:num w:numId="3" w16cid:durableId="572129706">
    <w:abstractNumId w:val="15"/>
  </w:num>
  <w:num w:numId="4" w16cid:durableId="1074856797">
    <w:abstractNumId w:val="8"/>
  </w:num>
  <w:num w:numId="5" w16cid:durableId="1551191088">
    <w:abstractNumId w:val="14"/>
  </w:num>
  <w:num w:numId="6" w16cid:durableId="1058478553">
    <w:abstractNumId w:val="6"/>
  </w:num>
  <w:num w:numId="7" w16cid:durableId="1485123575">
    <w:abstractNumId w:val="19"/>
  </w:num>
  <w:num w:numId="8" w16cid:durableId="470248977">
    <w:abstractNumId w:val="2"/>
  </w:num>
  <w:num w:numId="9" w16cid:durableId="1156341759">
    <w:abstractNumId w:val="10"/>
  </w:num>
  <w:num w:numId="10" w16cid:durableId="699357625">
    <w:abstractNumId w:val="0"/>
  </w:num>
  <w:num w:numId="11" w16cid:durableId="585575831">
    <w:abstractNumId w:val="21"/>
  </w:num>
  <w:num w:numId="12" w16cid:durableId="1437483165">
    <w:abstractNumId w:val="17"/>
  </w:num>
  <w:num w:numId="13" w16cid:durableId="586229889">
    <w:abstractNumId w:val="1"/>
  </w:num>
  <w:num w:numId="14" w16cid:durableId="1994328955">
    <w:abstractNumId w:val="23"/>
  </w:num>
  <w:num w:numId="15" w16cid:durableId="1963608865">
    <w:abstractNumId w:val="11"/>
  </w:num>
  <w:num w:numId="16" w16cid:durableId="1804276434">
    <w:abstractNumId w:val="20"/>
  </w:num>
  <w:num w:numId="17" w16cid:durableId="216475646">
    <w:abstractNumId w:val="16"/>
  </w:num>
  <w:num w:numId="18" w16cid:durableId="50885333">
    <w:abstractNumId w:val="3"/>
  </w:num>
  <w:num w:numId="19" w16cid:durableId="1262107089">
    <w:abstractNumId w:val="9"/>
  </w:num>
  <w:num w:numId="20" w16cid:durableId="102648267">
    <w:abstractNumId w:val="12"/>
  </w:num>
  <w:num w:numId="21" w16cid:durableId="1286816555">
    <w:abstractNumId w:val="5"/>
  </w:num>
  <w:num w:numId="22" w16cid:durableId="1058094074">
    <w:abstractNumId w:val="18"/>
  </w:num>
  <w:num w:numId="23" w16cid:durableId="768502238">
    <w:abstractNumId w:val="7"/>
  </w:num>
  <w:num w:numId="24" w16cid:durableId="1667901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91"/>
    <w:rsid w:val="00007C48"/>
    <w:rsid w:val="00020D82"/>
    <w:rsid w:val="00034A9C"/>
    <w:rsid w:val="00036F3F"/>
    <w:rsid w:val="000428D1"/>
    <w:rsid w:val="00042B6E"/>
    <w:rsid w:val="000514E2"/>
    <w:rsid w:val="00051B47"/>
    <w:rsid w:val="00053A08"/>
    <w:rsid w:val="00087142"/>
    <w:rsid w:val="000A71DF"/>
    <w:rsid w:val="000B0216"/>
    <w:rsid w:val="000F5587"/>
    <w:rsid w:val="00100C51"/>
    <w:rsid w:val="00116C11"/>
    <w:rsid w:val="00122A86"/>
    <w:rsid w:val="00162AF7"/>
    <w:rsid w:val="00164356"/>
    <w:rsid w:val="00167E1B"/>
    <w:rsid w:val="00171B93"/>
    <w:rsid w:val="001732C1"/>
    <w:rsid w:val="00174049"/>
    <w:rsid w:val="00183155"/>
    <w:rsid w:val="00185FD4"/>
    <w:rsid w:val="00196300"/>
    <w:rsid w:val="001A1A7D"/>
    <w:rsid w:val="001B184E"/>
    <w:rsid w:val="001B198D"/>
    <w:rsid w:val="001B5918"/>
    <w:rsid w:val="001C1A59"/>
    <w:rsid w:val="001D263B"/>
    <w:rsid w:val="001D3C81"/>
    <w:rsid w:val="001E0691"/>
    <w:rsid w:val="001F43B4"/>
    <w:rsid w:val="001F5371"/>
    <w:rsid w:val="00203D7F"/>
    <w:rsid w:val="00213F03"/>
    <w:rsid w:val="00217947"/>
    <w:rsid w:val="00223EF0"/>
    <w:rsid w:val="00224739"/>
    <w:rsid w:val="002305A1"/>
    <w:rsid w:val="00235B57"/>
    <w:rsid w:val="002504B7"/>
    <w:rsid w:val="0028403F"/>
    <w:rsid w:val="002A4DB3"/>
    <w:rsid w:val="002A5355"/>
    <w:rsid w:val="002C6D70"/>
    <w:rsid w:val="003053BF"/>
    <w:rsid w:val="0032554E"/>
    <w:rsid w:val="00342BBE"/>
    <w:rsid w:val="00344EBF"/>
    <w:rsid w:val="003529AF"/>
    <w:rsid w:val="0035670E"/>
    <w:rsid w:val="0036743D"/>
    <w:rsid w:val="00372E3A"/>
    <w:rsid w:val="0039168F"/>
    <w:rsid w:val="00397478"/>
    <w:rsid w:val="003A2F91"/>
    <w:rsid w:val="003B7A15"/>
    <w:rsid w:val="003B7B98"/>
    <w:rsid w:val="00414AAA"/>
    <w:rsid w:val="00421BAC"/>
    <w:rsid w:val="00422DF0"/>
    <w:rsid w:val="00423EB3"/>
    <w:rsid w:val="0043453E"/>
    <w:rsid w:val="004359E3"/>
    <w:rsid w:val="00444A4B"/>
    <w:rsid w:val="00446A92"/>
    <w:rsid w:val="0045796E"/>
    <w:rsid w:val="00482352"/>
    <w:rsid w:val="004A7A2D"/>
    <w:rsid w:val="004B20E8"/>
    <w:rsid w:val="004B3BDE"/>
    <w:rsid w:val="004B3D7A"/>
    <w:rsid w:val="004C20D7"/>
    <w:rsid w:val="004D63D0"/>
    <w:rsid w:val="0052076C"/>
    <w:rsid w:val="00522B26"/>
    <w:rsid w:val="0052303E"/>
    <w:rsid w:val="00525F02"/>
    <w:rsid w:val="0053099F"/>
    <w:rsid w:val="0053405C"/>
    <w:rsid w:val="00560406"/>
    <w:rsid w:val="00567FDC"/>
    <w:rsid w:val="00571CCB"/>
    <w:rsid w:val="00571E6D"/>
    <w:rsid w:val="00574CF1"/>
    <w:rsid w:val="00580C71"/>
    <w:rsid w:val="005821EA"/>
    <w:rsid w:val="00583248"/>
    <w:rsid w:val="00593983"/>
    <w:rsid w:val="005B6C8C"/>
    <w:rsid w:val="005C093E"/>
    <w:rsid w:val="005C11CB"/>
    <w:rsid w:val="005D3C35"/>
    <w:rsid w:val="005E030D"/>
    <w:rsid w:val="005E0411"/>
    <w:rsid w:val="005E4D2D"/>
    <w:rsid w:val="006074F8"/>
    <w:rsid w:val="00612AD9"/>
    <w:rsid w:val="006156B9"/>
    <w:rsid w:val="006163A3"/>
    <w:rsid w:val="00617ABF"/>
    <w:rsid w:val="006238BA"/>
    <w:rsid w:val="00633975"/>
    <w:rsid w:val="0063634B"/>
    <w:rsid w:val="00641FED"/>
    <w:rsid w:val="006426E8"/>
    <w:rsid w:val="00650C1B"/>
    <w:rsid w:val="006537C1"/>
    <w:rsid w:val="00661E8C"/>
    <w:rsid w:val="00670928"/>
    <w:rsid w:val="00675EA9"/>
    <w:rsid w:val="006930AF"/>
    <w:rsid w:val="00697156"/>
    <w:rsid w:val="006A12C8"/>
    <w:rsid w:val="006A6C0F"/>
    <w:rsid w:val="006C0F6B"/>
    <w:rsid w:val="006C339A"/>
    <w:rsid w:val="006C5459"/>
    <w:rsid w:val="006D1481"/>
    <w:rsid w:val="006D75C6"/>
    <w:rsid w:val="006F3CDE"/>
    <w:rsid w:val="006F79D0"/>
    <w:rsid w:val="007000FB"/>
    <w:rsid w:val="00714581"/>
    <w:rsid w:val="00721026"/>
    <w:rsid w:val="00724701"/>
    <w:rsid w:val="00734A18"/>
    <w:rsid w:val="007366FD"/>
    <w:rsid w:val="00745C27"/>
    <w:rsid w:val="00755B00"/>
    <w:rsid w:val="007626DD"/>
    <w:rsid w:val="00764805"/>
    <w:rsid w:val="0078348E"/>
    <w:rsid w:val="007970C2"/>
    <w:rsid w:val="007B7A4E"/>
    <w:rsid w:val="007D3777"/>
    <w:rsid w:val="007D3ED4"/>
    <w:rsid w:val="007D41F7"/>
    <w:rsid w:val="007D43A4"/>
    <w:rsid w:val="007F5831"/>
    <w:rsid w:val="00813F7B"/>
    <w:rsid w:val="00814466"/>
    <w:rsid w:val="00825A2D"/>
    <w:rsid w:val="00834851"/>
    <w:rsid w:val="00834C25"/>
    <w:rsid w:val="0083501B"/>
    <w:rsid w:val="00835D6E"/>
    <w:rsid w:val="008379B4"/>
    <w:rsid w:val="008560DC"/>
    <w:rsid w:val="0086059B"/>
    <w:rsid w:val="00896636"/>
    <w:rsid w:val="008A1CA7"/>
    <w:rsid w:val="008A7E6D"/>
    <w:rsid w:val="008B3B42"/>
    <w:rsid w:val="008D5DD1"/>
    <w:rsid w:val="008F78AB"/>
    <w:rsid w:val="00916888"/>
    <w:rsid w:val="00916E6E"/>
    <w:rsid w:val="0093619E"/>
    <w:rsid w:val="00941FD8"/>
    <w:rsid w:val="00942772"/>
    <w:rsid w:val="00960CE2"/>
    <w:rsid w:val="009A1364"/>
    <w:rsid w:val="009B3B67"/>
    <w:rsid w:val="009B6B81"/>
    <w:rsid w:val="009C5CB7"/>
    <w:rsid w:val="009F28F1"/>
    <w:rsid w:val="009F4970"/>
    <w:rsid w:val="00A37DA8"/>
    <w:rsid w:val="00A4384A"/>
    <w:rsid w:val="00A44479"/>
    <w:rsid w:val="00A558B9"/>
    <w:rsid w:val="00A57BBA"/>
    <w:rsid w:val="00A63E19"/>
    <w:rsid w:val="00A674C0"/>
    <w:rsid w:val="00A761D9"/>
    <w:rsid w:val="00A83813"/>
    <w:rsid w:val="00A95864"/>
    <w:rsid w:val="00AC77CA"/>
    <w:rsid w:val="00AC7E76"/>
    <w:rsid w:val="00AD01DD"/>
    <w:rsid w:val="00AD0C60"/>
    <w:rsid w:val="00AD1E11"/>
    <w:rsid w:val="00AF5455"/>
    <w:rsid w:val="00AF6C1E"/>
    <w:rsid w:val="00B1783D"/>
    <w:rsid w:val="00B222B9"/>
    <w:rsid w:val="00B30656"/>
    <w:rsid w:val="00B413A4"/>
    <w:rsid w:val="00B43552"/>
    <w:rsid w:val="00B56423"/>
    <w:rsid w:val="00B77119"/>
    <w:rsid w:val="00B83270"/>
    <w:rsid w:val="00BC2FAE"/>
    <w:rsid w:val="00BD4D07"/>
    <w:rsid w:val="00BD70BA"/>
    <w:rsid w:val="00BE1552"/>
    <w:rsid w:val="00BF0849"/>
    <w:rsid w:val="00BF2E97"/>
    <w:rsid w:val="00BF4CE8"/>
    <w:rsid w:val="00C11B4B"/>
    <w:rsid w:val="00C143A9"/>
    <w:rsid w:val="00C61485"/>
    <w:rsid w:val="00C66B75"/>
    <w:rsid w:val="00C677F4"/>
    <w:rsid w:val="00C75F41"/>
    <w:rsid w:val="00C8282C"/>
    <w:rsid w:val="00C82D7D"/>
    <w:rsid w:val="00C9162A"/>
    <w:rsid w:val="00C93EF9"/>
    <w:rsid w:val="00CA07C1"/>
    <w:rsid w:val="00CA304A"/>
    <w:rsid w:val="00CB324A"/>
    <w:rsid w:val="00CB3FF7"/>
    <w:rsid w:val="00CC0985"/>
    <w:rsid w:val="00CC282A"/>
    <w:rsid w:val="00CD64EE"/>
    <w:rsid w:val="00CE081A"/>
    <w:rsid w:val="00CE1970"/>
    <w:rsid w:val="00CE5DBE"/>
    <w:rsid w:val="00D02847"/>
    <w:rsid w:val="00D14129"/>
    <w:rsid w:val="00D22D74"/>
    <w:rsid w:val="00D2508B"/>
    <w:rsid w:val="00D25215"/>
    <w:rsid w:val="00D26D5A"/>
    <w:rsid w:val="00D42E5F"/>
    <w:rsid w:val="00D45FF1"/>
    <w:rsid w:val="00D53C3A"/>
    <w:rsid w:val="00D57DDE"/>
    <w:rsid w:val="00D63C60"/>
    <w:rsid w:val="00D840D2"/>
    <w:rsid w:val="00D84C8F"/>
    <w:rsid w:val="00D935F2"/>
    <w:rsid w:val="00DF7EB1"/>
    <w:rsid w:val="00E2490A"/>
    <w:rsid w:val="00E42617"/>
    <w:rsid w:val="00E63F7C"/>
    <w:rsid w:val="00E669F9"/>
    <w:rsid w:val="00E81563"/>
    <w:rsid w:val="00E85E0B"/>
    <w:rsid w:val="00EB1E73"/>
    <w:rsid w:val="00EC5946"/>
    <w:rsid w:val="00EE61BE"/>
    <w:rsid w:val="00EF1453"/>
    <w:rsid w:val="00F12107"/>
    <w:rsid w:val="00F41C16"/>
    <w:rsid w:val="00F54643"/>
    <w:rsid w:val="00F628EF"/>
    <w:rsid w:val="00F66286"/>
    <w:rsid w:val="00F77116"/>
    <w:rsid w:val="00F958F4"/>
    <w:rsid w:val="00FA56CA"/>
    <w:rsid w:val="00FA64E1"/>
    <w:rsid w:val="00FB5D23"/>
    <w:rsid w:val="00FB5DFE"/>
    <w:rsid w:val="00FB67AF"/>
    <w:rsid w:val="00FC596A"/>
    <w:rsid w:val="00FD2BD0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241C3C03"/>
  <w15:docId w15:val="{927BCBC2-3BD6-4D26-966F-7537714E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8EF"/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156B9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6156B9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4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453"/>
  </w:style>
  <w:style w:type="paragraph" w:styleId="Footer">
    <w:name w:val="footer"/>
    <w:basedOn w:val="Normal"/>
    <w:link w:val="FooterChar"/>
    <w:uiPriority w:val="99"/>
    <w:unhideWhenUsed/>
    <w:rsid w:val="001B198D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B198D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4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5F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A95864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B3B42"/>
    <w:rPr>
      <w:color w:val="808080"/>
    </w:rPr>
  </w:style>
  <w:style w:type="character" w:styleId="FootnoteReference">
    <w:name w:val="footnote reference"/>
    <w:basedOn w:val="DefaultParagraphFont"/>
    <w:semiHidden/>
    <w:rsid w:val="00196300"/>
    <w:rPr>
      <w:position w:val="6"/>
      <w:sz w:val="16"/>
    </w:rPr>
  </w:style>
  <w:style w:type="paragraph" w:styleId="ListParagraph">
    <w:name w:val="List Paragraph"/>
    <w:basedOn w:val="Normal"/>
    <w:uiPriority w:val="72"/>
    <w:qFormat/>
    <w:rsid w:val="00444A4B"/>
    <w:pPr>
      <w:ind w:left="720"/>
      <w:contextualSpacing/>
    </w:pPr>
  </w:style>
  <w:style w:type="character" w:customStyle="1" w:styleId="fc6-41">
    <w:name w:val="fc6-41"/>
    <w:rsid w:val="00834C25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5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5D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D2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D23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6156B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aliases w:val="Outline3 Char"/>
    <w:basedOn w:val="DefaultParagraphFont"/>
    <w:link w:val="Heading3"/>
    <w:rsid w:val="006156B9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7D43A4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IRA~1.SAJ\LOCALS~1\Temp\Kings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42F72-D573-4AF1-AEF7-B48DA1B0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KingsReport.dot</Template>
  <TotalTime>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KingsReport</vt:lpstr>
    </vt:vector>
  </TitlesOfParts>
  <Company>CTS CreativeTemplateSolutions Ltd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KingsReport</dc:title>
  <dc:creator>hira.sajjad</dc:creator>
  <cp:lastModifiedBy>Amy Holton</cp:lastModifiedBy>
  <cp:revision>2</cp:revision>
  <cp:lastPrinted>2011-02-15T15:50:00Z</cp:lastPrinted>
  <dcterms:created xsi:type="dcterms:W3CDTF">2023-07-07T10:41:00Z</dcterms:created>
  <dcterms:modified xsi:type="dcterms:W3CDTF">2023-07-07T10:41:00Z</dcterms:modified>
</cp:coreProperties>
</file>